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sz w:val="72"/>
          <w:szCs w:val="72"/>
        </w:rPr>
        <w:id w:val="422233"/>
        <w:docPartObj>
          <w:docPartGallery w:val="Cover Pages"/>
          <w:docPartUnique/>
        </w:docPartObj>
      </w:sdtPr>
      <w:sdtEndPr>
        <w:rPr>
          <w:rFonts w:asciiTheme="minorHAnsi" w:eastAsiaTheme="minorHAnsi" w:hAnsiTheme="minorHAnsi" w:cstheme="minorBidi"/>
          <w:sz w:val="22"/>
          <w:szCs w:val="22"/>
        </w:rPr>
      </w:sdtEndPr>
      <w:sdtContent>
        <w:p w:rsidR="00477A13" w:rsidRPr="001A1710" w:rsidRDefault="00477A13">
          <w:pPr>
            <w:pStyle w:val="SemEspaamento"/>
            <w:rPr>
              <w:rFonts w:asciiTheme="majorHAnsi" w:eastAsiaTheme="majorEastAsia" w:hAnsiTheme="majorHAnsi" w:cstheme="majorBidi"/>
              <w:sz w:val="72"/>
              <w:szCs w:val="72"/>
            </w:rPr>
          </w:pPr>
          <w:r w:rsidRPr="001A1710">
            <w:rPr>
              <w:rFonts w:eastAsiaTheme="majorEastAsia" w:cstheme="majorBidi"/>
              <w:noProof/>
              <w:lang w:eastAsia="pt-BR"/>
            </w:rPr>
            <w:drawing>
              <wp:inline distT="0" distB="0" distL="0" distR="0">
                <wp:extent cx="1866900" cy="2447925"/>
                <wp:effectExtent l="19050" t="0" r="0" b="0"/>
                <wp:docPr id="1" name="Imagem 0" descr="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7"/>
                        <a:stretch>
                          <a:fillRect/>
                        </a:stretch>
                      </pic:blipFill>
                      <pic:spPr>
                        <a:xfrm>
                          <a:off x="0" y="0"/>
                          <a:ext cx="1866900" cy="2447925"/>
                        </a:xfrm>
                        <a:prstGeom prst="rect">
                          <a:avLst/>
                        </a:prstGeom>
                      </pic:spPr>
                    </pic:pic>
                  </a:graphicData>
                </a:graphic>
              </wp:inline>
            </w:drawing>
          </w:r>
          <w:r w:rsidR="00926B34" w:rsidRPr="004B5D90">
            <w:rPr>
              <w:rFonts w:asciiTheme="majorHAnsi" w:eastAsiaTheme="majorEastAsia" w:hAnsiTheme="majorHAnsi" w:cstheme="majorBidi"/>
              <w:sz w:val="72"/>
              <w:szCs w:val="7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77.2pt;height:25.2pt" fillcolor="#fc9">
                <v:fill r:id="rId8" o:title="Mármore branco" type="tile"/>
                <v:shadow color="#868686"/>
                <o:extrusion v:ext="view" backdepth="10pt" color="#630" on="t" viewpoint=",0" viewpointorigin=",0" skewangle="180" brightness="4000f" lightposition="-50000" lightlevel="52000f" lightposition2="50000" lightlevel2="14000f" lightharsh2="t"/>
                <v:textpath style="font-family:&quot;Arial Black&quot;;v-text-kern:t" trim="t" fitpath="t" string="HISTÓRIA DE SÃO FRANCISCO"/>
              </v:shape>
            </w:pict>
          </w:r>
          <w:r w:rsidR="004B5D90" w:rsidRPr="004B5D90">
            <w:rPr>
              <w:rFonts w:eastAsiaTheme="majorEastAsia" w:cstheme="majorBidi"/>
              <w:noProof/>
            </w:rPr>
            <w:pict>
              <v:rect id="_x0000_s1026" style="position:absolute;margin-left:0;margin-top:0;width:440.75pt;height:75.05pt;z-index:251660288;mso-width-percent:1050;mso-height-percent:900;mso-position-horizontal:center;mso-position-horizontal-relative:page;mso-position-vertical:bottom;mso-position-vertical-relative:page;mso-width-percent:1050;mso-height-percent:900;mso-height-relative:top-margin-area" o:allowincell="f" fillcolor="#b88472 [3208]" strokecolor="#945d4a [2408]">
                <w10:wrap anchorx="page" anchory="page"/>
              </v:rect>
            </w:pict>
          </w:r>
          <w:r w:rsidR="004B5D90" w:rsidRPr="004B5D90">
            <w:rPr>
              <w:rFonts w:eastAsiaTheme="majorEastAsia" w:cstheme="majorBidi"/>
              <w:noProof/>
            </w:rPr>
            <w:pict>
              <v:rect id="_x0000_s1029" style="position:absolute;margin-left:0;margin-top:0;width:7.15pt;height:623.25pt;z-index:251663360;mso-height-percent:1050;mso-position-horizontal:center;mso-position-horizontal-relative:left-margin-area;mso-position-vertical:center;mso-position-vertical-relative:page;mso-height-percent:1050" o:allowincell="f" fillcolor="white [3212]" strokecolor="#945d4a [2408]">
                <w10:wrap anchorx="margin" anchory="page"/>
              </v:rect>
            </w:pict>
          </w:r>
          <w:r w:rsidR="004B5D90" w:rsidRPr="004B5D90">
            <w:rPr>
              <w:rFonts w:eastAsiaTheme="majorEastAsia" w:cstheme="majorBidi"/>
              <w:noProof/>
            </w:rPr>
            <w:pict>
              <v:rect id="_x0000_s1028" style="position:absolute;margin-left:0;margin-top:0;width:7.15pt;height:623.25pt;z-index:251662336;mso-height-percent:1050;mso-position-horizontal:center;mso-position-horizontal-relative:right-margin-area;mso-position-vertical:center;mso-position-vertical-relative:page;mso-height-percent:1050" o:allowincell="f" fillcolor="white [3212]" strokecolor="#945d4a [2408]">
                <w10:wrap anchorx="page" anchory="page"/>
              </v:rect>
            </w:pict>
          </w:r>
          <w:r w:rsidR="004B5D90" w:rsidRPr="004B5D90">
            <w:rPr>
              <w:rFonts w:eastAsiaTheme="majorEastAsia" w:cstheme="majorBidi"/>
              <w:noProof/>
            </w:rPr>
            <w:pict>
              <v:rect id="_x0000_s1027" style="position:absolute;margin-left:0;margin-top:0;width:440.75pt;height:75.05pt;z-index:251661312;mso-width-percent:1050;mso-height-percent:900;mso-position-horizontal:center;mso-position-horizontal-relative:page;mso-position-vertical:top;mso-position-vertical-relative:top-margin-area;mso-width-percent:1050;mso-height-percent:900;mso-height-relative:top-margin-area" o:allowincell="f" fillcolor="#b88472 [3208]" strokecolor="#945d4a [2408]">
                <w10:wrap anchorx="page" anchory="margin"/>
              </v:rect>
            </w:pict>
          </w:r>
        </w:p>
        <w:sdt>
          <w:sdtPr>
            <w:rPr>
              <w:rFonts w:asciiTheme="majorHAnsi" w:eastAsiaTheme="majorEastAsia" w:hAnsiTheme="majorHAnsi" w:cstheme="majorBidi"/>
              <w:sz w:val="56"/>
              <w:szCs w:val="56"/>
            </w:rPr>
            <w:alias w:val="Subtítulo"/>
            <w:id w:val="14700077"/>
            <w:dataBinding w:prefixMappings="xmlns:ns0='http://schemas.openxmlformats.org/package/2006/metadata/core-properties' xmlns:ns1='http://purl.org/dc/elements/1.1/'" w:xpath="/ns0:coreProperties[1]/ns1:subject[1]" w:storeItemID="{6C3C8BC8-F283-45AE-878A-BAB7291924A1}"/>
            <w:text/>
          </w:sdtPr>
          <w:sdtContent>
            <w:p w:rsidR="00477A13" w:rsidRPr="001A1710" w:rsidRDefault="009A2DBD">
              <w:pPr>
                <w:pStyle w:val="SemEspaamento"/>
                <w:rPr>
                  <w:rFonts w:asciiTheme="majorHAnsi" w:eastAsiaTheme="majorEastAsia" w:hAnsiTheme="majorHAnsi" w:cstheme="majorBidi"/>
                  <w:sz w:val="36"/>
                  <w:szCs w:val="36"/>
                </w:rPr>
              </w:pPr>
              <w:r>
                <w:rPr>
                  <w:rFonts w:asciiTheme="majorHAnsi" w:eastAsiaTheme="majorEastAsia" w:hAnsiTheme="majorHAnsi" w:cstheme="majorBidi"/>
                  <w:sz w:val="56"/>
                  <w:szCs w:val="56"/>
                </w:rPr>
                <w:t>A VIDA COMO PESSOA      E COMO SANTO</w:t>
              </w:r>
            </w:p>
          </w:sdtContent>
        </w:sdt>
        <w:p w:rsidR="00477A13" w:rsidRPr="001A1710" w:rsidRDefault="004254BF">
          <w:pPr>
            <w:pStyle w:val="SemEspaamento"/>
            <w:rPr>
              <w:rFonts w:asciiTheme="majorHAnsi" w:eastAsiaTheme="majorEastAsia" w:hAnsiTheme="majorHAnsi" w:cstheme="majorBidi"/>
              <w:sz w:val="36"/>
              <w:szCs w:val="36"/>
            </w:rPr>
          </w:pPr>
          <w:r>
            <w:rPr>
              <w:rFonts w:asciiTheme="majorHAnsi" w:eastAsiaTheme="majorEastAsia" w:hAnsiTheme="majorHAnsi" w:cstheme="majorBidi"/>
              <w:sz w:val="36"/>
              <w:szCs w:val="36"/>
            </w:rPr>
            <w:t>11</w:t>
          </w:r>
          <w:r w:rsidR="00241260">
            <w:rPr>
              <w:rFonts w:asciiTheme="majorHAnsi" w:eastAsiaTheme="majorEastAsia" w:hAnsiTheme="majorHAnsi" w:cstheme="majorBidi"/>
              <w:sz w:val="36"/>
              <w:szCs w:val="36"/>
            </w:rPr>
            <w:t xml:space="preserve">ª OBRA DO </w:t>
          </w:r>
          <w:r w:rsidR="00B350D5" w:rsidRPr="001A1710">
            <w:rPr>
              <w:rFonts w:asciiTheme="majorHAnsi" w:eastAsiaTheme="majorEastAsia" w:hAnsiTheme="majorHAnsi" w:cstheme="majorBidi"/>
              <w:sz w:val="36"/>
              <w:szCs w:val="36"/>
            </w:rPr>
            <w:t>AUTOR: PASCOAL RODRIGUES DE MESQUITA (PASROMES)</w:t>
          </w:r>
          <w:r w:rsidR="00241260">
            <w:rPr>
              <w:rFonts w:asciiTheme="majorHAnsi" w:eastAsiaTheme="majorEastAsia" w:hAnsiTheme="majorHAnsi" w:cstheme="majorBidi"/>
              <w:sz w:val="36"/>
              <w:szCs w:val="36"/>
            </w:rPr>
            <w:t xml:space="preserve">           </w:t>
          </w:r>
        </w:p>
        <w:p w:rsidR="00FF3FBC" w:rsidRDefault="00241260">
          <w:pPr>
            <w:pStyle w:val="SemEspaamento"/>
            <w:rPr>
              <w:rFonts w:asciiTheme="majorHAnsi" w:eastAsiaTheme="majorEastAsia" w:hAnsiTheme="majorHAnsi" w:cstheme="majorBidi"/>
              <w:sz w:val="72"/>
              <w:szCs w:val="72"/>
            </w:rPr>
          </w:pPr>
          <w:r>
            <w:rPr>
              <w:rFonts w:asciiTheme="majorHAnsi" w:eastAsiaTheme="majorEastAsia" w:hAnsiTheme="majorHAnsi" w:cstheme="majorBidi"/>
              <w:sz w:val="72"/>
              <w:szCs w:val="72"/>
            </w:rPr>
            <w:t xml:space="preserve">       ANO  201</w:t>
          </w:r>
          <w:r w:rsidR="00FF3FBC">
            <w:rPr>
              <w:rFonts w:asciiTheme="majorHAnsi" w:eastAsiaTheme="majorEastAsia" w:hAnsiTheme="majorHAnsi" w:cstheme="majorBidi"/>
              <w:sz w:val="72"/>
              <w:szCs w:val="72"/>
            </w:rPr>
            <w:t>3</w:t>
          </w:r>
        </w:p>
        <w:p w:rsidR="00C47794" w:rsidRDefault="00C47794" w:rsidP="00437E0A">
          <w:pPr>
            <w:pStyle w:val="SemEspaamento"/>
            <w:jc w:val="both"/>
            <w:rPr>
              <w:rFonts w:asciiTheme="majorHAnsi" w:eastAsiaTheme="majorEastAsia" w:hAnsiTheme="majorHAnsi" w:cstheme="majorBidi"/>
              <w:sz w:val="72"/>
              <w:szCs w:val="72"/>
            </w:rPr>
          </w:pPr>
        </w:p>
        <w:p w:rsidR="00F35A2F" w:rsidRDefault="00F35A2F" w:rsidP="00437E0A">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w:t>
          </w:r>
          <w:r w:rsidR="00D20959">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  01</w:t>
          </w:r>
          <w:r w:rsidR="00437E0A" w:rsidRPr="001A1710">
            <w:rPr>
              <w:rFonts w:asciiTheme="majorHAnsi" w:eastAsiaTheme="majorEastAsia" w:hAnsiTheme="majorHAnsi" w:cstheme="majorBidi"/>
              <w:sz w:val="24"/>
              <w:szCs w:val="24"/>
            </w:rPr>
            <w:t xml:space="preserve">   </w:t>
          </w:r>
        </w:p>
        <w:p w:rsidR="00F35A2F" w:rsidRDefault="00437E0A" w:rsidP="00437E0A">
          <w:pPr>
            <w:pStyle w:val="SemEspaamento"/>
            <w:jc w:val="both"/>
            <w:rPr>
              <w:rFonts w:asciiTheme="majorHAnsi" w:eastAsiaTheme="majorEastAsia" w:hAnsiTheme="majorHAnsi" w:cstheme="majorBidi"/>
              <w:sz w:val="24"/>
              <w:szCs w:val="24"/>
            </w:rPr>
          </w:pPr>
          <w:r w:rsidRPr="001A1710">
            <w:rPr>
              <w:rFonts w:asciiTheme="majorHAnsi" w:eastAsiaTheme="majorEastAsia" w:hAnsiTheme="majorHAnsi" w:cstheme="majorBidi"/>
              <w:sz w:val="24"/>
              <w:szCs w:val="24"/>
            </w:rPr>
            <w:t xml:space="preserve">       </w:t>
          </w:r>
          <w:r w:rsidR="00F35A2F">
            <w:rPr>
              <w:rFonts w:asciiTheme="majorHAnsi" w:eastAsiaTheme="majorEastAsia" w:hAnsiTheme="majorHAnsi" w:cstheme="majorBidi"/>
              <w:sz w:val="24"/>
              <w:szCs w:val="24"/>
            </w:rPr>
            <w:t xml:space="preserve">                          </w:t>
          </w:r>
        </w:p>
        <w:p w:rsidR="00A3136A" w:rsidRPr="001A1710" w:rsidRDefault="00F35A2F" w:rsidP="00437E0A">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w:t>
          </w:r>
          <w:r w:rsidR="00A3136A" w:rsidRPr="001A1710">
            <w:rPr>
              <w:rFonts w:asciiTheme="majorHAnsi" w:eastAsiaTheme="majorEastAsia" w:hAnsiTheme="majorHAnsi" w:cstheme="majorBidi"/>
              <w:sz w:val="24"/>
              <w:szCs w:val="24"/>
            </w:rPr>
            <w:t>PREFÁCIO</w:t>
          </w:r>
        </w:p>
        <w:p w:rsidR="00A3136A" w:rsidRPr="001A1710" w:rsidRDefault="00A3136A" w:rsidP="00437E0A">
          <w:pPr>
            <w:pStyle w:val="SemEspaamento"/>
            <w:jc w:val="both"/>
            <w:rPr>
              <w:rFonts w:asciiTheme="majorHAnsi" w:eastAsiaTheme="majorEastAsia" w:hAnsiTheme="majorHAnsi" w:cstheme="majorBidi"/>
              <w:sz w:val="24"/>
              <w:szCs w:val="24"/>
            </w:rPr>
          </w:pPr>
        </w:p>
        <w:p w:rsidR="00437E0A" w:rsidRPr="001A1710" w:rsidRDefault="00A3136A" w:rsidP="00437E0A">
          <w:pPr>
            <w:pStyle w:val="SemEspaamento"/>
            <w:jc w:val="both"/>
            <w:rPr>
              <w:rFonts w:asciiTheme="majorHAnsi" w:eastAsiaTheme="majorEastAsia" w:hAnsiTheme="majorHAnsi" w:cstheme="majorBidi"/>
              <w:sz w:val="24"/>
              <w:szCs w:val="24"/>
            </w:rPr>
          </w:pPr>
          <w:r w:rsidRPr="001A1710">
            <w:rPr>
              <w:rFonts w:asciiTheme="majorHAnsi" w:eastAsiaTheme="majorEastAsia" w:hAnsiTheme="majorHAnsi" w:cstheme="majorBidi"/>
              <w:sz w:val="24"/>
              <w:szCs w:val="24"/>
            </w:rPr>
            <w:t xml:space="preserve">                    </w:t>
          </w:r>
          <w:r w:rsidR="00437E0A" w:rsidRPr="001A1710">
            <w:rPr>
              <w:rFonts w:asciiTheme="majorHAnsi" w:eastAsiaTheme="majorEastAsia" w:hAnsiTheme="majorHAnsi" w:cstheme="majorBidi"/>
              <w:sz w:val="24"/>
              <w:szCs w:val="24"/>
            </w:rPr>
            <w:t xml:space="preserve">Fez-me escrever este livro inspirado por Deus e São Francisco das Chagas, além do mais, do conhecimento que eu tenho dos milagres e as romarias do santo; por eu ser da região de Canindé e Santa Quitéria, Ceará – Brasil. </w:t>
          </w:r>
          <w:r w:rsidRPr="001A1710">
            <w:rPr>
              <w:rFonts w:asciiTheme="majorHAnsi" w:eastAsiaTheme="majorEastAsia" w:hAnsiTheme="majorHAnsi" w:cstheme="majorBidi"/>
              <w:sz w:val="24"/>
              <w:szCs w:val="24"/>
            </w:rPr>
            <w:t>Portanto, a</w:t>
          </w:r>
          <w:r w:rsidR="00437E0A" w:rsidRPr="001A1710">
            <w:rPr>
              <w:rFonts w:asciiTheme="majorHAnsi" w:eastAsiaTheme="majorEastAsia" w:hAnsiTheme="majorHAnsi" w:cstheme="majorBidi"/>
              <w:sz w:val="24"/>
              <w:szCs w:val="24"/>
            </w:rPr>
            <w:t>judou</w:t>
          </w:r>
          <w:r w:rsidRPr="001A1710">
            <w:rPr>
              <w:rFonts w:asciiTheme="majorHAnsi" w:eastAsiaTheme="majorEastAsia" w:hAnsiTheme="majorHAnsi" w:cstheme="majorBidi"/>
              <w:sz w:val="24"/>
              <w:szCs w:val="24"/>
            </w:rPr>
            <w:t>-me, e também as</w:t>
          </w:r>
          <w:r w:rsidR="00437E0A" w:rsidRPr="001A1710">
            <w:rPr>
              <w:rFonts w:asciiTheme="majorHAnsi" w:eastAsiaTheme="majorEastAsia" w:hAnsiTheme="majorHAnsi" w:cstheme="majorBidi"/>
              <w:sz w:val="24"/>
              <w:szCs w:val="24"/>
            </w:rPr>
            <w:t xml:space="preserve"> pesquisa na interne</w:t>
          </w:r>
          <w:r w:rsidRPr="001A1710">
            <w:rPr>
              <w:rFonts w:asciiTheme="majorHAnsi" w:eastAsiaTheme="majorEastAsia" w:hAnsiTheme="majorHAnsi" w:cstheme="majorBidi"/>
              <w:sz w:val="24"/>
              <w:szCs w:val="24"/>
            </w:rPr>
            <w:t>t.</w:t>
          </w:r>
        </w:p>
        <w:p w:rsidR="00A3136A" w:rsidRPr="001A1710" w:rsidRDefault="00A3136A" w:rsidP="00437E0A">
          <w:pPr>
            <w:pStyle w:val="SemEspaamento"/>
            <w:jc w:val="both"/>
            <w:rPr>
              <w:rFonts w:asciiTheme="majorHAnsi" w:eastAsiaTheme="majorEastAsia" w:hAnsiTheme="majorHAnsi" w:cstheme="majorBidi"/>
              <w:sz w:val="24"/>
              <w:szCs w:val="24"/>
            </w:rPr>
          </w:pPr>
          <w:r w:rsidRPr="001A1710">
            <w:rPr>
              <w:rFonts w:asciiTheme="majorHAnsi" w:eastAsiaTheme="majorEastAsia" w:hAnsiTheme="majorHAnsi" w:cstheme="majorBidi"/>
              <w:sz w:val="24"/>
              <w:szCs w:val="24"/>
            </w:rPr>
            <w:t xml:space="preserve">                    Livro é cultura, ler desenvolve a mente e amplia seu conhecimento; o livro por mais simples que seja tem seu aproveitamento. Infelizmente a população brasileira em grande parte não gosta de ler: uns diz que o livro é caro, outros diz eu não tenho tempo de  ler, outros diz eu não sei ler.</w:t>
          </w:r>
        </w:p>
        <w:p w:rsidR="005E567B" w:rsidRPr="001A1710" w:rsidRDefault="005E567B" w:rsidP="00437E0A">
          <w:pPr>
            <w:pStyle w:val="SemEspaamento"/>
            <w:jc w:val="both"/>
            <w:rPr>
              <w:rFonts w:asciiTheme="majorHAnsi" w:eastAsiaTheme="majorEastAsia" w:hAnsiTheme="majorHAnsi" w:cstheme="majorBidi"/>
              <w:sz w:val="24"/>
              <w:szCs w:val="24"/>
            </w:rPr>
          </w:pPr>
        </w:p>
        <w:p w:rsidR="005E567B" w:rsidRPr="001A1710" w:rsidRDefault="005E567B" w:rsidP="00437E0A">
          <w:pPr>
            <w:pStyle w:val="SemEspaamento"/>
            <w:jc w:val="both"/>
            <w:rPr>
              <w:rFonts w:asciiTheme="majorHAnsi" w:eastAsiaTheme="majorEastAsia" w:hAnsiTheme="majorHAnsi" w:cstheme="majorBidi"/>
              <w:sz w:val="24"/>
              <w:szCs w:val="24"/>
            </w:rPr>
          </w:pPr>
          <w:r w:rsidRPr="001A1710">
            <w:rPr>
              <w:rFonts w:asciiTheme="majorHAnsi" w:eastAsiaTheme="majorEastAsia" w:hAnsiTheme="majorHAnsi" w:cstheme="majorBidi"/>
              <w:sz w:val="24"/>
              <w:szCs w:val="24"/>
            </w:rPr>
            <w:t>LIVROS DO AUTOR JÁ LANÇADOS:</w:t>
          </w:r>
        </w:p>
        <w:p w:rsidR="005E567B" w:rsidRPr="001A1710" w:rsidRDefault="005E567B" w:rsidP="00437E0A">
          <w:pPr>
            <w:pStyle w:val="SemEspaamento"/>
            <w:jc w:val="both"/>
            <w:rPr>
              <w:rFonts w:asciiTheme="majorHAnsi" w:eastAsiaTheme="majorEastAsia" w:hAnsiTheme="majorHAnsi" w:cstheme="majorBidi"/>
              <w:sz w:val="24"/>
              <w:szCs w:val="24"/>
            </w:rPr>
          </w:pPr>
        </w:p>
        <w:p w:rsidR="005E567B" w:rsidRPr="001A1710" w:rsidRDefault="0078738F" w:rsidP="00437E0A">
          <w:pPr>
            <w:pStyle w:val="SemEspaamento"/>
            <w:jc w:val="both"/>
            <w:rPr>
              <w:rFonts w:asciiTheme="majorHAnsi" w:eastAsiaTheme="majorEastAsia" w:hAnsiTheme="majorHAnsi" w:cstheme="majorBidi"/>
              <w:sz w:val="24"/>
              <w:szCs w:val="24"/>
            </w:rPr>
          </w:pPr>
          <w:r w:rsidRPr="001A1710">
            <w:rPr>
              <w:rFonts w:asciiTheme="majorHAnsi" w:eastAsiaTheme="majorEastAsia" w:hAnsiTheme="majorHAnsi" w:cstheme="majorBidi"/>
              <w:sz w:val="24"/>
              <w:szCs w:val="24"/>
            </w:rPr>
            <w:t>1 – As Ideias de Pasromes Críti</w:t>
          </w:r>
          <w:r w:rsidR="005E567B" w:rsidRPr="001A1710">
            <w:rPr>
              <w:rFonts w:asciiTheme="majorHAnsi" w:eastAsiaTheme="majorEastAsia" w:hAnsiTheme="majorHAnsi" w:cstheme="majorBidi"/>
              <w:sz w:val="24"/>
              <w:szCs w:val="24"/>
            </w:rPr>
            <w:t>cas e Sugestões (Crônicas), em 26/10/2011;</w:t>
          </w:r>
        </w:p>
        <w:p w:rsidR="005E567B" w:rsidRPr="001A1710" w:rsidRDefault="005E567B" w:rsidP="00437E0A">
          <w:pPr>
            <w:pStyle w:val="SemEspaamento"/>
            <w:jc w:val="both"/>
            <w:rPr>
              <w:rFonts w:asciiTheme="majorHAnsi" w:eastAsiaTheme="majorEastAsia" w:hAnsiTheme="majorHAnsi" w:cstheme="majorBidi"/>
              <w:sz w:val="24"/>
              <w:szCs w:val="24"/>
            </w:rPr>
          </w:pPr>
          <w:r w:rsidRPr="001A1710">
            <w:rPr>
              <w:rFonts w:asciiTheme="majorHAnsi" w:eastAsiaTheme="majorEastAsia" w:hAnsiTheme="majorHAnsi" w:cstheme="majorBidi"/>
              <w:sz w:val="24"/>
              <w:szCs w:val="24"/>
            </w:rPr>
            <w:t>2 – O Jumentinho Desprezados (Literatura de Cordel), 20/04/2012;</w:t>
          </w:r>
        </w:p>
        <w:p w:rsidR="00B6136B" w:rsidRPr="001A1710" w:rsidRDefault="005E567B" w:rsidP="00437E0A">
          <w:pPr>
            <w:pStyle w:val="SemEspaamento"/>
            <w:jc w:val="both"/>
            <w:rPr>
              <w:rFonts w:asciiTheme="majorHAnsi" w:eastAsiaTheme="majorEastAsia" w:hAnsiTheme="majorHAnsi" w:cstheme="majorBidi"/>
              <w:sz w:val="24"/>
              <w:szCs w:val="24"/>
            </w:rPr>
          </w:pPr>
          <w:r w:rsidRPr="001A1710">
            <w:rPr>
              <w:rFonts w:asciiTheme="majorHAnsi" w:eastAsiaTheme="majorEastAsia" w:hAnsiTheme="majorHAnsi" w:cstheme="majorBidi"/>
              <w:sz w:val="24"/>
              <w:szCs w:val="24"/>
            </w:rPr>
            <w:t>3 – A Alucinação de Chico Tripa</w:t>
          </w:r>
          <w:r w:rsidR="00B6136B" w:rsidRPr="001A1710">
            <w:rPr>
              <w:rFonts w:asciiTheme="majorHAnsi" w:eastAsiaTheme="majorEastAsia" w:hAnsiTheme="majorHAnsi" w:cstheme="majorBidi"/>
              <w:sz w:val="24"/>
              <w:szCs w:val="24"/>
            </w:rPr>
            <w:t xml:space="preserve"> (Literatura de Cordel), em 30/04/2012;</w:t>
          </w:r>
        </w:p>
        <w:p w:rsidR="00C47794" w:rsidRDefault="00B6136B" w:rsidP="00B6136B">
          <w:pPr>
            <w:pStyle w:val="SemEspaamento"/>
            <w:jc w:val="both"/>
            <w:rPr>
              <w:rFonts w:asciiTheme="majorHAnsi" w:eastAsiaTheme="majorEastAsia" w:hAnsiTheme="majorHAnsi" w:cstheme="majorBidi"/>
              <w:sz w:val="24"/>
              <w:szCs w:val="24"/>
            </w:rPr>
          </w:pPr>
          <w:r w:rsidRPr="001A1710">
            <w:rPr>
              <w:rFonts w:asciiTheme="majorHAnsi" w:eastAsiaTheme="majorEastAsia" w:hAnsiTheme="majorHAnsi" w:cstheme="majorBidi"/>
              <w:sz w:val="24"/>
              <w:szCs w:val="24"/>
            </w:rPr>
            <w:t xml:space="preserve">4 – O Bandido Sucupira (Literatura de Cordel), </w:t>
          </w:r>
        </w:p>
        <w:p w:rsidR="00477A13" w:rsidRDefault="00B6136B" w:rsidP="00B6136B">
          <w:pPr>
            <w:pStyle w:val="SemEspaamento"/>
            <w:jc w:val="both"/>
            <w:rPr>
              <w:rFonts w:asciiTheme="majorHAnsi" w:eastAsiaTheme="majorEastAsia" w:hAnsiTheme="majorHAnsi" w:cstheme="majorBidi"/>
              <w:sz w:val="24"/>
              <w:szCs w:val="24"/>
            </w:rPr>
          </w:pPr>
          <w:r w:rsidRPr="001A1710">
            <w:rPr>
              <w:rFonts w:asciiTheme="majorHAnsi" w:eastAsiaTheme="majorEastAsia" w:hAnsiTheme="majorHAnsi" w:cstheme="majorBidi"/>
              <w:sz w:val="24"/>
              <w:szCs w:val="24"/>
            </w:rPr>
            <w:t>20/06/2012;</w:t>
          </w:r>
        </w:p>
        <w:p w:rsidR="00C47794" w:rsidRDefault="00C47794" w:rsidP="00B6136B">
          <w:pPr>
            <w:pStyle w:val="SemEspaamento"/>
            <w:jc w:val="both"/>
            <w:rPr>
              <w:rFonts w:asciiTheme="majorHAnsi" w:eastAsiaTheme="majorEastAsia" w:hAnsiTheme="majorHAnsi" w:cstheme="majorBidi"/>
              <w:sz w:val="24"/>
              <w:szCs w:val="24"/>
            </w:rPr>
          </w:pPr>
        </w:p>
        <w:p w:rsidR="00387C11" w:rsidRDefault="00387C11"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lastRenderedPageBreak/>
            <w:t xml:space="preserve">                                                                                                         02</w:t>
          </w:r>
        </w:p>
        <w:p w:rsidR="00387C11" w:rsidRPr="001A1710" w:rsidRDefault="00387C11" w:rsidP="00B6136B">
          <w:pPr>
            <w:pStyle w:val="SemEspaamento"/>
            <w:jc w:val="both"/>
            <w:rPr>
              <w:rFonts w:asciiTheme="majorHAnsi" w:eastAsiaTheme="majorEastAsia" w:hAnsiTheme="majorHAnsi" w:cstheme="majorBidi"/>
              <w:sz w:val="24"/>
              <w:szCs w:val="24"/>
            </w:rPr>
          </w:pPr>
        </w:p>
        <w:p w:rsidR="00F35A2F" w:rsidRPr="001A1710" w:rsidRDefault="00B6136B" w:rsidP="00B6136B">
          <w:pPr>
            <w:pStyle w:val="SemEspaamento"/>
            <w:jc w:val="both"/>
            <w:rPr>
              <w:rFonts w:asciiTheme="majorHAnsi" w:eastAsiaTheme="majorEastAsia" w:hAnsiTheme="majorHAnsi" w:cstheme="majorBidi"/>
              <w:sz w:val="24"/>
              <w:szCs w:val="24"/>
            </w:rPr>
          </w:pPr>
          <w:r w:rsidRPr="001A1710">
            <w:rPr>
              <w:rFonts w:asciiTheme="majorHAnsi" w:eastAsiaTheme="majorEastAsia" w:hAnsiTheme="majorHAnsi" w:cstheme="majorBidi"/>
              <w:sz w:val="24"/>
              <w:szCs w:val="24"/>
            </w:rPr>
            <w:t>5 – O Garanhão de Santa Quitéria (Literatura de Cordel), 30/06/2012;</w:t>
          </w:r>
          <w:r w:rsidR="00F35A2F">
            <w:rPr>
              <w:rFonts w:asciiTheme="majorHAnsi" w:eastAsiaTheme="majorEastAsia" w:hAnsiTheme="majorHAnsi" w:cstheme="majorBidi"/>
              <w:sz w:val="24"/>
              <w:szCs w:val="24"/>
            </w:rPr>
            <w:t xml:space="preserve">                                                                    </w:t>
          </w:r>
          <w:r w:rsidR="00387C11">
            <w:rPr>
              <w:rFonts w:asciiTheme="majorHAnsi" w:eastAsiaTheme="majorEastAsia" w:hAnsiTheme="majorHAnsi" w:cstheme="majorBidi"/>
              <w:sz w:val="24"/>
              <w:szCs w:val="24"/>
            </w:rPr>
            <w:t xml:space="preserve">                              </w:t>
          </w:r>
        </w:p>
        <w:p w:rsidR="00B6136B" w:rsidRDefault="00B6136B" w:rsidP="00B6136B">
          <w:pPr>
            <w:pStyle w:val="SemEspaamento"/>
            <w:jc w:val="both"/>
            <w:rPr>
              <w:rFonts w:asciiTheme="majorHAnsi" w:eastAsiaTheme="majorEastAsia" w:hAnsiTheme="majorHAnsi" w:cstheme="majorBidi"/>
              <w:sz w:val="24"/>
              <w:szCs w:val="24"/>
            </w:rPr>
          </w:pPr>
          <w:r w:rsidRPr="001A1710">
            <w:rPr>
              <w:rFonts w:asciiTheme="majorHAnsi" w:eastAsiaTheme="majorEastAsia" w:hAnsiTheme="majorHAnsi" w:cstheme="majorBidi"/>
              <w:sz w:val="24"/>
              <w:szCs w:val="24"/>
            </w:rPr>
            <w:t>6 – O Tabaco do Zé Corrimboque (Literatura de Cordel), em 25/08/2012;</w:t>
          </w:r>
        </w:p>
        <w:p w:rsidR="00F35A2F" w:rsidRPr="001A1710" w:rsidRDefault="00F35A2F" w:rsidP="00B6136B">
          <w:pPr>
            <w:pStyle w:val="SemEspaamento"/>
            <w:jc w:val="both"/>
            <w:rPr>
              <w:rFonts w:asciiTheme="majorHAnsi" w:eastAsiaTheme="majorEastAsia" w:hAnsiTheme="majorHAnsi" w:cstheme="majorBidi"/>
              <w:sz w:val="24"/>
              <w:szCs w:val="24"/>
            </w:rPr>
          </w:pPr>
        </w:p>
        <w:p w:rsidR="0078738F" w:rsidRPr="001A1710" w:rsidRDefault="0078738F" w:rsidP="00B6136B">
          <w:pPr>
            <w:pStyle w:val="SemEspaamento"/>
            <w:jc w:val="both"/>
            <w:rPr>
              <w:rFonts w:asciiTheme="majorHAnsi" w:eastAsiaTheme="majorEastAsia" w:hAnsiTheme="majorHAnsi" w:cstheme="majorBidi"/>
              <w:sz w:val="24"/>
              <w:szCs w:val="24"/>
            </w:rPr>
          </w:pPr>
          <w:r w:rsidRPr="001A1710">
            <w:rPr>
              <w:rFonts w:asciiTheme="majorHAnsi" w:eastAsiaTheme="majorEastAsia" w:hAnsiTheme="majorHAnsi" w:cstheme="majorBidi"/>
              <w:sz w:val="24"/>
              <w:szCs w:val="24"/>
            </w:rPr>
            <w:t>7 – O Sumo da Literatura em 50 Poesias (Poesias), em 20/07/2013;</w:t>
          </w:r>
        </w:p>
        <w:p w:rsidR="0078738F" w:rsidRPr="001A1710" w:rsidRDefault="0078738F" w:rsidP="00B6136B">
          <w:pPr>
            <w:pStyle w:val="SemEspaamento"/>
            <w:jc w:val="both"/>
            <w:rPr>
              <w:rFonts w:asciiTheme="majorHAnsi" w:eastAsiaTheme="majorEastAsia" w:hAnsiTheme="majorHAnsi" w:cstheme="majorBidi"/>
              <w:sz w:val="24"/>
              <w:szCs w:val="24"/>
            </w:rPr>
          </w:pPr>
          <w:r w:rsidRPr="001A1710">
            <w:rPr>
              <w:rFonts w:asciiTheme="majorHAnsi" w:eastAsiaTheme="majorEastAsia" w:hAnsiTheme="majorHAnsi" w:cstheme="majorBidi"/>
              <w:sz w:val="24"/>
              <w:szCs w:val="24"/>
            </w:rPr>
            <w:t>8 – O Casal de Velhinho Condor (Literatura de Cordel); 30/07/2013;</w:t>
          </w:r>
        </w:p>
        <w:p w:rsidR="0078738F" w:rsidRPr="001A1710" w:rsidRDefault="0078738F" w:rsidP="00B6136B">
          <w:pPr>
            <w:pStyle w:val="SemEspaamento"/>
            <w:jc w:val="both"/>
            <w:rPr>
              <w:rFonts w:asciiTheme="majorHAnsi" w:eastAsiaTheme="majorEastAsia" w:hAnsiTheme="majorHAnsi" w:cstheme="majorBidi"/>
              <w:sz w:val="24"/>
              <w:szCs w:val="24"/>
            </w:rPr>
          </w:pPr>
          <w:r w:rsidRPr="001A1710">
            <w:rPr>
              <w:rFonts w:asciiTheme="majorHAnsi" w:eastAsiaTheme="majorEastAsia" w:hAnsiTheme="majorHAnsi" w:cstheme="majorBidi"/>
              <w:sz w:val="24"/>
              <w:szCs w:val="24"/>
            </w:rPr>
            <w:t>9 – O Jogo do Bicho (História), em 30/08/2013;</w:t>
          </w:r>
        </w:p>
        <w:p w:rsidR="00B91ED5" w:rsidRPr="001A1710" w:rsidRDefault="0078738F" w:rsidP="00B6136B">
          <w:pPr>
            <w:pStyle w:val="SemEspaamento"/>
            <w:jc w:val="both"/>
            <w:rPr>
              <w:rFonts w:asciiTheme="majorHAnsi" w:eastAsiaTheme="majorEastAsia" w:hAnsiTheme="majorHAnsi" w:cstheme="majorBidi"/>
              <w:sz w:val="24"/>
              <w:szCs w:val="24"/>
            </w:rPr>
          </w:pPr>
          <w:r w:rsidRPr="001A1710">
            <w:rPr>
              <w:rFonts w:asciiTheme="majorHAnsi" w:eastAsiaTheme="majorEastAsia" w:hAnsiTheme="majorHAnsi" w:cstheme="majorBidi"/>
              <w:sz w:val="24"/>
              <w:szCs w:val="24"/>
            </w:rPr>
            <w:t xml:space="preserve">10 – Frases de </w:t>
          </w:r>
          <w:r w:rsidR="004416CE">
            <w:rPr>
              <w:rFonts w:asciiTheme="majorHAnsi" w:eastAsiaTheme="majorEastAsia" w:hAnsiTheme="majorHAnsi" w:cstheme="majorBidi"/>
              <w:sz w:val="24"/>
              <w:szCs w:val="24"/>
            </w:rPr>
            <w:t>P</w:t>
          </w:r>
          <w:r w:rsidR="00B91ED5" w:rsidRPr="001A1710">
            <w:rPr>
              <w:rFonts w:asciiTheme="majorHAnsi" w:eastAsiaTheme="majorEastAsia" w:hAnsiTheme="majorHAnsi" w:cstheme="majorBidi"/>
              <w:sz w:val="24"/>
              <w:szCs w:val="24"/>
            </w:rPr>
            <w:t>a</w:t>
          </w:r>
          <w:r w:rsidRPr="001A1710">
            <w:rPr>
              <w:rFonts w:asciiTheme="majorHAnsi" w:eastAsiaTheme="majorEastAsia" w:hAnsiTheme="majorHAnsi" w:cstheme="majorBidi"/>
              <w:sz w:val="24"/>
              <w:szCs w:val="24"/>
            </w:rPr>
            <w:t>ra-choque de Caminhão</w:t>
          </w:r>
          <w:r w:rsidR="00B91ED5" w:rsidRPr="001A1710">
            <w:rPr>
              <w:rFonts w:asciiTheme="majorHAnsi" w:eastAsiaTheme="majorEastAsia" w:hAnsiTheme="majorHAnsi" w:cstheme="majorBidi"/>
              <w:sz w:val="24"/>
              <w:szCs w:val="24"/>
            </w:rPr>
            <w:t>, em 10/12/2013;</w:t>
          </w:r>
        </w:p>
        <w:p w:rsidR="00B91ED5" w:rsidRDefault="00241260"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11</w:t>
          </w:r>
          <w:r w:rsidR="00B91ED5" w:rsidRPr="001A1710">
            <w:rPr>
              <w:rFonts w:asciiTheme="majorHAnsi" w:eastAsiaTheme="majorEastAsia" w:hAnsiTheme="majorHAnsi" w:cstheme="majorBidi"/>
              <w:sz w:val="24"/>
              <w:szCs w:val="24"/>
            </w:rPr>
            <w:t xml:space="preserve"> – </w:t>
          </w:r>
          <w:r w:rsidR="00EA431F">
            <w:rPr>
              <w:rFonts w:asciiTheme="majorHAnsi" w:eastAsiaTheme="majorEastAsia" w:hAnsiTheme="majorHAnsi" w:cstheme="majorBidi"/>
              <w:sz w:val="24"/>
              <w:szCs w:val="24"/>
            </w:rPr>
            <w:t xml:space="preserve">(Esta) </w:t>
          </w:r>
          <w:r w:rsidR="00B91ED5" w:rsidRPr="001A1710">
            <w:rPr>
              <w:rFonts w:asciiTheme="majorHAnsi" w:eastAsiaTheme="majorEastAsia" w:hAnsiTheme="majorHAnsi" w:cstheme="majorBidi"/>
              <w:sz w:val="24"/>
              <w:szCs w:val="24"/>
            </w:rPr>
            <w:t xml:space="preserve">História de São </w:t>
          </w:r>
          <w:r>
            <w:rPr>
              <w:rFonts w:asciiTheme="majorHAnsi" w:eastAsiaTheme="majorEastAsia" w:hAnsiTheme="majorHAnsi" w:cstheme="majorBidi"/>
              <w:sz w:val="24"/>
              <w:szCs w:val="24"/>
            </w:rPr>
            <w:t>Francisco (História), 22/12/2013</w:t>
          </w:r>
          <w:r w:rsidR="00B91ED5" w:rsidRPr="001A1710">
            <w:rPr>
              <w:rFonts w:asciiTheme="majorHAnsi" w:eastAsiaTheme="majorEastAsia" w:hAnsiTheme="majorHAnsi" w:cstheme="majorBidi"/>
              <w:sz w:val="24"/>
              <w:szCs w:val="24"/>
            </w:rPr>
            <w:t>.</w:t>
          </w:r>
        </w:p>
        <w:p w:rsidR="004254BF" w:rsidRPr="001A1710" w:rsidRDefault="004254BF" w:rsidP="00B6136B">
          <w:pPr>
            <w:pStyle w:val="SemEspaamento"/>
            <w:jc w:val="both"/>
            <w:rPr>
              <w:rFonts w:asciiTheme="majorHAnsi" w:eastAsiaTheme="majorEastAsia" w:hAnsiTheme="majorHAnsi" w:cstheme="majorBidi"/>
              <w:sz w:val="24"/>
              <w:szCs w:val="24"/>
            </w:rPr>
          </w:pPr>
        </w:p>
        <w:p w:rsidR="00B91ED5" w:rsidRDefault="00B91ED5" w:rsidP="00B6136B">
          <w:pPr>
            <w:pStyle w:val="SemEspaamento"/>
            <w:jc w:val="both"/>
            <w:rPr>
              <w:rFonts w:asciiTheme="majorHAnsi" w:eastAsiaTheme="majorEastAsia" w:hAnsiTheme="majorHAnsi" w:cstheme="majorBidi"/>
              <w:sz w:val="24"/>
              <w:szCs w:val="24"/>
            </w:rPr>
          </w:pPr>
          <w:r w:rsidRPr="001A1710">
            <w:rPr>
              <w:rFonts w:asciiTheme="majorHAnsi" w:eastAsiaTheme="majorEastAsia" w:hAnsiTheme="majorHAnsi" w:cstheme="majorBidi"/>
              <w:sz w:val="24"/>
              <w:szCs w:val="24"/>
            </w:rPr>
            <w:t>OBRAS A SER LANÇADAS:</w:t>
          </w:r>
        </w:p>
        <w:p w:rsidR="004254BF" w:rsidRDefault="004254BF" w:rsidP="00B6136B">
          <w:pPr>
            <w:pStyle w:val="SemEspaamento"/>
            <w:jc w:val="both"/>
            <w:rPr>
              <w:rFonts w:asciiTheme="majorHAnsi" w:eastAsiaTheme="majorEastAsia" w:hAnsiTheme="majorHAnsi" w:cstheme="majorBidi"/>
              <w:sz w:val="24"/>
              <w:szCs w:val="24"/>
            </w:rPr>
          </w:pPr>
        </w:p>
        <w:p w:rsidR="00241260" w:rsidRDefault="00241260"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12 – A Lagartixa e a Perereca de Áure</w:t>
          </w:r>
          <w:r w:rsidR="004254BF">
            <w:rPr>
              <w:rFonts w:asciiTheme="majorHAnsi" w:eastAsiaTheme="majorEastAsia" w:hAnsiTheme="majorHAnsi" w:cstheme="majorBidi"/>
              <w:sz w:val="24"/>
              <w:szCs w:val="24"/>
            </w:rPr>
            <w:t>a</w:t>
          </w:r>
        </w:p>
        <w:p w:rsidR="00B91ED5" w:rsidRPr="001A1710" w:rsidRDefault="00241260"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13 - O Político Corrupto (Literatura de Cordel)</w:t>
          </w:r>
        </w:p>
        <w:p w:rsidR="00B91ED5" w:rsidRPr="001A1710" w:rsidRDefault="00241260"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14</w:t>
          </w:r>
          <w:r w:rsidR="00B91ED5" w:rsidRPr="001A1710">
            <w:rPr>
              <w:rFonts w:asciiTheme="majorHAnsi" w:eastAsiaTheme="majorEastAsia" w:hAnsiTheme="majorHAnsi" w:cstheme="majorBidi"/>
              <w:sz w:val="24"/>
              <w:szCs w:val="24"/>
            </w:rPr>
            <w:t xml:space="preserve"> – Zé Cafundó e seus Descendentes (Romance);</w:t>
          </w:r>
        </w:p>
        <w:p w:rsidR="00B91ED5" w:rsidRPr="001A1710" w:rsidRDefault="00241260"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15</w:t>
          </w:r>
          <w:r w:rsidR="00B91ED5" w:rsidRPr="001A1710">
            <w:rPr>
              <w:rFonts w:asciiTheme="majorHAnsi" w:eastAsiaTheme="majorEastAsia" w:hAnsiTheme="majorHAnsi" w:cstheme="majorBidi"/>
              <w:sz w:val="24"/>
              <w:szCs w:val="24"/>
            </w:rPr>
            <w:t xml:space="preserve"> – Doutrina de Pasromes (Doutrina e História Religiosa);</w:t>
          </w:r>
        </w:p>
        <w:p w:rsidR="00B91ED5" w:rsidRPr="001A1710" w:rsidRDefault="00241260"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16</w:t>
          </w:r>
          <w:r w:rsidR="00B91ED5" w:rsidRPr="001A1710">
            <w:rPr>
              <w:rFonts w:asciiTheme="majorHAnsi" w:eastAsiaTheme="majorEastAsia" w:hAnsiTheme="majorHAnsi" w:cstheme="majorBidi"/>
              <w:sz w:val="24"/>
              <w:szCs w:val="24"/>
            </w:rPr>
            <w:t xml:space="preserve"> – A Vida de Zé Aventura do Ceará (Romance).</w:t>
          </w:r>
        </w:p>
        <w:p w:rsidR="00D72A10" w:rsidRPr="001A1710" w:rsidRDefault="00D72A10" w:rsidP="00B6136B">
          <w:pPr>
            <w:pStyle w:val="SemEspaamento"/>
            <w:jc w:val="both"/>
            <w:rPr>
              <w:rFonts w:asciiTheme="majorHAnsi" w:eastAsiaTheme="majorEastAsia" w:hAnsiTheme="majorHAnsi" w:cstheme="majorBidi"/>
              <w:sz w:val="24"/>
              <w:szCs w:val="24"/>
            </w:rPr>
          </w:pPr>
        </w:p>
        <w:p w:rsidR="00D72A10" w:rsidRPr="001A1710" w:rsidRDefault="00D72A10" w:rsidP="00B6136B">
          <w:pPr>
            <w:pStyle w:val="SemEspaamento"/>
            <w:jc w:val="both"/>
            <w:rPr>
              <w:rFonts w:asciiTheme="majorHAnsi" w:eastAsiaTheme="majorEastAsia" w:hAnsiTheme="majorHAnsi" w:cstheme="majorBidi"/>
              <w:sz w:val="24"/>
              <w:szCs w:val="24"/>
            </w:rPr>
          </w:pPr>
        </w:p>
        <w:p w:rsidR="00D72A10" w:rsidRPr="001A1710" w:rsidRDefault="00D72A10" w:rsidP="00B6136B">
          <w:pPr>
            <w:pStyle w:val="SemEspaamento"/>
            <w:jc w:val="both"/>
            <w:rPr>
              <w:rFonts w:asciiTheme="majorHAnsi" w:eastAsiaTheme="majorEastAsia" w:hAnsiTheme="majorHAnsi" w:cstheme="majorBidi"/>
              <w:sz w:val="24"/>
              <w:szCs w:val="24"/>
            </w:rPr>
          </w:pPr>
        </w:p>
        <w:p w:rsidR="00D72A10" w:rsidRPr="001A1710" w:rsidRDefault="00D72A10" w:rsidP="00B6136B">
          <w:pPr>
            <w:pStyle w:val="SemEspaamento"/>
            <w:jc w:val="both"/>
            <w:rPr>
              <w:rFonts w:asciiTheme="majorHAnsi" w:eastAsiaTheme="majorEastAsia" w:hAnsiTheme="majorHAnsi" w:cstheme="majorBidi"/>
              <w:sz w:val="24"/>
              <w:szCs w:val="24"/>
            </w:rPr>
          </w:pPr>
        </w:p>
        <w:p w:rsidR="00D72A10" w:rsidRDefault="00D72A10" w:rsidP="00B6136B">
          <w:pPr>
            <w:pStyle w:val="SemEspaamento"/>
            <w:jc w:val="both"/>
            <w:rPr>
              <w:rFonts w:asciiTheme="majorHAnsi" w:eastAsiaTheme="majorEastAsia" w:hAnsiTheme="majorHAnsi" w:cstheme="majorBidi"/>
              <w:sz w:val="24"/>
              <w:szCs w:val="24"/>
            </w:rPr>
          </w:pPr>
        </w:p>
        <w:p w:rsidR="00F35A2F" w:rsidRDefault="00F35A2F" w:rsidP="00B6136B">
          <w:pPr>
            <w:pStyle w:val="SemEspaamento"/>
            <w:jc w:val="both"/>
            <w:rPr>
              <w:rFonts w:asciiTheme="majorHAnsi" w:eastAsiaTheme="majorEastAsia" w:hAnsiTheme="majorHAnsi" w:cstheme="majorBidi"/>
              <w:sz w:val="24"/>
              <w:szCs w:val="24"/>
            </w:rPr>
          </w:pPr>
        </w:p>
        <w:p w:rsidR="00F35A2F" w:rsidRDefault="00F35A2F" w:rsidP="00B6136B">
          <w:pPr>
            <w:pStyle w:val="SemEspaamento"/>
            <w:jc w:val="both"/>
            <w:rPr>
              <w:rFonts w:asciiTheme="majorHAnsi" w:eastAsiaTheme="majorEastAsia" w:hAnsiTheme="majorHAnsi" w:cstheme="majorBidi"/>
              <w:sz w:val="24"/>
              <w:szCs w:val="24"/>
            </w:rPr>
          </w:pPr>
        </w:p>
        <w:p w:rsidR="00F35A2F" w:rsidRPr="001A1710" w:rsidRDefault="00F35A2F"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w:t>
          </w:r>
          <w:r w:rsidR="00387C11">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 03</w:t>
          </w:r>
        </w:p>
        <w:p w:rsidR="00A9074B" w:rsidRDefault="00A9074B" w:rsidP="00B6136B">
          <w:pPr>
            <w:pStyle w:val="SemEspaamento"/>
            <w:jc w:val="both"/>
            <w:rPr>
              <w:rFonts w:asciiTheme="majorHAnsi" w:eastAsiaTheme="majorEastAsia" w:hAnsiTheme="majorHAnsi" w:cstheme="majorBidi"/>
              <w:sz w:val="24"/>
              <w:szCs w:val="24"/>
            </w:rPr>
          </w:pPr>
        </w:p>
        <w:p w:rsidR="00A9074B" w:rsidRDefault="00A9074B"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ÍNDICE METÓDICO</w:t>
          </w:r>
        </w:p>
        <w:p w:rsidR="00A9074B" w:rsidRDefault="00A9074B" w:rsidP="00B6136B">
          <w:pPr>
            <w:pStyle w:val="SemEspaamento"/>
            <w:jc w:val="both"/>
            <w:rPr>
              <w:rFonts w:asciiTheme="majorHAnsi" w:eastAsiaTheme="majorEastAsia" w:hAnsiTheme="majorHAnsi" w:cstheme="majorBidi"/>
              <w:sz w:val="24"/>
              <w:szCs w:val="24"/>
            </w:rPr>
          </w:pPr>
        </w:p>
        <w:p w:rsidR="00A9074B" w:rsidRDefault="00A9074B"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Capítulo</w:t>
          </w:r>
          <w:r w:rsidR="000C52E8">
            <w:rPr>
              <w:rFonts w:asciiTheme="majorHAnsi" w:eastAsiaTheme="majorEastAsia" w:hAnsiTheme="majorHAnsi" w:cstheme="majorBidi"/>
              <w:sz w:val="24"/>
              <w:szCs w:val="24"/>
            </w:rPr>
            <w:t xml:space="preserve">  I</w:t>
          </w:r>
          <w:r>
            <w:rPr>
              <w:rFonts w:asciiTheme="majorHAnsi" w:eastAsiaTheme="majorEastAsia" w:hAnsiTheme="majorHAnsi" w:cstheme="majorBidi"/>
              <w:sz w:val="24"/>
              <w:szCs w:val="24"/>
            </w:rPr>
            <w:t xml:space="preserve"> </w:t>
          </w:r>
        </w:p>
        <w:p w:rsidR="00A9074B" w:rsidRDefault="00A9074B"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Graças alcançada e pagamento de promessa ....</w:t>
          </w:r>
          <w:r w:rsidR="005E3E49">
            <w:rPr>
              <w:rFonts w:asciiTheme="majorHAnsi" w:eastAsiaTheme="majorEastAsia" w:hAnsiTheme="majorHAnsi" w:cstheme="majorBidi"/>
              <w:sz w:val="24"/>
              <w:szCs w:val="24"/>
            </w:rPr>
            <w:t>.........</w:t>
          </w:r>
          <w:r w:rsidR="00387C11">
            <w:rPr>
              <w:rFonts w:asciiTheme="majorHAnsi" w:eastAsiaTheme="majorEastAsia" w:hAnsiTheme="majorHAnsi" w:cstheme="majorBidi"/>
              <w:sz w:val="24"/>
              <w:szCs w:val="24"/>
            </w:rPr>
            <w:t>......</w:t>
          </w:r>
          <w:r w:rsidR="005E3E49">
            <w:rPr>
              <w:rFonts w:asciiTheme="majorHAnsi" w:eastAsiaTheme="majorEastAsia" w:hAnsiTheme="majorHAnsi" w:cstheme="majorBidi"/>
              <w:sz w:val="24"/>
              <w:szCs w:val="24"/>
            </w:rPr>
            <w:t>.....4</w:t>
          </w:r>
        </w:p>
        <w:p w:rsidR="00A9074B" w:rsidRDefault="000C52E8"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Capítulo  II</w:t>
          </w:r>
        </w:p>
        <w:p w:rsidR="000C52E8" w:rsidRDefault="000C52E8"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Cidade de Assis berço de São Francisco.....</w:t>
          </w:r>
          <w:r w:rsidR="00387C11">
            <w:rPr>
              <w:rFonts w:asciiTheme="majorHAnsi" w:eastAsiaTheme="majorEastAsia" w:hAnsiTheme="majorHAnsi" w:cstheme="majorBidi"/>
              <w:sz w:val="24"/>
              <w:szCs w:val="24"/>
            </w:rPr>
            <w:t>......</w:t>
          </w:r>
          <w:r>
            <w:rPr>
              <w:rFonts w:asciiTheme="majorHAnsi" w:eastAsiaTheme="majorEastAsia" w:hAnsiTheme="majorHAnsi" w:cstheme="majorBidi"/>
              <w:sz w:val="24"/>
              <w:szCs w:val="24"/>
            </w:rPr>
            <w:t>.....................</w:t>
          </w:r>
          <w:r w:rsidR="005E3E49">
            <w:rPr>
              <w:rFonts w:asciiTheme="majorHAnsi" w:eastAsiaTheme="majorEastAsia" w:hAnsiTheme="majorHAnsi" w:cstheme="majorBidi"/>
              <w:sz w:val="24"/>
              <w:szCs w:val="24"/>
            </w:rPr>
            <w:t>...5</w:t>
          </w:r>
        </w:p>
        <w:p w:rsidR="000C52E8" w:rsidRDefault="000C52E8"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Capítulo  III</w:t>
          </w:r>
        </w:p>
        <w:p w:rsidR="000C52E8" w:rsidRDefault="000C52E8"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Francisco de Assis vivência, como pessoa e como santo.............................................................................................</w:t>
          </w:r>
          <w:r w:rsidR="00387C11">
            <w:rPr>
              <w:rFonts w:asciiTheme="majorHAnsi" w:eastAsiaTheme="majorEastAsia" w:hAnsiTheme="majorHAnsi" w:cstheme="majorBidi"/>
              <w:sz w:val="24"/>
              <w:szCs w:val="24"/>
            </w:rPr>
            <w:t>......</w:t>
          </w:r>
          <w:r>
            <w:rPr>
              <w:rFonts w:asciiTheme="majorHAnsi" w:eastAsiaTheme="majorEastAsia" w:hAnsiTheme="majorHAnsi" w:cstheme="majorBidi"/>
              <w:sz w:val="24"/>
              <w:szCs w:val="24"/>
            </w:rPr>
            <w:t>.</w:t>
          </w:r>
          <w:r w:rsidR="005E3E49">
            <w:rPr>
              <w:rFonts w:asciiTheme="majorHAnsi" w:eastAsiaTheme="majorEastAsia" w:hAnsiTheme="majorHAnsi" w:cstheme="majorBidi"/>
              <w:sz w:val="24"/>
              <w:szCs w:val="24"/>
            </w:rPr>
            <w:t>.....7</w:t>
          </w:r>
        </w:p>
        <w:p w:rsidR="000C52E8" w:rsidRDefault="000C52E8"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Capítulo  IV</w:t>
          </w:r>
        </w:p>
        <w:p w:rsidR="000C52E8" w:rsidRDefault="000C52E8"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Paróquia de São Francisco em Canindé ........</w:t>
          </w:r>
          <w:r w:rsidR="00387C11">
            <w:rPr>
              <w:rFonts w:asciiTheme="majorHAnsi" w:eastAsiaTheme="majorEastAsia" w:hAnsiTheme="majorHAnsi" w:cstheme="majorBidi"/>
              <w:sz w:val="24"/>
              <w:szCs w:val="24"/>
            </w:rPr>
            <w:t>......</w:t>
          </w:r>
          <w:r>
            <w:rPr>
              <w:rFonts w:asciiTheme="majorHAnsi" w:eastAsiaTheme="majorEastAsia" w:hAnsiTheme="majorHAnsi" w:cstheme="majorBidi"/>
              <w:sz w:val="24"/>
              <w:szCs w:val="24"/>
            </w:rPr>
            <w:t>..................</w:t>
          </w:r>
          <w:r w:rsidR="00AE5B43">
            <w:rPr>
              <w:rFonts w:asciiTheme="majorHAnsi" w:eastAsiaTheme="majorEastAsia" w:hAnsiTheme="majorHAnsi" w:cstheme="majorBidi"/>
              <w:sz w:val="24"/>
              <w:szCs w:val="24"/>
            </w:rPr>
            <w:t>60</w:t>
          </w:r>
        </w:p>
        <w:p w:rsidR="000C52E8" w:rsidRDefault="000C52E8"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Capítulo  V</w:t>
          </w:r>
        </w:p>
        <w:p w:rsidR="000C52E8" w:rsidRDefault="000C52E8"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O Santuário em Canindé.........................</w:t>
          </w:r>
          <w:r w:rsidR="00387C11">
            <w:rPr>
              <w:rFonts w:asciiTheme="majorHAnsi" w:eastAsiaTheme="majorEastAsia" w:hAnsiTheme="majorHAnsi" w:cstheme="majorBidi"/>
              <w:sz w:val="24"/>
              <w:szCs w:val="24"/>
            </w:rPr>
            <w:t>......</w:t>
          </w:r>
          <w:r w:rsidR="005E3E49">
            <w:rPr>
              <w:rFonts w:asciiTheme="majorHAnsi" w:eastAsiaTheme="majorEastAsia" w:hAnsiTheme="majorHAnsi" w:cstheme="majorBidi"/>
              <w:sz w:val="24"/>
              <w:szCs w:val="24"/>
            </w:rPr>
            <w:t>..</w:t>
          </w:r>
          <w:r w:rsidR="00AE5B43">
            <w:rPr>
              <w:rFonts w:asciiTheme="majorHAnsi" w:eastAsiaTheme="majorEastAsia" w:hAnsiTheme="majorHAnsi" w:cstheme="majorBidi"/>
              <w:sz w:val="24"/>
              <w:szCs w:val="24"/>
            </w:rPr>
            <w:t>..............................62</w:t>
          </w:r>
        </w:p>
        <w:p w:rsidR="000C52E8" w:rsidRDefault="000C52E8"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Capítulo  VI</w:t>
          </w:r>
        </w:p>
        <w:p w:rsidR="000C52E8" w:rsidRDefault="000C52E8"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Romaria em Canindé ........................................................</w:t>
          </w:r>
          <w:r w:rsidR="00387C11">
            <w:rPr>
              <w:rFonts w:asciiTheme="majorHAnsi" w:eastAsiaTheme="majorEastAsia" w:hAnsiTheme="majorHAnsi" w:cstheme="majorBidi"/>
              <w:sz w:val="24"/>
              <w:szCs w:val="24"/>
            </w:rPr>
            <w:t>......</w:t>
          </w:r>
          <w:r w:rsidR="005E3E49">
            <w:rPr>
              <w:rFonts w:asciiTheme="majorHAnsi" w:eastAsiaTheme="majorEastAsia" w:hAnsiTheme="majorHAnsi" w:cstheme="majorBidi"/>
              <w:sz w:val="24"/>
              <w:szCs w:val="24"/>
            </w:rPr>
            <w:t>....</w:t>
          </w:r>
          <w:r>
            <w:rPr>
              <w:rFonts w:asciiTheme="majorHAnsi" w:eastAsiaTheme="majorEastAsia" w:hAnsiTheme="majorHAnsi" w:cstheme="majorBidi"/>
              <w:sz w:val="24"/>
              <w:szCs w:val="24"/>
            </w:rPr>
            <w:t>...</w:t>
          </w:r>
          <w:r w:rsidR="00AE5B43">
            <w:rPr>
              <w:rFonts w:asciiTheme="majorHAnsi" w:eastAsiaTheme="majorEastAsia" w:hAnsiTheme="majorHAnsi" w:cstheme="majorBidi"/>
              <w:sz w:val="24"/>
              <w:szCs w:val="24"/>
            </w:rPr>
            <w:t>7</w:t>
          </w:r>
          <w:r w:rsidR="005E3E49">
            <w:rPr>
              <w:rFonts w:asciiTheme="majorHAnsi" w:eastAsiaTheme="majorEastAsia" w:hAnsiTheme="majorHAnsi" w:cstheme="majorBidi"/>
              <w:sz w:val="24"/>
              <w:szCs w:val="24"/>
            </w:rPr>
            <w:t>1</w:t>
          </w:r>
        </w:p>
        <w:p w:rsidR="000C52E8" w:rsidRDefault="000C52E8"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Capítulo  VII</w:t>
          </w:r>
        </w:p>
        <w:p w:rsidR="000C52E8" w:rsidRDefault="000C52E8"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Cidade de Canindé .........................................</w:t>
          </w:r>
          <w:r w:rsidR="00387C11">
            <w:rPr>
              <w:rFonts w:asciiTheme="majorHAnsi" w:eastAsiaTheme="majorEastAsia" w:hAnsiTheme="majorHAnsi" w:cstheme="majorBidi"/>
              <w:sz w:val="24"/>
              <w:szCs w:val="24"/>
            </w:rPr>
            <w:t>......</w:t>
          </w:r>
          <w:r>
            <w:rPr>
              <w:rFonts w:asciiTheme="majorHAnsi" w:eastAsiaTheme="majorEastAsia" w:hAnsiTheme="majorHAnsi" w:cstheme="majorBidi"/>
              <w:sz w:val="24"/>
              <w:szCs w:val="24"/>
            </w:rPr>
            <w:t>......................</w:t>
          </w:r>
          <w:r w:rsidR="00AE5B43">
            <w:rPr>
              <w:rFonts w:asciiTheme="majorHAnsi" w:eastAsiaTheme="majorEastAsia" w:hAnsiTheme="majorHAnsi" w:cstheme="majorBidi"/>
              <w:sz w:val="24"/>
              <w:szCs w:val="24"/>
            </w:rPr>
            <w:t>.....72</w:t>
          </w:r>
        </w:p>
        <w:p w:rsidR="000C52E8" w:rsidRDefault="000C52E8"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Capítulo  VIII</w:t>
          </w:r>
        </w:p>
        <w:p w:rsidR="000C52E8" w:rsidRDefault="000C52E8"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Oração de São Francisco .......................................</w:t>
          </w:r>
          <w:r w:rsidR="00387C11">
            <w:rPr>
              <w:rFonts w:asciiTheme="majorHAnsi" w:eastAsiaTheme="majorEastAsia" w:hAnsiTheme="majorHAnsi" w:cstheme="majorBidi"/>
              <w:sz w:val="24"/>
              <w:szCs w:val="24"/>
            </w:rPr>
            <w:t>......</w:t>
          </w:r>
          <w:r>
            <w:rPr>
              <w:rFonts w:asciiTheme="majorHAnsi" w:eastAsiaTheme="majorEastAsia" w:hAnsiTheme="majorHAnsi" w:cstheme="majorBidi"/>
              <w:sz w:val="24"/>
              <w:szCs w:val="24"/>
            </w:rPr>
            <w:t>............</w:t>
          </w:r>
          <w:r w:rsidR="00AE5B43">
            <w:rPr>
              <w:rFonts w:asciiTheme="majorHAnsi" w:eastAsiaTheme="majorEastAsia" w:hAnsiTheme="majorHAnsi" w:cstheme="majorBidi"/>
              <w:sz w:val="24"/>
              <w:szCs w:val="24"/>
            </w:rPr>
            <w:t>.....84</w:t>
          </w:r>
        </w:p>
        <w:p w:rsidR="000C52E8" w:rsidRDefault="000C52E8" w:rsidP="00B6136B">
          <w:pPr>
            <w:pStyle w:val="SemEspaamento"/>
            <w:jc w:val="both"/>
            <w:rPr>
              <w:rFonts w:asciiTheme="majorHAnsi" w:eastAsiaTheme="majorEastAsia" w:hAnsiTheme="majorHAnsi" w:cstheme="majorBidi"/>
              <w:sz w:val="24"/>
              <w:szCs w:val="24"/>
            </w:rPr>
          </w:pPr>
        </w:p>
        <w:p w:rsidR="000C52E8" w:rsidRDefault="000C52E8" w:rsidP="00B6136B">
          <w:pPr>
            <w:pStyle w:val="SemEspaamento"/>
            <w:jc w:val="both"/>
            <w:rPr>
              <w:rFonts w:asciiTheme="majorHAnsi" w:eastAsiaTheme="majorEastAsia" w:hAnsiTheme="majorHAnsi" w:cstheme="majorBidi"/>
              <w:sz w:val="24"/>
              <w:szCs w:val="24"/>
            </w:rPr>
          </w:pPr>
        </w:p>
        <w:p w:rsidR="000C52E8" w:rsidRDefault="000C52E8" w:rsidP="00B6136B">
          <w:pPr>
            <w:pStyle w:val="SemEspaamento"/>
            <w:jc w:val="both"/>
            <w:rPr>
              <w:rFonts w:asciiTheme="majorHAnsi" w:eastAsiaTheme="majorEastAsia" w:hAnsiTheme="majorHAnsi" w:cstheme="majorBidi"/>
              <w:sz w:val="24"/>
              <w:szCs w:val="24"/>
            </w:rPr>
          </w:pPr>
        </w:p>
        <w:p w:rsidR="000C52E8" w:rsidRDefault="000C52E8" w:rsidP="00B6136B">
          <w:pPr>
            <w:pStyle w:val="SemEspaamento"/>
            <w:jc w:val="both"/>
            <w:rPr>
              <w:rFonts w:asciiTheme="majorHAnsi" w:eastAsiaTheme="majorEastAsia" w:hAnsiTheme="majorHAnsi" w:cstheme="majorBidi"/>
              <w:sz w:val="24"/>
              <w:szCs w:val="24"/>
            </w:rPr>
          </w:pPr>
        </w:p>
        <w:p w:rsidR="000C52E8" w:rsidRDefault="000C52E8" w:rsidP="00B6136B">
          <w:pPr>
            <w:pStyle w:val="SemEspaamento"/>
            <w:jc w:val="both"/>
            <w:rPr>
              <w:rFonts w:asciiTheme="majorHAnsi" w:eastAsiaTheme="majorEastAsia" w:hAnsiTheme="majorHAnsi" w:cstheme="majorBidi"/>
              <w:sz w:val="24"/>
              <w:szCs w:val="24"/>
            </w:rPr>
          </w:pPr>
        </w:p>
        <w:p w:rsidR="000C52E8" w:rsidRDefault="000C52E8" w:rsidP="00B6136B">
          <w:pPr>
            <w:pStyle w:val="SemEspaamento"/>
            <w:jc w:val="both"/>
            <w:rPr>
              <w:rFonts w:asciiTheme="majorHAnsi" w:eastAsiaTheme="majorEastAsia" w:hAnsiTheme="majorHAnsi" w:cstheme="majorBidi"/>
              <w:sz w:val="24"/>
              <w:szCs w:val="24"/>
            </w:rPr>
          </w:pPr>
        </w:p>
        <w:p w:rsidR="000C52E8" w:rsidRDefault="000C52E8" w:rsidP="00B6136B">
          <w:pPr>
            <w:pStyle w:val="SemEspaamento"/>
            <w:jc w:val="both"/>
            <w:rPr>
              <w:rFonts w:asciiTheme="majorHAnsi" w:eastAsiaTheme="majorEastAsia" w:hAnsiTheme="majorHAnsi" w:cstheme="majorBidi"/>
              <w:sz w:val="24"/>
              <w:szCs w:val="24"/>
            </w:rPr>
          </w:pPr>
        </w:p>
        <w:p w:rsidR="000C52E8" w:rsidRDefault="000C52E8" w:rsidP="00B6136B">
          <w:pPr>
            <w:pStyle w:val="SemEspaamento"/>
            <w:jc w:val="both"/>
            <w:rPr>
              <w:rFonts w:asciiTheme="majorHAnsi" w:eastAsiaTheme="majorEastAsia" w:hAnsiTheme="majorHAnsi" w:cstheme="majorBidi"/>
              <w:sz w:val="24"/>
              <w:szCs w:val="24"/>
            </w:rPr>
          </w:pPr>
        </w:p>
        <w:p w:rsidR="000C52E8" w:rsidRDefault="000C52E8" w:rsidP="00B6136B">
          <w:pPr>
            <w:pStyle w:val="SemEspaamento"/>
            <w:jc w:val="both"/>
            <w:rPr>
              <w:rFonts w:asciiTheme="majorHAnsi" w:eastAsiaTheme="majorEastAsia" w:hAnsiTheme="majorHAnsi" w:cstheme="majorBidi"/>
              <w:sz w:val="24"/>
              <w:szCs w:val="24"/>
            </w:rPr>
          </w:pPr>
        </w:p>
        <w:p w:rsidR="00D45A0E" w:rsidRDefault="00D45A0E" w:rsidP="00B6136B">
          <w:pPr>
            <w:pStyle w:val="SemEspaamento"/>
            <w:jc w:val="both"/>
            <w:rPr>
              <w:rFonts w:asciiTheme="majorHAnsi" w:eastAsiaTheme="majorEastAsia" w:hAnsiTheme="majorHAnsi" w:cstheme="majorBidi"/>
              <w:sz w:val="24"/>
              <w:szCs w:val="24"/>
            </w:rPr>
          </w:pPr>
        </w:p>
        <w:p w:rsidR="00F35A2F" w:rsidRPr="001A1710" w:rsidRDefault="00F35A2F"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w:t>
          </w:r>
          <w:r w:rsidR="00361186">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04</w:t>
          </w:r>
        </w:p>
        <w:p w:rsidR="00662728" w:rsidRPr="001A1710" w:rsidRDefault="00662728" w:rsidP="00B6136B">
          <w:pPr>
            <w:pStyle w:val="SemEspaamento"/>
            <w:jc w:val="both"/>
            <w:rPr>
              <w:rFonts w:asciiTheme="majorHAnsi" w:eastAsiaTheme="majorEastAsia" w:hAnsiTheme="majorHAnsi" w:cstheme="majorBidi"/>
              <w:sz w:val="24"/>
              <w:szCs w:val="24"/>
            </w:rPr>
          </w:pPr>
        </w:p>
        <w:p w:rsidR="00662728" w:rsidRPr="001A1710" w:rsidRDefault="00662728" w:rsidP="00B6136B">
          <w:pPr>
            <w:pStyle w:val="SemEspaamento"/>
            <w:jc w:val="both"/>
            <w:rPr>
              <w:rFonts w:asciiTheme="majorHAnsi" w:eastAsiaTheme="majorEastAsia" w:hAnsiTheme="majorHAnsi" w:cstheme="majorBidi"/>
              <w:sz w:val="24"/>
              <w:szCs w:val="24"/>
            </w:rPr>
          </w:pPr>
          <w:r w:rsidRPr="001A1710">
            <w:rPr>
              <w:rFonts w:asciiTheme="majorHAnsi" w:eastAsiaTheme="majorEastAsia" w:hAnsiTheme="majorHAnsi" w:cstheme="majorBidi"/>
              <w:sz w:val="24"/>
              <w:szCs w:val="24"/>
            </w:rPr>
            <w:t xml:space="preserve">      </w:t>
          </w:r>
          <w:r w:rsidR="00631032">
            <w:rPr>
              <w:rFonts w:asciiTheme="majorHAnsi" w:eastAsiaTheme="majorEastAsia" w:hAnsiTheme="majorHAnsi" w:cstheme="majorBidi"/>
              <w:sz w:val="24"/>
              <w:szCs w:val="24"/>
            </w:rPr>
            <w:t xml:space="preserve">    </w:t>
          </w:r>
          <w:r w:rsidRPr="001A1710">
            <w:rPr>
              <w:rFonts w:asciiTheme="majorHAnsi" w:eastAsiaTheme="majorEastAsia" w:hAnsiTheme="majorHAnsi" w:cstheme="majorBidi"/>
              <w:sz w:val="24"/>
              <w:szCs w:val="24"/>
            </w:rPr>
            <w:t xml:space="preserve"> CAPÍTULO  I</w:t>
          </w:r>
        </w:p>
        <w:p w:rsidR="00631032" w:rsidRDefault="00662728" w:rsidP="00B6136B">
          <w:pPr>
            <w:pStyle w:val="SemEspaamento"/>
            <w:jc w:val="both"/>
            <w:rPr>
              <w:rFonts w:asciiTheme="majorHAnsi" w:eastAsiaTheme="majorEastAsia" w:hAnsiTheme="majorHAnsi" w:cstheme="majorBidi"/>
              <w:sz w:val="24"/>
              <w:szCs w:val="24"/>
            </w:rPr>
          </w:pPr>
          <w:r w:rsidRPr="001A1710">
            <w:rPr>
              <w:rFonts w:asciiTheme="majorHAnsi" w:eastAsiaTheme="majorEastAsia" w:hAnsiTheme="majorHAnsi" w:cstheme="majorBidi"/>
              <w:sz w:val="24"/>
              <w:szCs w:val="24"/>
            </w:rPr>
            <w:t xml:space="preserve"> GRAÇA</w:t>
          </w:r>
          <w:r w:rsidR="00A9074B">
            <w:rPr>
              <w:rFonts w:asciiTheme="majorHAnsi" w:eastAsiaTheme="majorEastAsia" w:hAnsiTheme="majorHAnsi" w:cstheme="majorBidi"/>
              <w:sz w:val="24"/>
              <w:szCs w:val="24"/>
            </w:rPr>
            <w:t>S</w:t>
          </w:r>
          <w:r w:rsidRPr="001A1710">
            <w:rPr>
              <w:rFonts w:asciiTheme="majorHAnsi" w:eastAsiaTheme="majorEastAsia" w:hAnsiTheme="majorHAnsi" w:cstheme="majorBidi"/>
              <w:sz w:val="24"/>
              <w:szCs w:val="24"/>
            </w:rPr>
            <w:t xml:space="preserve"> ALCANÇADA </w:t>
          </w:r>
        </w:p>
        <w:p w:rsidR="00651396" w:rsidRPr="001A1710" w:rsidRDefault="00662728" w:rsidP="00B6136B">
          <w:pPr>
            <w:pStyle w:val="SemEspaamento"/>
            <w:jc w:val="both"/>
            <w:rPr>
              <w:rFonts w:asciiTheme="majorHAnsi" w:eastAsiaTheme="majorEastAsia" w:hAnsiTheme="majorHAnsi" w:cstheme="majorBidi"/>
              <w:sz w:val="24"/>
              <w:szCs w:val="24"/>
            </w:rPr>
          </w:pPr>
          <w:r w:rsidRPr="001A1710">
            <w:rPr>
              <w:rFonts w:asciiTheme="majorHAnsi" w:eastAsiaTheme="majorEastAsia" w:hAnsiTheme="majorHAnsi" w:cstheme="majorBidi"/>
              <w:sz w:val="24"/>
              <w:szCs w:val="24"/>
            </w:rPr>
            <w:t>E PAGAMENTO DE PROMESSA</w:t>
          </w:r>
          <w:r w:rsidR="001F5EC5">
            <w:rPr>
              <w:rFonts w:asciiTheme="majorHAnsi" w:eastAsiaTheme="majorEastAsia" w:hAnsiTheme="majorHAnsi" w:cstheme="majorBidi"/>
              <w:sz w:val="24"/>
              <w:szCs w:val="24"/>
            </w:rPr>
            <w:t>S</w:t>
          </w:r>
        </w:p>
        <w:p w:rsidR="00631032" w:rsidRDefault="004B5D90"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noProof/>
              <w:sz w:val="24"/>
              <w:szCs w:val="24"/>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31" type="#_x0000_t65" style="position:absolute;left:0;text-align:left;margin-left:1868.9pt;margin-top:106.6pt;width:138.35pt;height:154.75pt;z-index:251665408;mso-width-percent:330;mso-top-percent:250;mso-wrap-distance-top:7.2pt;mso-wrap-distance-bottom:7.2pt;mso-position-horizontal:right;mso-position-horizontal-relative:margin;mso-position-vertical-relative:margin;mso-width-percent:330;mso-top-percent:250" o:allowincell="f" fillcolor="#b6c9d9 [2421]" strokecolor="#969696" strokeweight=".5pt">
                <v:fill opacity="19661f"/>
                <v:textbox style="mso-next-textbox:#_x0000_s1031" inset="10.8pt,7.2pt,10.8pt">
                  <w:txbxContent>
                    <w:p w:rsidR="00926B34" w:rsidRDefault="00926B34" w:rsidP="00631032">
                      <w:pPr>
                        <w:spacing w:after="0" w:line="240" w:lineRule="auto"/>
                        <w:jc w:val="both"/>
                        <w:rPr>
                          <w:rFonts w:asciiTheme="majorHAnsi" w:eastAsiaTheme="majorEastAsia" w:hAnsiTheme="majorHAnsi" w:cstheme="majorBidi"/>
                          <w:i/>
                          <w:iCs/>
                          <w:color w:val="5A5A5A" w:themeColor="text1" w:themeTint="A5"/>
                          <w:sz w:val="24"/>
                          <w:szCs w:val="24"/>
                        </w:rPr>
                      </w:pPr>
                      <w:r>
                        <w:rPr>
                          <w:rFonts w:asciiTheme="majorHAnsi" w:eastAsiaTheme="majorEastAsia" w:hAnsiTheme="majorHAnsi" w:cstheme="majorBidi"/>
                          <w:i/>
                          <w:iCs/>
                          <w:color w:val="5A5A5A" w:themeColor="text1" w:themeTint="A5"/>
                          <w:sz w:val="24"/>
                          <w:szCs w:val="24"/>
                        </w:rPr>
                        <w:t>Eu venho testemunhar duas graças alcançada de duas promessas que fizeram para mim, através de minha mãe de nome: Maria Fausta e minha irmã mais velha Antônia Mesquita.</w:t>
                      </w:r>
                    </w:p>
                  </w:txbxContent>
                </v:textbox>
                <w10:wrap type="square" anchorx="margin" anchory="margin"/>
              </v:shape>
            </w:pict>
          </w:r>
          <w:r w:rsidR="00651396" w:rsidRPr="001A1710">
            <w:rPr>
              <w:rFonts w:asciiTheme="majorHAnsi" w:eastAsiaTheme="majorEastAsia" w:hAnsiTheme="majorHAnsi" w:cstheme="majorBidi"/>
              <w:noProof/>
              <w:sz w:val="24"/>
              <w:szCs w:val="24"/>
              <w:lang w:eastAsia="pt-BR"/>
            </w:rPr>
            <w:drawing>
              <wp:inline distT="0" distB="0" distL="0" distR="0">
                <wp:extent cx="1386509" cy="1172818"/>
                <wp:effectExtent l="19050" t="0" r="4141" b="0"/>
                <wp:docPr id="2" name="Imagem 1" descr="Imagem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02.jpg"/>
                        <pic:cNvPicPr/>
                      </pic:nvPicPr>
                      <pic:blipFill>
                        <a:blip r:embed="rId9" cstate="print"/>
                        <a:stretch>
                          <a:fillRect/>
                        </a:stretch>
                      </pic:blipFill>
                      <pic:spPr>
                        <a:xfrm>
                          <a:off x="0" y="0"/>
                          <a:ext cx="1386930" cy="1173174"/>
                        </a:xfrm>
                        <a:prstGeom prst="rect">
                          <a:avLst/>
                        </a:prstGeom>
                      </pic:spPr>
                    </pic:pic>
                  </a:graphicData>
                </a:graphic>
              </wp:inline>
            </w:drawing>
          </w:r>
        </w:p>
        <w:p w:rsidR="00631032" w:rsidRDefault="00883A7C"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Pascoal Rodrigues de</w:t>
          </w:r>
        </w:p>
        <w:p w:rsidR="00883A7C" w:rsidRDefault="00883A7C"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Mesquita (Pasromes)</w:t>
          </w:r>
        </w:p>
        <w:p w:rsidR="00171501" w:rsidRDefault="00171501" w:rsidP="00B6136B">
          <w:pPr>
            <w:pStyle w:val="SemEspaamento"/>
            <w:jc w:val="both"/>
            <w:rPr>
              <w:rFonts w:asciiTheme="majorHAnsi" w:eastAsiaTheme="majorEastAsia" w:hAnsiTheme="majorHAnsi" w:cstheme="majorBidi"/>
              <w:sz w:val="24"/>
              <w:szCs w:val="24"/>
            </w:rPr>
          </w:pPr>
        </w:p>
        <w:p w:rsidR="00171501" w:rsidRDefault="00171501"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No ano de 1950 eu tive um tumor na cabeça estava muito doente, minha mãe fez um</w:t>
          </w:r>
          <w:r w:rsidR="00AC694B">
            <w:rPr>
              <w:rFonts w:asciiTheme="majorHAnsi" w:eastAsiaTheme="majorEastAsia" w:hAnsiTheme="majorHAnsi" w:cstheme="majorBidi"/>
              <w:sz w:val="24"/>
              <w:szCs w:val="24"/>
            </w:rPr>
            <w:t>a</w:t>
          </w:r>
          <w:r>
            <w:rPr>
              <w:rFonts w:asciiTheme="majorHAnsi" w:eastAsiaTheme="majorEastAsia" w:hAnsiTheme="majorHAnsi" w:cstheme="majorBidi"/>
              <w:sz w:val="24"/>
              <w:szCs w:val="24"/>
            </w:rPr>
            <w:t xml:space="preserve"> promessa se eu ficasse bom iria a Canindé pagar uma promessa; tirar umas fotos minha e deixar na Casa dos Milagres.</w:t>
          </w:r>
        </w:p>
        <w:p w:rsidR="00CD5EB5" w:rsidRDefault="00CD5EB5"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No ano de 2007 adoeci do coração, estava muito doente correndo o risco de enfarte, tive que submeter a uma cirurgia, minha irmã fez uma promessa se eu ficasse bom iria a Canindé de traje de São de Francisco (cor marrom), e deixar a roupa na Casa dos Milagres. Portanto, graças alcançada e promessa pagas, com poderes e Deus e São Francisco</w:t>
          </w:r>
          <w:r w:rsidR="00361186">
            <w:rPr>
              <w:rFonts w:asciiTheme="majorHAnsi" w:eastAsiaTheme="majorEastAsia" w:hAnsiTheme="majorHAnsi" w:cstheme="majorBidi"/>
              <w:sz w:val="24"/>
              <w:szCs w:val="24"/>
            </w:rPr>
            <w:t>.</w:t>
          </w:r>
          <w:r w:rsidR="00F35A2F">
            <w:rPr>
              <w:rFonts w:asciiTheme="majorHAnsi" w:eastAsiaTheme="majorEastAsia" w:hAnsiTheme="majorHAnsi" w:cstheme="majorBidi"/>
              <w:sz w:val="24"/>
              <w:szCs w:val="24"/>
            </w:rPr>
            <w:t xml:space="preserve">                                </w:t>
          </w:r>
          <w:r w:rsidR="00361186">
            <w:rPr>
              <w:rFonts w:asciiTheme="majorHAnsi" w:eastAsiaTheme="majorEastAsia" w:hAnsiTheme="majorHAnsi" w:cstheme="majorBidi"/>
              <w:sz w:val="24"/>
              <w:szCs w:val="24"/>
            </w:rPr>
            <w:t xml:space="preserve">                           </w:t>
          </w:r>
          <w:r w:rsidR="00B541F7">
            <w:rPr>
              <w:rFonts w:asciiTheme="majorHAnsi" w:eastAsiaTheme="majorEastAsia" w:hAnsiTheme="majorHAnsi" w:cstheme="majorBidi"/>
              <w:sz w:val="24"/>
              <w:szCs w:val="24"/>
            </w:rPr>
            <w:t>estou vivendo em plena atividade, e em tempo vim escrever este livro.</w:t>
          </w:r>
        </w:p>
        <w:p w:rsidR="00361186" w:rsidRDefault="00361186"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lastRenderedPageBreak/>
            <w:t xml:space="preserve">                                                                                                         05</w:t>
          </w:r>
        </w:p>
        <w:p w:rsidR="00361186" w:rsidRDefault="00361186" w:rsidP="00B6136B">
          <w:pPr>
            <w:pStyle w:val="SemEspaamento"/>
            <w:jc w:val="both"/>
            <w:rPr>
              <w:rFonts w:asciiTheme="majorHAnsi" w:eastAsiaTheme="majorEastAsia" w:hAnsiTheme="majorHAnsi" w:cstheme="majorBidi"/>
              <w:sz w:val="24"/>
              <w:szCs w:val="24"/>
            </w:rPr>
          </w:pPr>
        </w:p>
        <w:p w:rsidR="002E3732" w:rsidRDefault="002E3732" w:rsidP="00B6136B">
          <w:pPr>
            <w:pStyle w:val="SemEspaamento"/>
            <w:jc w:val="both"/>
            <w:rPr>
              <w:rFonts w:asciiTheme="majorHAnsi" w:eastAsiaTheme="majorEastAsia" w:hAnsiTheme="majorHAnsi" w:cstheme="majorBidi"/>
              <w:sz w:val="24"/>
              <w:szCs w:val="24"/>
            </w:rPr>
          </w:pPr>
        </w:p>
        <w:p w:rsidR="002E3732" w:rsidRDefault="002E3732"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w:t>
          </w:r>
          <w:r w:rsidR="00AE5B43">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 CAPÍTULO  II</w:t>
          </w:r>
        </w:p>
        <w:p w:rsidR="002E3732" w:rsidRPr="001A1710" w:rsidRDefault="002E3732"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CIDADE DE ASSIS BERÇO DE SÃO FRANCISCO</w:t>
          </w:r>
        </w:p>
        <w:p w:rsidR="002E3732" w:rsidRDefault="002E3732"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w:t>
          </w:r>
          <w:r w:rsidR="00883A7C">
            <w:rPr>
              <w:rFonts w:asciiTheme="majorHAnsi" w:eastAsiaTheme="majorEastAsia" w:hAnsiTheme="majorHAnsi" w:cstheme="majorBidi"/>
              <w:sz w:val="24"/>
              <w:szCs w:val="24"/>
            </w:rPr>
            <w:t xml:space="preserve">                    </w:t>
          </w:r>
          <w:r w:rsidR="000A3FE6">
            <w:rPr>
              <w:rFonts w:asciiTheme="majorHAnsi" w:eastAsiaTheme="majorEastAsia" w:hAnsiTheme="majorHAnsi" w:cstheme="majorBidi"/>
              <w:sz w:val="24"/>
              <w:szCs w:val="24"/>
            </w:rPr>
            <w:t xml:space="preserve">                       </w:t>
          </w:r>
        </w:p>
        <w:p w:rsidR="00154F4C" w:rsidRDefault="00123980"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w:t>
          </w:r>
          <w:r w:rsidR="009C57C2">
            <w:rPr>
              <w:rFonts w:asciiTheme="majorHAnsi" w:eastAsiaTheme="majorEastAsia" w:hAnsiTheme="majorHAnsi" w:cstheme="majorBidi"/>
              <w:sz w:val="24"/>
              <w:szCs w:val="24"/>
            </w:rPr>
            <w:t>Assis (em italiano</w:t>
          </w:r>
          <w:r w:rsidR="002E3732">
            <w:rPr>
              <w:rFonts w:asciiTheme="majorHAnsi" w:eastAsiaTheme="majorEastAsia" w:hAnsiTheme="majorHAnsi" w:cstheme="majorBidi"/>
              <w:sz w:val="24"/>
              <w:szCs w:val="24"/>
            </w:rPr>
            <w:t xml:space="preserve"> </w:t>
          </w:r>
          <w:r w:rsidR="009C57C2">
            <w:rPr>
              <w:rFonts w:asciiTheme="majorHAnsi" w:eastAsiaTheme="majorEastAsia" w:hAnsiTheme="majorHAnsi" w:cstheme="majorBidi"/>
              <w:sz w:val="24"/>
              <w:szCs w:val="24"/>
            </w:rPr>
            <w:t xml:space="preserve">Assisi; anteriormente Asisium, em latim) é uma cidade (e comuna italiana) </w:t>
          </w:r>
          <w:r>
            <w:rPr>
              <w:rFonts w:asciiTheme="majorHAnsi" w:eastAsiaTheme="majorEastAsia" w:hAnsiTheme="majorHAnsi" w:cstheme="majorBidi"/>
              <w:sz w:val="24"/>
              <w:szCs w:val="24"/>
            </w:rPr>
            <w:t>e sé episcopal no flanco ocidental do Monte Subasio, na região da Umbria, província de Perugia, com cerca de 24.443 habitantes. Estende-se por uma área de 186 km², tendo uma densidade populacional de 131 hab/km². Faz fronteira com Bastia Umbra, Bettona, Cannara, Nocera Umbra. Perugia, Spello, Valfabbrica e Valtopina.</w:t>
          </w:r>
        </w:p>
        <w:p w:rsidR="00F35A2F" w:rsidRDefault="00123980"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É famosa por ter sido o local de nascimento de São Francisco de Assis (Francesco Bernadone)</w:t>
          </w:r>
          <w:r w:rsidR="008B43D8">
            <w:rPr>
              <w:rFonts w:asciiTheme="majorHAnsi" w:eastAsiaTheme="majorEastAsia" w:hAnsiTheme="majorHAnsi" w:cstheme="majorBidi"/>
              <w:sz w:val="24"/>
              <w:szCs w:val="24"/>
            </w:rPr>
            <w:t>, que lá</w:t>
          </w:r>
          <w:r w:rsidR="004416CE">
            <w:rPr>
              <w:rFonts w:asciiTheme="majorHAnsi" w:eastAsiaTheme="majorEastAsia" w:hAnsiTheme="majorHAnsi" w:cstheme="majorBidi"/>
              <w:sz w:val="24"/>
              <w:szCs w:val="24"/>
            </w:rPr>
            <w:t xml:space="preserve"> </w:t>
          </w:r>
          <w:r w:rsidR="008B43D8">
            <w:rPr>
              <w:rFonts w:asciiTheme="majorHAnsi" w:eastAsiaTheme="majorEastAsia" w:hAnsiTheme="majorHAnsi" w:cstheme="majorBidi"/>
              <w:sz w:val="24"/>
              <w:szCs w:val="24"/>
            </w:rPr>
            <w:t xml:space="preserve"> fundou </w:t>
          </w:r>
          <w:r w:rsidR="004416CE">
            <w:rPr>
              <w:rFonts w:asciiTheme="majorHAnsi" w:eastAsiaTheme="majorEastAsia" w:hAnsiTheme="majorHAnsi" w:cstheme="majorBidi"/>
              <w:sz w:val="24"/>
              <w:szCs w:val="24"/>
            </w:rPr>
            <w:t xml:space="preserve"> </w:t>
          </w:r>
          <w:r w:rsidR="008B43D8">
            <w:rPr>
              <w:rFonts w:asciiTheme="majorHAnsi" w:eastAsiaTheme="majorEastAsia" w:hAnsiTheme="majorHAnsi" w:cstheme="majorBidi"/>
              <w:sz w:val="24"/>
              <w:szCs w:val="24"/>
            </w:rPr>
            <w:t xml:space="preserve">a </w:t>
          </w:r>
          <w:r w:rsidR="004416CE">
            <w:rPr>
              <w:rFonts w:asciiTheme="majorHAnsi" w:eastAsiaTheme="majorEastAsia" w:hAnsiTheme="majorHAnsi" w:cstheme="majorBidi"/>
              <w:sz w:val="24"/>
              <w:szCs w:val="24"/>
            </w:rPr>
            <w:t xml:space="preserve"> </w:t>
          </w:r>
          <w:r w:rsidR="008B43D8">
            <w:rPr>
              <w:rFonts w:asciiTheme="majorHAnsi" w:eastAsiaTheme="majorEastAsia" w:hAnsiTheme="majorHAnsi" w:cstheme="majorBidi"/>
              <w:sz w:val="24"/>
              <w:szCs w:val="24"/>
            </w:rPr>
            <w:t>Ordem</w:t>
          </w:r>
          <w:r w:rsidR="004416CE">
            <w:rPr>
              <w:rFonts w:asciiTheme="majorHAnsi" w:eastAsiaTheme="majorEastAsia" w:hAnsiTheme="majorHAnsi" w:cstheme="majorBidi"/>
              <w:sz w:val="24"/>
              <w:szCs w:val="24"/>
            </w:rPr>
            <w:t xml:space="preserve"> </w:t>
          </w:r>
          <w:r w:rsidR="008B43D8">
            <w:rPr>
              <w:rFonts w:asciiTheme="majorHAnsi" w:eastAsiaTheme="majorEastAsia" w:hAnsiTheme="majorHAnsi" w:cstheme="majorBidi"/>
              <w:sz w:val="24"/>
              <w:szCs w:val="24"/>
            </w:rPr>
            <w:t xml:space="preserve"> dos</w:t>
          </w:r>
          <w:r w:rsidR="004416CE">
            <w:rPr>
              <w:rFonts w:asciiTheme="majorHAnsi" w:eastAsiaTheme="majorEastAsia" w:hAnsiTheme="majorHAnsi" w:cstheme="majorBidi"/>
              <w:sz w:val="24"/>
              <w:szCs w:val="24"/>
            </w:rPr>
            <w:t xml:space="preserve"> </w:t>
          </w:r>
          <w:r w:rsidR="008B43D8">
            <w:rPr>
              <w:rFonts w:asciiTheme="majorHAnsi" w:eastAsiaTheme="majorEastAsia" w:hAnsiTheme="majorHAnsi" w:cstheme="majorBidi"/>
              <w:sz w:val="24"/>
              <w:szCs w:val="24"/>
            </w:rPr>
            <w:t xml:space="preserve"> Franciscano</w:t>
          </w:r>
          <w:r w:rsidR="004416CE">
            <w:rPr>
              <w:rFonts w:asciiTheme="majorHAnsi" w:eastAsiaTheme="majorEastAsia" w:hAnsiTheme="majorHAnsi" w:cstheme="majorBidi"/>
              <w:sz w:val="24"/>
              <w:szCs w:val="24"/>
            </w:rPr>
            <w:t>s</w:t>
          </w:r>
          <w:r w:rsidR="008B43D8">
            <w:rPr>
              <w:rFonts w:asciiTheme="majorHAnsi" w:eastAsiaTheme="majorEastAsia" w:hAnsiTheme="majorHAnsi" w:cstheme="majorBidi"/>
              <w:sz w:val="24"/>
              <w:szCs w:val="24"/>
            </w:rPr>
            <w:t xml:space="preserve"> </w:t>
          </w:r>
          <w:r w:rsidR="004416CE">
            <w:rPr>
              <w:rFonts w:asciiTheme="majorHAnsi" w:eastAsiaTheme="majorEastAsia" w:hAnsiTheme="majorHAnsi" w:cstheme="majorBidi"/>
              <w:sz w:val="24"/>
              <w:szCs w:val="24"/>
            </w:rPr>
            <w:t xml:space="preserve"> </w:t>
          </w:r>
          <w:r w:rsidR="008B43D8">
            <w:rPr>
              <w:rFonts w:asciiTheme="majorHAnsi" w:eastAsiaTheme="majorEastAsia" w:hAnsiTheme="majorHAnsi" w:cstheme="majorBidi"/>
              <w:sz w:val="24"/>
              <w:szCs w:val="24"/>
            </w:rPr>
            <w:t xml:space="preserve">em 1208, e de </w:t>
          </w:r>
          <w:r w:rsidR="00F35A2F">
            <w:rPr>
              <w:rFonts w:asciiTheme="majorHAnsi" w:eastAsiaTheme="majorEastAsia" w:hAnsiTheme="majorHAnsi" w:cstheme="majorBidi"/>
              <w:sz w:val="24"/>
              <w:szCs w:val="24"/>
            </w:rPr>
            <w:t xml:space="preserve">                                                                   </w:t>
          </w:r>
          <w:r w:rsidR="000E1A58">
            <w:rPr>
              <w:rFonts w:asciiTheme="majorHAnsi" w:eastAsiaTheme="majorEastAsia" w:hAnsiTheme="majorHAnsi" w:cstheme="majorBidi"/>
              <w:sz w:val="24"/>
              <w:szCs w:val="24"/>
            </w:rPr>
            <w:t xml:space="preserve">                              </w:t>
          </w:r>
        </w:p>
        <w:p w:rsidR="00123980" w:rsidRDefault="008B43D8"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Santa Clara de Assis (Chiara d´Offreducci), fundadora da Ordem das Clarissas.</w:t>
          </w:r>
        </w:p>
        <w:p w:rsidR="008B43D8" w:rsidRDefault="008B43D8"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A cidade de Assis e zonas circundantes têm cerca de 25600 habitant</w:t>
          </w:r>
          <w:r w:rsidR="004416CE">
            <w:rPr>
              <w:rFonts w:asciiTheme="majorHAnsi" w:eastAsiaTheme="majorEastAsia" w:hAnsiTheme="majorHAnsi" w:cstheme="majorBidi"/>
              <w:sz w:val="24"/>
              <w:szCs w:val="24"/>
            </w:rPr>
            <w:t>es numa área de cerca de 187 kn</w:t>
          </w:r>
          <w:r>
            <w:rPr>
              <w:rFonts w:asciiTheme="majorHAnsi" w:eastAsiaTheme="majorEastAsia" w:hAnsiTheme="majorHAnsi" w:cstheme="majorBidi"/>
              <w:sz w:val="24"/>
              <w:szCs w:val="24"/>
            </w:rPr>
            <w:t>², a cidade propriamente dita, tem cerca de 5600 residentes.</w:t>
          </w:r>
        </w:p>
        <w:p w:rsidR="006B6E13" w:rsidRDefault="006B6E13" w:rsidP="00B6136B">
          <w:pPr>
            <w:pStyle w:val="SemEspaamento"/>
            <w:jc w:val="both"/>
            <w:rPr>
              <w:rFonts w:asciiTheme="majorHAnsi" w:eastAsiaTheme="majorEastAsia" w:hAnsiTheme="majorHAnsi" w:cstheme="majorBidi"/>
              <w:sz w:val="24"/>
              <w:szCs w:val="24"/>
            </w:rPr>
          </w:pPr>
        </w:p>
        <w:p w:rsidR="006B6E13" w:rsidRDefault="006B6E13" w:rsidP="00B6136B">
          <w:pPr>
            <w:pStyle w:val="SemEspaamento"/>
            <w:jc w:val="both"/>
            <w:rPr>
              <w:rFonts w:asciiTheme="majorHAnsi" w:eastAsiaTheme="majorEastAsia" w:hAnsiTheme="majorHAnsi" w:cstheme="majorBidi"/>
              <w:sz w:val="24"/>
              <w:szCs w:val="24"/>
            </w:rPr>
          </w:pPr>
        </w:p>
        <w:p w:rsidR="006B6E13" w:rsidRDefault="006B6E13" w:rsidP="00B6136B">
          <w:pPr>
            <w:pStyle w:val="SemEspaamento"/>
            <w:jc w:val="both"/>
            <w:rPr>
              <w:rFonts w:asciiTheme="majorHAnsi" w:eastAsiaTheme="majorEastAsia" w:hAnsiTheme="majorHAnsi" w:cstheme="majorBidi"/>
              <w:sz w:val="24"/>
              <w:szCs w:val="24"/>
            </w:rPr>
          </w:pPr>
        </w:p>
        <w:p w:rsidR="006B6E13" w:rsidRDefault="006B6E13" w:rsidP="00B6136B">
          <w:pPr>
            <w:pStyle w:val="SemEspaamento"/>
            <w:jc w:val="both"/>
            <w:rPr>
              <w:rFonts w:asciiTheme="majorHAnsi" w:eastAsiaTheme="majorEastAsia" w:hAnsiTheme="majorHAnsi" w:cstheme="majorBidi"/>
              <w:sz w:val="24"/>
              <w:szCs w:val="24"/>
            </w:rPr>
          </w:pPr>
        </w:p>
        <w:p w:rsidR="006B6E13" w:rsidRDefault="004B5D90"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noProof/>
              <w:sz w:val="24"/>
              <w:szCs w:val="24"/>
            </w:rPr>
            <w:lastRenderedPageBreak/>
            <w:pict>
              <v:rect id="_x0000_s1032" style="position:absolute;left:0;text-align:left;margin-left:-38.1pt;margin-top:-24.6pt;width:132.8pt;height:317.15pt;rotation:-360;z-index:251667456;mso-position-horizontal-relative:margin;mso-position-vertical-relative:margin;mso-width-relative:margin;mso-height-relative:margin" o:allowincell="f" filled="f" fillcolor="#727ca3 [3204]" stroked="f">
                <v:imagedata embosscolor="shadow add(51)"/>
                <v:shadow type="emboss" color="lineOrFill darken(153)" color2="shadow add(102)" offset="1pt,1pt"/>
                <v:textbox style="mso-next-textbox:#_x0000_s1032" inset="18pt,0,0,0">
                  <w:txbxContent>
                    <w:p w:rsidR="00926B34" w:rsidRPr="00CF6611" w:rsidRDefault="00926B34" w:rsidP="006B6E13">
                      <w:pPr>
                        <w:pBdr>
                          <w:top w:val="single" w:sz="8" w:space="0" w:color="727CA3" w:themeColor="accent1"/>
                          <w:bottom w:val="single" w:sz="8" w:space="1" w:color="727CA3" w:themeColor="accent1"/>
                          <w:between w:val="dotted" w:sz="4" w:space="10" w:color="B8BDD1" w:themeColor="accent1" w:themeTint="7F"/>
                        </w:pBdr>
                        <w:rPr>
                          <w:i/>
                          <w:iCs/>
                          <w:sz w:val="24"/>
                          <w:szCs w:val="24"/>
                        </w:rPr>
                      </w:pPr>
                      <w:r>
                        <w:rPr>
                          <w:i/>
                          <w:iCs/>
                          <w:sz w:val="24"/>
                          <w:szCs w:val="24"/>
                        </w:rPr>
                        <w:t>A Basílica de São Francisco de Assis é um edifício classificado pelo  UNESCO  como Patrimônio Mundial.  O mosteiro franciscano e a basílica inferior e superior de São Francisco começaram a ser erigidos logo a seguir à sua canonização em 1228, tendo ficado completos em 1253. A basílica inferior tem afresco de Cimabue e a superior do seu  discípulo Giotto que retratam cenas da vida do santo.</w:t>
                      </w:r>
                    </w:p>
                  </w:txbxContent>
                </v:textbox>
                <w10:wrap type="square" anchorx="margin" anchory="margin"/>
              </v:rect>
            </w:pict>
          </w:r>
          <w:r w:rsidR="006B6E13">
            <w:rPr>
              <w:rFonts w:asciiTheme="majorHAnsi" w:eastAsiaTheme="majorEastAsia" w:hAnsiTheme="majorHAnsi" w:cstheme="majorBidi"/>
              <w:sz w:val="24"/>
              <w:szCs w:val="24"/>
            </w:rPr>
            <w:t xml:space="preserve">                                                             </w:t>
          </w:r>
          <w:r w:rsidR="00387C11">
            <w:rPr>
              <w:rFonts w:asciiTheme="majorHAnsi" w:eastAsiaTheme="majorEastAsia" w:hAnsiTheme="majorHAnsi" w:cstheme="majorBidi"/>
              <w:sz w:val="24"/>
              <w:szCs w:val="24"/>
            </w:rPr>
            <w:t xml:space="preserve">     </w:t>
          </w:r>
          <w:r w:rsidR="006B6E13">
            <w:rPr>
              <w:rFonts w:asciiTheme="majorHAnsi" w:eastAsiaTheme="majorEastAsia" w:hAnsiTheme="majorHAnsi" w:cstheme="majorBidi"/>
              <w:sz w:val="24"/>
              <w:szCs w:val="24"/>
            </w:rPr>
            <w:t>06</w:t>
          </w:r>
        </w:p>
        <w:p w:rsidR="000E1A58" w:rsidRDefault="000E1A58" w:rsidP="00B6136B">
          <w:pPr>
            <w:pStyle w:val="SemEspaamento"/>
            <w:jc w:val="both"/>
            <w:rPr>
              <w:rFonts w:asciiTheme="majorHAnsi" w:eastAsiaTheme="majorEastAsia" w:hAnsiTheme="majorHAnsi" w:cstheme="majorBidi"/>
              <w:sz w:val="24"/>
              <w:szCs w:val="24"/>
            </w:rPr>
          </w:pPr>
        </w:p>
        <w:p w:rsidR="000E1A58" w:rsidRDefault="000E1A58" w:rsidP="00B6136B">
          <w:pPr>
            <w:pStyle w:val="SemEspaamento"/>
            <w:jc w:val="both"/>
            <w:rPr>
              <w:rFonts w:asciiTheme="majorHAnsi" w:eastAsiaTheme="majorEastAsia" w:hAnsiTheme="majorHAnsi" w:cstheme="majorBidi"/>
              <w:sz w:val="24"/>
              <w:szCs w:val="24"/>
            </w:rPr>
          </w:pPr>
        </w:p>
        <w:p w:rsidR="000E1A58" w:rsidRDefault="000E1A58" w:rsidP="00B6136B">
          <w:pPr>
            <w:pStyle w:val="SemEspaamento"/>
            <w:jc w:val="both"/>
            <w:rPr>
              <w:rFonts w:asciiTheme="majorHAnsi" w:eastAsiaTheme="majorEastAsia" w:hAnsiTheme="majorHAnsi" w:cstheme="majorBidi"/>
              <w:sz w:val="24"/>
              <w:szCs w:val="24"/>
            </w:rPr>
          </w:pPr>
        </w:p>
        <w:p w:rsidR="000E1A58" w:rsidRDefault="000E1A58" w:rsidP="00B6136B">
          <w:pPr>
            <w:pStyle w:val="SemEspaamento"/>
            <w:jc w:val="both"/>
            <w:rPr>
              <w:rFonts w:asciiTheme="majorHAnsi" w:eastAsiaTheme="majorEastAsia" w:hAnsiTheme="majorHAnsi" w:cstheme="majorBidi"/>
              <w:sz w:val="24"/>
              <w:szCs w:val="24"/>
            </w:rPr>
          </w:pPr>
        </w:p>
        <w:p w:rsidR="003372AD" w:rsidRDefault="00CF6611"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w:t>
          </w:r>
          <w:r w:rsidR="006B6E13">
            <w:rPr>
              <w:rFonts w:asciiTheme="majorHAnsi" w:eastAsiaTheme="majorEastAsia" w:hAnsiTheme="majorHAnsi" w:cstheme="majorBidi"/>
              <w:sz w:val="24"/>
              <w:szCs w:val="24"/>
            </w:rPr>
            <w:t xml:space="preserve">         </w:t>
          </w:r>
          <w:r w:rsidR="000E1A58">
            <w:rPr>
              <w:rFonts w:asciiTheme="majorHAnsi" w:eastAsiaTheme="majorEastAsia" w:hAnsiTheme="majorHAnsi" w:cstheme="majorBidi"/>
              <w:sz w:val="24"/>
              <w:szCs w:val="24"/>
            </w:rPr>
            <w:t xml:space="preserve">                                   </w:t>
          </w:r>
          <w:r w:rsidR="006B6E13" w:rsidRPr="001A1710">
            <w:rPr>
              <w:rFonts w:asciiTheme="majorHAnsi" w:eastAsiaTheme="majorEastAsia" w:hAnsiTheme="majorHAnsi" w:cstheme="majorBidi"/>
              <w:noProof/>
              <w:sz w:val="24"/>
              <w:szCs w:val="24"/>
              <w:lang w:eastAsia="pt-BR"/>
            </w:rPr>
            <w:drawing>
              <wp:inline distT="0" distB="0" distL="0" distR="0">
                <wp:extent cx="2183602" cy="1734378"/>
                <wp:effectExtent l="19050" t="0" r="7148" b="0"/>
                <wp:docPr id="3" name="Imagem 5" descr="image Basíl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Basílica.jpg"/>
                        <pic:cNvPicPr/>
                      </pic:nvPicPr>
                      <pic:blipFill>
                        <a:blip r:embed="rId10"/>
                        <a:stretch>
                          <a:fillRect/>
                        </a:stretch>
                      </pic:blipFill>
                      <pic:spPr>
                        <a:xfrm>
                          <a:off x="0" y="0"/>
                          <a:ext cx="2180894" cy="1732227"/>
                        </a:xfrm>
                        <a:prstGeom prst="rect">
                          <a:avLst/>
                        </a:prstGeom>
                      </pic:spPr>
                    </pic:pic>
                  </a:graphicData>
                </a:graphic>
              </wp:inline>
            </w:drawing>
          </w:r>
          <w:r w:rsidR="000E1A58">
            <w:rPr>
              <w:rFonts w:asciiTheme="majorHAnsi" w:eastAsiaTheme="majorEastAsia" w:hAnsiTheme="majorHAnsi" w:cstheme="majorBidi"/>
              <w:sz w:val="24"/>
              <w:szCs w:val="24"/>
            </w:rPr>
            <w:t xml:space="preserve">                                                                                                                                           </w:t>
          </w:r>
          <w:r w:rsidR="003372AD">
            <w:rPr>
              <w:rFonts w:asciiTheme="majorHAnsi" w:eastAsiaTheme="majorEastAsia" w:hAnsiTheme="majorHAnsi" w:cstheme="majorBidi"/>
              <w:sz w:val="24"/>
              <w:szCs w:val="24"/>
            </w:rPr>
            <w:t xml:space="preserve">Basílica inferior e superior </w:t>
          </w:r>
          <w:r w:rsidR="006B6E13">
            <w:rPr>
              <w:rFonts w:asciiTheme="majorHAnsi" w:eastAsiaTheme="majorEastAsia" w:hAnsiTheme="majorHAnsi" w:cstheme="majorBidi"/>
              <w:sz w:val="24"/>
              <w:szCs w:val="24"/>
            </w:rPr>
            <w:t xml:space="preserve"> </w:t>
          </w:r>
          <w:r w:rsidR="003372AD">
            <w:rPr>
              <w:rFonts w:asciiTheme="majorHAnsi" w:eastAsiaTheme="majorEastAsia" w:hAnsiTheme="majorHAnsi" w:cstheme="majorBidi"/>
              <w:sz w:val="24"/>
              <w:szCs w:val="24"/>
            </w:rPr>
            <w:t>de Assis</w:t>
          </w:r>
          <w:r w:rsidR="006B6E13">
            <w:rPr>
              <w:rFonts w:asciiTheme="majorHAnsi" w:eastAsiaTheme="majorEastAsia" w:hAnsiTheme="majorHAnsi" w:cstheme="majorBidi"/>
              <w:sz w:val="24"/>
              <w:szCs w:val="24"/>
            </w:rPr>
            <w:t xml:space="preserve">                                   </w:t>
          </w:r>
          <w:r w:rsidR="000A3FE6">
            <w:rPr>
              <w:rFonts w:asciiTheme="majorHAnsi" w:eastAsiaTheme="majorEastAsia" w:hAnsiTheme="majorHAnsi" w:cstheme="majorBidi"/>
              <w:sz w:val="24"/>
              <w:szCs w:val="24"/>
            </w:rPr>
            <w:t xml:space="preserve"> </w:t>
          </w:r>
          <w:r w:rsidR="003372AD">
            <w:rPr>
              <w:rFonts w:asciiTheme="majorHAnsi" w:eastAsiaTheme="majorEastAsia" w:hAnsiTheme="majorHAnsi" w:cstheme="majorBidi"/>
              <w:sz w:val="24"/>
              <w:szCs w:val="24"/>
            </w:rPr>
            <w:t xml:space="preserve">                             </w:t>
          </w:r>
        </w:p>
        <w:p w:rsidR="00154F4C" w:rsidRDefault="003372AD"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w:t>
          </w:r>
        </w:p>
        <w:p w:rsidR="006B6E13" w:rsidRDefault="006B6E13" w:rsidP="00B6136B">
          <w:pPr>
            <w:pStyle w:val="SemEspaamento"/>
            <w:jc w:val="both"/>
            <w:rPr>
              <w:rFonts w:asciiTheme="majorHAnsi" w:eastAsiaTheme="majorEastAsia" w:hAnsiTheme="majorHAnsi" w:cstheme="majorBidi"/>
              <w:sz w:val="24"/>
              <w:szCs w:val="24"/>
            </w:rPr>
          </w:pPr>
        </w:p>
        <w:p w:rsidR="006B6E13" w:rsidRDefault="006B6E13" w:rsidP="00B6136B">
          <w:pPr>
            <w:pStyle w:val="SemEspaamento"/>
            <w:jc w:val="both"/>
            <w:rPr>
              <w:rFonts w:asciiTheme="majorHAnsi" w:eastAsiaTheme="majorEastAsia" w:hAnsiTheme="majorHAnsi" w:cstheme="majorBidi"/>
              <w:sz w:val="24"/>
              <w:szCs w:val="24"/>
            </w:rPr>
          </w:pPr>
        </w:p>
        <w:p w:rsidR="008B43D8" w:rsidRDefault="008B43D8" w:rsidP="00B6136B">
          <w:pPr>
            <w:pStyle w:val="SemEspaamento"/>
            <w:jc w:val="both"/>
            <w:rPr>
              <w:rFonts w:asciiTheme="majorHAnsi" w:eastAsiaTheme="majorEastAsia" w:hAnsiTheme="majorHAnsi" w:cstheme="majorBidi"/>
              <w:sz w:val="24"/>
              <w:szCs w:val="24"/>
            </w:rPr>
          </w:pPr>
        </w:p>
        <w:p w:rsidR="00361186" w:rsidRDefault="008B43D8"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A </w:t>
          </w:r>
          <w:r w:rsidR="004416CE">
            <w:rPr>
              <w:rFonts w:asciiTheme="majorHAnsi" w:eastAsiaTheme="majorEastAsia" w:hAnsiTheme="majorHAnsi" w:cstheme="majorBidi"/>
              <w:sz w:val="24"/>
              <w:szCs w:val="24"/>
            </w:rPr>
            <w:t>Basílica de São Francisco de As</w:t>
          </w:r>
          <w:r>
            <w:rPr>
              <w:rFonts w:asciiTheme="majorHAnsi" w:eastAsiaTheme="majorEastAsia" w:hAnsiTheme="majorHAnsi" w:cstheme="majorBidi"/>
              <w:sz w:val="24"/>
              <w:szCs w:val="24"/>
            </w:rPr>
            <w:t xml:space="preserve">sis é um edifício classificado pela  UNESCO  como Patrimônio Mundial. O mosteiro franciscano e a basílica inferior e superior de São Francisco começaram a ser </w:t>
          </w:r>
          <w:r w:rsidR="002666F2">
            <w:rPr>
              <w:rFonts w:asciiTheme="majorHAnsi" w:eastAsiaTheme="majorEastAsia" w:hAnsiTheme="majorHAnsi" w:cstheme="majorBidi"/>
              <w:sz w:val="24"/>
              <w:szCs w:val="24"/>
            </w:rPr>
            <w:t>erigidos logo a seguir à sua canonização em 1228, tendo ficado completos em 1253. A basílica inferior tem afresco de Cimabue e a superior do seu discípulo Giotto que retratam cenas da vida do santo.</w:t>
          </w:r>
          <w:r w:rsidR="00F35A2F">
            <w:rPr>
              <w:rFonts w:asciiTheme="majorHAnsi" w:eastAsiaTheme="majorEastAsia" w:hAnsiTheme="majorHAnsi" w:cstheme="majorBidi"/>
              <w:sz w:val="24"/>
              <w:szCs w:val="24"/>
            </w:rPr>
            <w:t xml:space="preserve">     </w:t>
          </w:r>
        </w:p>
        <w:p w:rsidR="00361186" w:rsidRDefault="00361186" w:rsidP="00B6136B">
          <w:pPr>
            <w:pStyle w:val="SemEspaamento"/>
            <w:jc w:val="both"/>
            <w:rPr>
              <w:rFonts w:asciiTheme="majorHAnsi" w:eastAsiaTheme="majorEastAsia" w:hAnsiTheme="majorHAnsi" w:cstheme="majorBidi"/>
              <w:sz w:val="24"/>
              <w:szCs w:val="24"/>
            </w:rPr>
          </w:pPr>
        </w:p>
        <w:p w:rsidR="00361186" w:rsidRDefault="00F35A2F"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lastRenderedPageBreak/>
            <w:t xml:space="preserve">     </w:t>
          </w:r>
          <w:r w:rsidR="00361186">
            <w:rPr>
              <w:rFonts w:asciiTheme="majorHAnsi" w:eastAsiaTheme="majorEastAsia" w:hAnsiTheme="majorHAnsi" w:cstheme="majorBidi"/>
              <w:sz w:val="24"/>
              <w:szCs w:val="24"/>
            </w:rPr>
            <w:t xml:space="preserve">                                                                                                    07</w:t>
          </w:r>
          <w:r>
            <w:rPr>
              <w:rFonts w:asciiTheme="majorHAnsi" w:eastAsiaTheme="majorEastAsia" w:hAnsiTheme="majorHAnsi" w:cstheme="majorBidi"/>
              <w:sz w:val="24"/>
              <w:szCs w:val="24"/>
            </w:rPr>
            <w:t xml:space="preserve"> </w:t>
          </w:r>
        </w:p>
        <w:p w:rsidR="00F35A2F" w:rsidRDefault="00F35A2F"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w:t>
          </w:r>
          <w:r w:rsidR="00387C11">
            <w:rPr>
              <w:rFonts w:asciiTheme="majorHAnsi" w:eastAsiaTheme="majorEastAsia" w:hAnsiTheme="majorHAnsi" w:cstheme="majorBidi"/>
              <w:sz w:val="24"/>
              <w:szCs w:val="24"/>
            </w:rPr>
            <w:t xml:space="preserve">      </w:t>
          </w:r>
          <w:r w:rsidR="00361186">
            <w:rPr>
              <w:rFonts w:asciiTheme="majorHAnsi" w:eastAsiaTheme="majorEastAsia" w:hAnsiTheme="majorHAnsi" w:cstheme="majorBidi"/>
              <w:sz w:val="24"/>
              <w:szCs w:val="24"/>
            </w:rPr>
            <w:t xml:space="preserve"> </w:t>
          </w:r>
        </w:p>
        <w:p w:rsidR="002666F2" w:rsidRDefault="002666F2"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Em outubro de 1986 e janeiro de 2002 o Papa João Paulo II reuniu em Assis com líderes das grandes religiões do mundo para orações conjuntas pela paz.</w:t>
          </w:r>
        </w:p>
        <w:p w:rsidR="00D72A10" w:rsidRDefault="002666F2"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No dia 26 de setembro de 1997, Assis foi atingida por dois violentos sismos que causaram quatro mortos. A basílica foi seriamente danificada (parte do teto ruiu, destruindo um fresco de Cimabue), e esteve fechada para restauro durante dois anos.</w:t>
          </w:r>
        </w:p>
        <w:p w:rsidR="00387C11" w:rsidRPr="001A1710" w:rsidRDefault="00387C11" w:rsidP="00B6136B">
          <w:pPr>
            <w:pStyle w:val="SemEspaamento"/>
            <w:jc w:val="both"/>
            <w:rPr>
              <w:rFonts w:asciiTheme="majorHAnsi" w:eastAsiaTheme="majorEastAsia" w:hAnsiTheme="majorHAnsi" w:cstheme="majorBidi"/>
              <w:sz w:val="24"/>
              <w:szCs w:val="24"/>
            </w:rPr>
          </w:pPr>
        </w:p>
        <w:p w:rsidR="00D72A10" w:rsidRDefault="00D72A10" w:rsidP="00B6136B">
          <w:pPr>
            <w:pStyle w:val="SemEspaamento"/>
            <w:jc w:val="both"/>
            <w:rPr>
              <w:rFonts w:asciiTheme="majorHAnsi" w:eastAsiaTheme="majorEastAsia" w:hAnsiTheme="majorHAnsi" w:cstheme="majorBidi"/>
              <w:sz w:val="24"/>
              <w:szCs w:val="24"/>
            </w:rPr>
          </w:pPr>
          <w:r w:rsidRPr="001A1710">
            <w:rPr>
              <w:rFonts w:asciiTheme="majorHAnsi" w:eastAsiaTheme="majorEastAsia" w:hAnsiTheme="majorHAnsi" w:cstheme="majorBidi"/>
              <w:sz w:val="24"/>
              <w:szCs w:val="24"/>
            </w:rPr>
            <w:t xml:space="preserve">                                       CAPÍTULO  II</w:t>
          </w:r>
          <w:r w:rsidR="00662728" w:rsidRPr="001A1710">
            <w:rPr>
              <w:rFonts w:asciiTheme="majorHAnsi" w:eastAsiaTheme="majorEastAsia" w:hAnsiTheme="majorHAnsi" w:cstheme="majorBidi"/>
              <w:sz w:val="24"/>
              <w:szCs w:val="24"/>
            </w:rPr>
            <w:t>I</w:t>
          </w:r>
        </w:p>
        <w:p w:rsidR="0015335C" w:rsidRPr="001A1710" w:rsidRDefault="0015335C"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FRANCISCO DE ASSIS</w:t>
          </w:r>
        </w:p>
        <w:p w:rsidR="00D72A10" w:rsidRDefault="00D72A10" w:rsidP="00B6136B">
          <w:pPr>
            <w:pStyle w:val="SemEspaamento"/>
            <w:jc w:val="both"/>
            <w:rPr>
              <w:rFonts w:asciiTheme="majorHAnsi" w:eastAsiaTheme="majorEastAsia" w:hAnsiTheme="majorHAnsi" w:cstheme="majorBidi"/>
              <w:sz w:val="24"/>
              <w:szCs w:val="24"/>
            </w:rPr>
          </w:pPr>
          <w:r w:rsidRPr="001A1710">
            <w:rPr>
              <w:rFonts w:asciiTheme="majorHAnsi" w:eastAsiaTheme="majorEastAsia" w:hAnsiTheme="majorHAnsi" w:cstheme="majorBidi"/>
              <w:sz w:val="24"/>
              <w:szCs w:val="24"/>
            </w:rPr>
            <w:t xml:space="preserve">            VIVÊNCIA COMO PESSOA E COMO SANTO</w:t>
          </w:r>
        </w:p>
        <w:p w:rsidR="0015335C" w:rsidRDefault="0015335C" w:rsidP="00B6136B">
          <w:pPr>
            <w:pStyle w:val="SemEspaamento"/>
            <w:jc w:val="both"/>
            <w:rPr>
              <w:rFonts w:asciiTheme="majorHAnsi" w:eastAsiaTheme="majorEastAsia" w:hAnsiTheme="majorHAnsi" w:cstheme="majorBidi"/>
              <w:sz w:val="24"/>
              <w:szCs w:val="24"/>
            </w:rPr>
          </w:pPr>
        </w:p>
        <w:p w:rsidR="00361186" w:rsidRDefault="0015335C"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w:t>
          </w:r>
          <w:r w:rsidR="0025361E">
            <w:rPr>
              <w:rFonts w:asciiTheme="majorHAnsi" w:eastAsiaTheme="majorEastAsia" w:hAnsiTheme="majorHAnsi" w:cstheme="majorBidi"/>
              <w:sz w:val="24"/>
              <w:szCs w:val="24"/>
            </w:rPr>
            <w:t xml:space="preserve">    Giovanni di Pietro di Berna</w:t>
          </w:r>
          <w:r w:rsidR="00CA4963">
            <w:rPr>
              <w:rFonts w:asciiTheme="majorHAnsi" w:eastAsiaTheme="majorEastAsia" w:hAnsiTheme="majorHAnsi" w:cstheme="majorBidi"/>
              <w:sz w:val="24"/>
              <w:szCs w:val="24"/>
            </w:rPr>
            <w:t>r</w:t>
          </w:r>
          <w:r>
            <w:rPr>
              <w:rFonts w:asciiTheme="majorHAnsi" w:eastAsiaTheme="majorEastAsia" w:hAnsiTheme="majorHAnsi" w:cstheme="majorBidi"/>
              <w:sz w:val="24"/>
              <w:szCs w:val="24"/>
            </w:rPr>
            <w:t>done. Mais conhecido como São Francisco de Assis (Assis, 5 de julho de 1182 – 3 de outubro de 1226), foi um frade católico da Itália. Depois de uma juventude irrequieta e mundana, voltou-se para vida religiosa de completa pobreza, fundando a ordem mendicante dos Frades Menores, mais conhecidos como Franciscanos, que renovaram o Catolicismo de seu tempo. Com o hábito da pregação itinerante</w:t>
          </w:r>
          <w:r w:rsidR="000D29AC">
            <w:rPr>
              <w:rFonts w:asciiTheme="majorHAnsi" w:eastAsiaTheme="majorEastAsia" w:hAnsiTheme="majorHAnsi" w:cstheme="majorBidi"/>
              <w:sz w:val="24"/>
              <w:szCs w:val="24"/>
            </w:rPr>
            <w:t>, quando os religiosos de seu tempo costumavam fixar-se em mosteiros e com sua crença de que o Evangelho devia ser seguido à risca, imitando-se</w:t>
          </w:r>
          <w:r w:rsidR="004416CE">
            <w:rPr>
              <w:rFonts w:asciiTheme="majorHAnsi" w:eastAsiaTheme="majorEastAsia" w:hAnsiTheme="majorHAnsi" w:cstheme="majorBidi"/>
              <w:sz w:val="24"/>
              <w:szCs w:val="24"/>
            </w:rPr>
            <w:t xml:space="preserve">  </w:t>
          </w:r>
          <w:r w:rsidR="000D29AC">
            <w:rPr>
              <w:rFonts w:asciiTheme="majorHAnsi" w:eastAsiaTheme="majorEastAsia" w:hAnsiTheme="majorHAnsi" w:cstheme="majorBidi"/>
              <w:sz w:val="24"/>
              <w:szCs w:val="24"/>
            </w:rPr>
            <w:t xml:space="preserve">a </w:t>
          </w:r>
          <w:r w:rsidR="004416CE">
            <w:rPr>
              <w:rFonts w:asciiTheme="majorHAnsi" w:eastAsiaTheme="majorEastAsia" w:hAnsiTheme="majorHAnsi" w:cstheme="majorBidi"/>
              <w:sz w:val="24"/>
              <w:szCs w:val="24"/>
            </w:rPr>
            <w:t xml:space="preserve">  </w:t>
          </w:r>
          <w:r w:rsidR="000D29AC">
            <w:rPr>
              <w:rFonts w:asciiTheme="majorHAnsi" w:eastAsiaTheme="majorEastAsia" w:hAnsiTheme="majorHAnsi" w:cstheme="majorBidi"/>
              <w:sz w:val="24"/>
              <w:szCs w:val="24"/>
            </w:rPr>
            <w:t xml:space="preserve">vida de Cristo, </w:t>
          </w:r>
          <w:r w:rsidR="004416CE">
            <w:rPr>
              <w:rFonts w:asciiTheme="majorHAnsi" w:eastAsiaTheme="majorEastAsia" w:hAnsiTheme="majorHAnsi" w:cstheme="majorBidi"/>
              <w:sz w:val="24"/>
              <w:szCs w:val="24"/>
            </w:rPr>
            <w:t xml:space="preserve"> </w:t>
          </w:r>
          <w:r w:rsidR="000D29AC">
            <w:rPr>
              <w:rFonts w:asciiTheme="majorHAnsi" w:eastAsiaTheme="majorEastAsia" w:hAnsiTheme="majorHAnsi" w:cstheme="majorBidi"/>
              <w:sz w:val="24"/>
              <w:szCs w:val="24"/>
            </w:rPr>
            <w:t>desenvolv</w:t>
          </w:r>
          <w:r w:rsidR="00056649">
            <w:rPr>
              <w:rFonts w:asciiTheme="majorHAnsi" w:eastAsiaTheme="majorEastAsia" w:hAnsiTheme="majorHAnsi" w:cstheme="majorBidi"/>
              <w:sz w:val="24"/>
              <w:szCs w:val="24"/>
            </w:rPr>
            <w:t>eu</w:t>
          </w:r>
          <w:r w:rsidR="000D29AC">
            <w:rPr>
              <w:rFonts w:asciiTheme="majorHAnsi" w:eastAsiaTheme="majorEastAsia" w:hAnsiTheme="majorHAnsi" w:cstheme="majorBidi"/>
              <w:sz w:val="24"/>
              <w:szCs w:val="24"/>
            </w:rPr>
            <w:t xml:space="preserve"> </w:t>
          </w:r>
          <w:r w:rsidR="00056649">
            <w:rPr>
              <w:rFonts w:asciiTheme="majorHAnsi" w:eastAsiaTheme="majorEastAsia" w:hAnsiTheme="majorHAnsi" w:cstheme="majorBidi"/>
              <w:sz w:val="24"/>
              <w:szCs w:val="24"/>
            </w:rPr>
            <w:t xml:space="preserve">uma profunda     identificação  </w:t>
          </w:r>
          <w:r w:rsidR="00387C11">
            <w:rPr>
              <w:rFonts w:asciiTheme="majorHAnsi" w:eastAsiaTheme="majorEastAsia" w:hAnsiTheme="majorHAnsi" w:cstheme="majorBidi"/>
              <w:sz w:val="24"/>
              <w:szCs w:val="24"/>
            </w:rPr>
            <w:t xml:space="preserve">       </w:t>
          </w:r>
          <w:r w:rsidR="00056649">
            <w:rPr>
              <w:rFonts w:asciiTheme="majorHAnsi" w:eastAsiaTheme="majorEastAsia" w:hAnsiTheme="majorHAnsi" w:cstheme="majorBidi"/>
              <w:sz w:val="24"/>
              <w:szCs w:val="24"/>
            </w:rPr>
            <w:t xml:space="preserve">  com </w:t>
          </w:r>
          <w:r w:rsidR="00387C11">
            <w:rPr>
              <w:rFonts w:asciiTheme="majorHAnsi" w:eastAsiaTheme="majorEastAsia" w:hAnsiTheme="majorHAnsi" w:cstheme="majorBidi"/>
              <w:sz w:val="24"/>
              <w:szCs w:val="24"/>
            </w:rPr>
            <w:t xml:space="preserve">     </w:t>
          </w:r>
          <w:r w:rsidR="00056649">
            <w:rPr>
              <w:rFonts w:asciiTheme="majorHAnsi" w:eastAsiaTheme="majorEastAsia" w:hAnsiTheme="majorHAnsi" w:cstheme="majorBidi"/>
              <w:sz w:val="24"/>
              <w:szCs w:val="24"/>
            </w:rPr>
            <w:t xml:space="preserve">os </w:t>
          </w:r>
          <w:r w:rsidR="00387C11">
            <w:rPr>
              <w:rFonts w:asciiTheme="majorHAnsi" w:eastAsiaTheme="majorEastAsia" w:hAnsiTheme="majorHAnsi" w:cstheme="majorBidi"/>
              <w:sz w:val="24"/>
              <w:szCs w:val="24"/>
            </w:rPr>
            <w:t xml:space="preserve">   </w:t>
          </w:r>
          <w:r w:rsidR="00056649">
            <w:rPr>
              <w:rFonts w:asciiTheme="majorHAnsi" w:eastAsiaTheme="majorEastAsia" w:hAnsiTheme="majorHAnsi" w:cstheme="majorBidi"/>
              <w:sz w:val="24"/>
              <w:szCs w:val="24"/>
            </w:rPr>
            <w:t>problemas</w:t>
          </w:r>
          <w:r w:rsidR="004416CE">
            <w:rPr>
              <w:rFonts w:asciiTheme="majorHAnsi" w:eastAsiaTheme="majorEastAsia" w:hAnsiTheme="majorHAnsi" w:cstheme="majorBidi"/>
              <w:sz w:val="24"/>
              <w:szCs w:val="24"/>
            </w:rPr>
            <w:t xml:space="preserve"> </w:t>
          </w:r>
          <w:r w:rsidR="00387C11">
            <w:rPr>
              <w:rFonts w:asciiTheme="majorHAnsi" w:eastAsiaTheme="majorEastAsia" w:hAnsiTheme="majorHAnsi" w:cstheme="majorBidi"/>
              <w:sz w:val="24"/>
              <w:szCs w:val="24"/>
            </w:rPr>
            <w:t xml:space="preserve">   </w:t>
          </w:r>
          <w:r w:rsidR="000D29AC">
            <w:rPr>
              <w:rFonts w:asciiTheme="majorHAnsi" w:eastAsiaTheme="majorEastAsia" w:hAnsiTheme="majorHAnsi" w:cstheme="majorBidi"/>
              <w:sz w:val="24"/>
              <w:szCs w:val="24"/>
            </w:rPr>
            <w:t xml:space="preserve">de </w:t>
          </w:r>
          <w:r w:rsidR="004416CE">
            <w:rPr>
              <w:rFonts w:asciiTheme="majorHAnsi" w:eastAsiaTheme="majorEastAsia" w:hAnsiTheme="majorHAnsi" w:cstheme="majorBidi"/>
              <w:sz w:val="24"/>
              <w:szCs w:val="24"/>
            </w:rPr>
            <w:t xml:space="preserve"> </w:t>
          </w:r>
          <w:r w:rsidR="00387C11">
            <w:rPr>
              <w:rFonts w:asciiTheme="majorHAnsi" w:eastAsiaTheme="majorEastAsia" w:hAnsiTheme="majorHAnsi" w:cstheme="majorBidi"/>
              <w:sz w:val="24"/>
              <w:szCs w:val="24"/>
            </w:rPr>
            <w:t xml:space="preserve">            </w:t>
          </w:r>
          <w:r w:rsidR="000D29AC">
            <w:rPr>
              <w:rFonts w:asciiTheme="majorHAnsi" w:eastAsiaTheme="majorEastAsia" w:hAnsiTheme="majorHAnsi" w:cstheme="majorBidi"/>
              <w:sz w:val="24"/>
              <w:szCs w:val="24"/>
            </w:rPr>
            <w:t xml:space="preserve">seus </w:t>
          </w:r>
          <w:r w:rsidR="00F35A2F">
            <w:rPr>
              <w:rFonts w:asciiTheme="majorHAnsi" w:eastAsiaTheme="majorEastAsia" w:hAnsiTheme="majorHAnsi" w:cstheme="majorBidi"/>
              <w:sz w:val="24"/>
              <w:szCs w:val="24"/>
            </w:rPr>
            <w:t xml:space="preserve">                                                                                              </w:t>
          </w:r>
          <w:r w:rsidR="00387C11">
            <w:rPr>
              <w:rFonts w:asciiTheme="majorHAnsi" w:eastAsiaTheme="majorEastAsia" w:hAnsiTheme="majorHAnsi" w:cstheme="majorBidi"/>
              <w:sz w:val="24"/>
              <w:szCs w:val="24"/>
            </w:rPr>
            <w:t xml:space="preserve">         </w:t>
          </w:r>
          <w:r w:rsidR="00361186">
            <w:rPr>
              <w:rFonts w:asciiTheme="majorHAnsi" w:eastAsiaTheme="majorEastAsia" w:hAnsiTheme="majorHAnsi" w:cstheme="majorBidi"/>
              <w:sz w:val="24"/>
              <w:szCs w:val="24"/>
            </w:rPr>
            <w:t xml:space="preserve">  </w:t>
          </w:r>
          <w:r w:rsidR="000D29AC">
            <w:rPr>
              <w:rFonts w:asciiTheme="majorHAnsi" w:eastAsiaTheme="majorEastAsia" w:hAnsiTheme="majorHAnsi" w:cstheme="majorBidi"/>
              <w:sz w:val="24"/>
              <w:szCs w:val="24"/>
            </w:rPr>
            <w:t xml:space="preserve">semelhantes e com a humanidade do próprio Cristo. Sua atitude foi original também quando afirmou a bondade e a maravilha da Criação num tempo em que o mundo era </w:t>
          </w:r>
        </w:p>
        <w:p w:rsidR="00361186" w:rsidRDefault="00361186"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lastRenderedPageBreak/>
            <w:t xml:space="preserve">                                                                                                         08</w:t>
          </w:r>
        </w:p>
        <w:p w:rsidR="00361186" w:rsidRDefault="00361186" w:rsidP="00B6136B">
          <w:pPr>
            <w:pStyle w:val="SemEspaamento"/>
            <w:jc w:val="both"/>
            <w:rPr>
              <w:rFonts w:asciiTheme="majorHAnsi" w:eastAsiaTheme="majorEastAsia" w:hAnsiTheme="majorHAnsi" w:cstheme="majorBidi"/>
              <w:sz w:val="24"/>
              <w:szCs w:val="24"/>
            </w:rPr>
          </w:pPr>
        </w:p>
        <w:p w:rsidR="0015335C" w:rsidRDefault="000D29AC"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visto como essencialmente mau, quando se dedicou aos mais pobres dos pobres, e quando amou todas as criaturas chamando de irmãos. Alguns estudiosos afirmam que sua visão positiva da natureza e do homem, que impregnou a imaginação de toda sociedade de sua época, foi uma das forças primeiras que levaram à formação da filosofia </w:t>
          </w:r>
          <w:r w:rsidR="00BA4523">
            <w:rPr>
              <w:rFonts w:asciiTheme="majorHAnsi" w:eastAsiaTheme="majorEastAsia" w:hAnsiTheme="majorHAnsi" w:cstheme="majorBidi"/>
              <w:sz w:val="24"/>
              <w:szCs w:val="24"/>
            </w:rPr>
            <w:t>da Renascença.</w:t>
          </w:r>
        </w:p>
        <w:p w:rsidR="00361186" w:rsidRDefault="00085A11"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Dante Alighieri disse que ele foi uma “luz que brilhou sobre o mundo” e para muitos ele foi a maior figura do Cristianismo desde Jesus, mas a despeito do enorme prestígio de que ele desfruta até os dias de hoje nos círculos cristãos, que fez sua vida e mensagem serem envoltas em copioso folclore e darem origem a inumeráveis representações ou arte, a pesquisa acadêmica moderna sugere que </w:t>
          </w:r>
          <w:r w:rsidR="00CF32B2">
            <w:rPr>
              <w:rFonts w:asciiTheme="majorHAnsi" w:eastAsiaTheme="majorEastAsia" w:hAnsiTheme="majorHAnsi" w:cstheme="majorBidi"/>
              <w:sz w:val="24"/>
              <w:szCs w:val="24"/>
            </w:rPr>
            <w:t xml:space="preserve">ainda há muito por elucidar quanto aos aspectos políticos de sua atuação, e que devem ser mais exploradas as conexões desses aspectos com o seu misticismo pessoal. Sua vida é  reconstituída a partir de biografia escritas pouco após sua morte mas, segundo alguns estudiosos, essas fontes primitivas ainda estão à espera de edições críticas mais profundas e completas, pois apresentam contradições factuais e tendem a fazer uma apologia de seu caráter e obras; assim, deveriam ser analisadas sob uma óptica mais </w:t>
          </w:r>
          <w:r w:rsidR="00361186">
            <w:rPr>
              <w:rFonts w:asciiTheme="majorHAnsi" w:eastAsiaTheme="majorEastAsia" w:hAnsiTheme="majorHAnsi" w:cstheme="majorBidi"/>
              <w:sz w:val="24"/>
              <w:szCs w:val="24"/>
            </w:rPr>
            <w:t xml:space="preserve">     </w:t>
          </w:r>
          <w:r w:rsidR="00F35A2F">
            <w:rPr>
              <w:rFonts w:asciiTheme="majorHAnsi" w:eastAsiaTheme="majorEastAsia" w:hAnsiTheme="majorHAnsi" w:cstheme="majorBidi"/>
              <w:sz w:val="24"/>
              <w:szCs w:val="24"/>
            </w:rPr>
            <w:t xml:space="preserve">                                                          </w:t>
          </w:r>
          <w:r w:rsidR="00361186">
            <w:rPr>
              <w:rFonts w:asciiTheme="majorHAnsi" w:eastAsiaTheme="majorEastAsia" w:hAnsiTheme="majorHAnsi" w:cstheme="majorBidi"/>
              <w:sz w:val="24"/>
              <w:szCs w:val="24"/>
            </w:rPr>
            <w:t xml:space="preserve">                     </w:t>
          </w:r>
          <w:r w:rsidR="00CF32B2">
            <w:rPr>
              <w:rFonts w:asciiTheme="majorHAnsi" w:eastAsiaTheme="majorEastAsia" w:hAnsiTheme="majorHAnsi" w:cstheme="majorBidi"/>
              <w:sz w:val="24"/>
              <w:szCs w:val="24"/>
            </w:rPr>
            <w:t>científica e mais isenta de apreciações emocionais</w:t>
          </w:r>
          <w:r w:rsidR="00F42370">
            <w:rPr>
              <w:rFonts w:asciiTheme="majorHAnsi" w:eastAsiaTheme="majorEastAsia" w:hAnsiTheme="majorHAnsi" w:cstheme="majorBidi"/>
              <w:sz w:val="24"/>
              <w:szCs w:val="24"/>
            </w:rPr>
            <w:t xml:space="preserve"> do que tem ocorrido até agora, a fim de que sua verdadeira estatura como figura histórica e social, e não apenas religiosa, se esclareça. De qualquer forma, sua posição </w:t>
          </w:r>
        </w:p>
        <w:p w:rsidR="00361186" w:rsidRDefault="00361186"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lastRenderedPageBreak/>
            <w:t xml:space="preserve">                                                                                                         09</w:t>
          </w:r>
        </w:p>
        <w:p w:rsidR="00361186" w:rsidRDefault="00361186" w:rsidP="00B6136B">
          <w:pPr>
            <w:pStyle w:val="SemEspaamento"/>
            <w:jc w:val="both"/>
            <w:rPr>
              <w:rFonts w:asciiTheme="majorHAnsi" w:eastAsiaTheme="majorEastAsia" w:hAnsiTheme="majorHAnsi" w:cstheme="majorBidi"/>
              <w:sz w:val="24"/>
              <w:szCs w:val="24"/>
            </w:rPr>
          </w:pPr>
        </w:p>
        <w:p w:rsidR="003372AD" w:rsidRDefault="00F42370"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como um dos grandes santos da Cristandade se firmou enquanto ele ainda era vivo, e permanece inabalada. Foi canonizado pela Igreja Católica menos de dois anos após falecer, em 1228, e por seu apreço à natureza é mundialmente conhecido como o santo patrono dos animais e do meio </w:t>
          </w:r>
          <w:r w:rsidR="0074543D">
            <w:rPr>
              <w:rFonts w:asciiTheme="majorHAnsi" w:eastAsiaTheme="majorEastAsia" w:hAnsiTheme="majorHAnsi" w:cstheme="majorBidi"/>
              <w:sz w:val="24"/>
              <w:szCs w:val="24"/>
            </w:rPr>
            <w:t>ambiente.</w:t>
          </w:r>
          <w:r w:rsidR="00B636EE">
            <w:rPr>
              <w:rFonts w:asciiTheme="majorHAnsi" w:eastAsiaTheme="majorEastAsia" w:hAnsiTheme="majorHAnsi" w:cstheme="majorBidi"/>
              <w:sz w:val="24"/>
              <w:szCs w:val="24"/>
            </w:rPr>
            <w:t xml:space="preserve">   </w:t>
          </w:r>
        </w:p>
        <w:p w:rsidR="00F35A2F" w:rsidRDefault="0074543D"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w:t>
          </w:r>
          <w:r w:rsidR="00F35A2F">
            <w:rPr>
              <w:rFonts w:asciiTheme="majorHAnsi" w:eastAsiaTheme="majorEastAsia" w:hAnsiTheme="majorHAnsi" w:cstheme="majorBidi"/>
              <w:sz w:val="24"/>
              <w:szCs w:val="24"/>
            </w:rPr>
            <w:t xml:space="preserve">                                                                      </w:t>
          </w:r>
          <w:r w:rsidR="003372AD">
            <w:rPr>
              <w:rFonts w:asciiTheme="majorHAnsi" w:eastAsiaTheme="majorEastAsia" w:hAnsiTheme="majorHAnsi" w:cstheme="majorBidi"/>
              <w:sz w:val="24"/>
              <w:szCs w:val="24"/>
            </w:rPr>
            <w:t xml:space="preserve">                              </w:t>
          </w:r>
        </w:p>
        <w:p w:rsidR="0097078B" w:rsidRDefault="0097078B"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Nascimento                            5 de julho de 1182 em Assis</w:t>
          </w:r>
        </w:p>
        <w:p w:rsidR="0097078B" w:rsidRDefault="0097078B"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Morte             3 de outubro de 1226 (44 anos) em Assis.</w:t>
          </w:r>
        </w:p>
        <w:p w:rsidR="0097078B" w:rsidRDefault="0097078B"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Veneração                                                       Igreja Católica</w:t>
          </w:r>
        </w:p>
        <w:p w:rsidR="0097078B" w:rsidRDefault="0097078B"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Canonização 16 de julho de 1228, Assis por Papa Gregório IX</w:t>
          </w:r>
        </w:p>
        <w:p w:rsidR="0097078B" w:rsidRDefault="0097078B"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Principal templo Basílica de São Francisco de Assis, Assis Itália</w:t>
          </w:r>
        </w:p>
        <w:p w:rsidR="0097078B" w:rsidRDefault="0097078B"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Festa litúrgica                                                    4 de outubro</w:t>
          </w:r>
        </w:p>
        <w:p w:rsidR="003372AD" w:rsidRDefault="0025361E"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Pad</w:t>
          </w:r>
          <w:r w:rsidR="0097078B">
            <w:rPr>
              <w:rFonts w:asciiTheme="majorHAnsi" w:eastAsiaTheme="majorEastAsia" w:hAnsiTheme="majorHAnsi" w:cstheme="majorBidi"/>
              <w:sz w:val="24"/>
              <w:szCs w:val="24"/>
            </w:rPr>
            <w:t>roeiro                                                                      animais</w:t>
          </w:r>
          <w:r w:rsidR="003372AD">
            <w:rPr>
              <w:rFonts w:asciiTheme="majorHAnsi" w:eastAsiaTheme="majorEastAsia" w:hAnsiTheme="majorHAnsi" w:cstheme="majorBidi"/>
              <w:sz w:val="24"/>
              <w:szCs w:val="24"/>
            </w:rPr>
            <w:t xml:space="preserve">                                                            </w:t>
          </w:r>
          <w:r w:rsidR="00361186">
            <w:rPr>
              <w:rFonts w:asciiTheme="majorHAnsi" w:eastAsiaTheme="majorEastAsia" w:hAnsiTheme="majorHAnsi" w:cstheme="majorBidi"/>
              <w:sz w:val="24"/>
              <w:szCs w:val="24"/>
            </w:rPr>
            <w:t xml:space="preserve">                              </w:t>
          </w:r>
        </w:p>
        <w:p w:rsidR="003372AD" w:rsidRDefault="0097078B" w:rsidP="008E7C75">
          <w:pPr>
            <w:pStyle w:val="Ttulo1"/>
          </w:pPr>
          <w:r>
            <w:t>Índice</w:t>
          </w:r>
        </w:p>
        <w:p w:rsidR="0097078B" w:rsidRDefault="0097078B" w:rsidP="008E7C75">
          <w:pPr>
            <w:pStyle w:val="Ttulo1"/>
          </w:pPr>
          <w:r>
            <w:t xml:space="preserve">          - </w:t>
          </w:r>
          <w:r w:rsidR="00DB16A2">
            <w:t xml:space="preserve">1 </w:t>
          </w:r>
          <w:r>
            <w:t>Biografia</w:t>
          </w:r>
        </w:p>
        <w:p w:rsidR="0097078B" w:rsidRDefault="0097078B"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- 1.1 Juventude e conversão</w:t>
          </w:r>
        </w:p>
        <w:p w:rsidR="0097078B" w:rsidRDefault="0097078B"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- 1.2 A fundação da Ordem e primeiras obras</w:t>
          </w:r>
        </w:p>
        <w:p w:rsidR="008E7C75" w:rsidRDefault="008E7C75"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- 1.3 Reforma da Ordem</w:t>
          </w:r>
        </w:p>
        <w:p w:rsidR="00DB16A2" w:rsidRDefault="00DB16A2"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- 1.4 Anos finais e morte</w:t>
          </w:r>
        </w:p>
        <w:p w:rsidR="00DB16A2" w:rsidRDefault="00DB16A2"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- 2 Sua aparência</w:t>
          </w:r>
        </w:p>
        <w:p w:rsidR="00DB16A2" w:rsidRDefault="00DB16A2"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- 3 Contexto histórico</w:t>
          </w:r>
        </w:p>
        <w:p w:rsidR="00361186" w:rsidRDefault="00361186" w:rsidP="00B6136B">
          <w:pPr>
            <w:pStyle w:val="SemEspaamento"/>
            <w:jc w:val="both"/>
            <w:rPr>
              <w:rFonts w:asciiTheme="majorHAnsi" w:eastAsiaTheme="majorEastAsia" w:hAnsiTheme="majorHAnsi" w:cstheme="majorBidi"/>
              <w:sz w:val="24"/>
              <w:szCs w:val="24"/>
            </w:rPr>
          </w:pPr>
        </w:p>
        <w:p w:rsidR="00361186" w:rsidRDefault="00361186"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lastRenderedPageBreak/>
            <w:t xml:space="preserve">                                                                                                         10</w:t>
          </w:r>
        </w:p>
        <w:p w:rsidR="00361186" w:rsidRDefault="00361186" w:rsidP="00B6136B">
          <w:pPr>
            <w:pStyle w:val="SemEspaamento"/>
            <w:jc w:val="both"/>
            <w:rPr>
              <w:rFonts w:asciiTheme="majorHAnsi" w:eastAsiaTheme="majorEastAsia" w:hAnsiTheme="majorHAnsi" w:cstheme="majorBidi"/>
              <w:sz w:val="24"/>
              <w:szCs w:val="24"/>
            </w:rPr>
          </w:pPr>
        </w:p>
        <w:p w:rsidR="00DB16A2" w:rsidRDefault="00DB16A2"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- 4 As fontes documentais primitivas e a historiografia moderna</w:t>
          </w:r>
        </w:p>
        <w:p w:rsidR="00DB16A2" w:rsidRDefault="00DB16A2"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- 5 O legado de suas ideias e de seu exemplo de vida</w:t>
          </w:r>
        </w:p>
        <w:p w:rsidR="002175DD" w:rsidRDefault="00DB16A2"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- 5.1 As virtudes, a disciplina e o relacionamento entre os irmãos</w:t>
          </w:r>
          <w:r w:rsidR="002175DD">
            <w:rPr>
              <w:rFonts w:asciiTheme="majorHAnsi" w:eastAsiaTheme="majorEastAsia" w:hAnsiTheme="majorHAnsi" w:cstheme="majorBidi"/>
              <w:sz w:val="24"/>
              <w:szCs w:val="24"/>
            </w:rPr>
            <w:t xml:space="preserve">                                                                                               </w:t>
          </w:r>
          <w:r w:rsidR="003372AD">
            <w:rPr>
              <w:rFonts w:asciiTheme="majorHAnsi" w:eastAsiaTheme="majorEastAsia" w:hAnsiTheme="majorHAnsi" w:cstheme="majorBidi"/>
              <w:sz w:val="24"/>
              <w:szCs w:val="24"/>
            </w:rPr>
            <w:t xml:space="preserve">    </w:t>
          </w:r>
        </w:p>
        <w:p w:rsidR="00DB16A2" w:rsidRDefault="00DB16A2"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- 5.2 Pregador e pacificador</w:t>
          </w:r>
        </w:p>
        <w:p w:rsidR="00DB16A2" w:rsidRDefault="00DB16A2"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- 5.3 O místico</w:t>
          </w:r>
        </w:p>
        <w:p w:rsidR="00DB16A2" w:rsidRDefault="00DB16A2"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- 5.3.1 O Cântico ao Irmão Sol, ou Cântico das Criaturas</w:t>
          </w:r>
        </w:p>
        <w:p w:rsidR="00DB16A2" w:rsidRDefault="00DB16A2"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- 6 Lista de escrito a ele atribuídos</w:t>
          </w:r>
        </w:p>
        <w:p w:rsidR="0025361E" w:rsidRDefault="0025361E"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- 6.1 Regras</w:t>
          </w:r>
        </w:p>
        <w:p w:rsidR="0025361E" w:rsidRDefault="0025361E"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- 6.2 Admoestações</w:t>
          </w:r>
        </w:p>
        <w:p w:rsidR="0025361E" w:rsidRDefault="0025361E"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- 6.3 Cartas</w:t>
          </w:r>
        </w:p>
        <w:p w:rsidR="0025361E" w:rsidRDefault="0025361E"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- 6.4 Orações e Cânticos</w:t>
          </w:r>
        </w:p>
        <w:p w:rsidR="0025361E" w:rsidRDefault="0025361E"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- 6.5 Fragmentos diversos</w:t>
          </w:r>
        </w:p>
        <w:p w:rsidR="003372AD" w:rsidRDefault="0025361E"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- 7 Representações e homenagens</w:t>
          </w:r>
          <w:r w:rsidR="003372AD">
            <w:rPr>
              <w:rFonts w:asciiTheme="majorHAnsi" w:eastAsiaTheme="majorEastAsia" w:hAnsiTheme="majorHAnsi" w:cstheme="majorBidi"/>
              <w:sz w:val="24"/>
              <w:szCs w:val="24"/>
            </w:rPr>
            <w:t xml:space="preserve">                                                                </w:t>
          </w:r>
          <w:r w:rsidR="00361186">
            <w:rPr>
              <w:rFonts w:asciiTheme="majorHAnsi" w:eastAsiaTheme="majorEastAsia" w:hAnsiTheme="majorHAnsi" w:cstheme="majorBidi"/>
              <w:sz w:val="24"/>
              <w:szCs w:val="24"/>
            </w:rPr>
            <w:t xml:space="preserve">                              </w:t>
          </w:r>
        </w:p>
        <w:p w:rsidR="0025361E" w:rsidRDefault="0025361E"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- 8 Referências</w:t>
          </w:r>
        </w:p>
        <w:p w:rsidR="0025361E" w:rsidRDefault="0025361E"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- 9 Ver também</w:t>
          </w:r>
        </w:p>
        <w:p w:rsidR="0025361E" w:rsidRDefault="0025361E"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- 10 Ligações externas</w:t>
          </w:r>
        </w:p>
        <w:p w:rsidR="0097078B" w:rsidRDefault="0025361E" w:rsidP="0025361E">
          <w:pPr>
            <w:pStyle w:val="Ttulo1"/>
          </w:pPr>
          <w:r>
            <w:t>Biografia</w:t>
          </w:r>
        </w:p>
        <w:p w:rsidR="0025361E" w:rsidRPr="0025361E" w:rsidRDefault="0025361E" w:rsidP="0025361E">
          <w:pPr>
            <w:rPr>
              <w:sz w:val="24"/>
              <w:szCs w:val="24"/>
            </w:rPr>
          </w:pPr>
          <w:r w:rsidRPr="0025361E">
            <w:rPr>
              <w:sz w:val="24"/>
              <w:szCs w:val="24"/>
            </w:rPr>
            <w:t>Juventude e conversão</w:t>
          </w:r>
        </w:p>
        <w:p w:rsidR="00361186" w:rsidRDefault="0025361E" w:rsidP="0074543D">
          <w:pPr>
            <w:spacing w:after="0"/>
            <w:jc w:val="both"/>
            <w:rPr>
              <w:sz w:val="24"/>
              <w:szCs w:val="24"/>
            </w:rPr>
          </w:pPr>
          <w:r>
            <w:t xml:space="preserve">                    </w:t>
          </w:r>
          <w:r w:rsidRPr="0025361E">
            <w:rPr>
              <w:sz w:val="24"/>
              <w:szCs w:val="24"/>
            </w:rPr>
            <w:t>Era filho do comerciante</w:t>
          </w:r>
          <w:r>
            <w:rPr>
              <w:sz w:val="24"/>
              <w:szCs w:val="24"/>
            </w:rPr>
            <w:t xml:space="preserve"> italiano Pietro di Berna</w:t>
          </w:r>
          <w:r w:rsidR="00CA4963">
            <w:rPr>
              <w:sz w:val="24"/>
              <w:szCs w:val="24"/>
            </w:rPr>
            <w:t>r</w:t>
          </w:r>
          <w:r>
            <w:rPr>
              <w:sz w:val="24"/>
              <w:szCs w:val="24"/>
            </w:rPr>
            <w:t xml:space="preserve">done dei Moriconi e sua esposa Pica Bourlemont, </w:t>
          </w:r>
          <w:r w:rsidR="00470223">
            <w:rPr>
              <w:sz w:val="24"/>
              <w:szCs w:val="24"/>
            </w:rPr>
            <w:t xml:space="preserve">cuja família tinha raízes francesas. Os pais de Francisco faziam parte da burguesia da cidade de Assis, e graças a </w:t>
          </w:r>
        </w:p>
        <w:p w:rsidR="005F0BFA" w:rsidRDefault="00361186" w:rsidP="0074543D">
          <w:pPr>
            <w:spacing w:after="0"/>
            <w:jc w:val="both"/>
            <w:rPr>
              <w:sz w:val="24"/>
              <w:szCs w:val="24"/>
            </w:rPr>
          </w:pPr>
          <w:r>
            <w:rPr>
              <w:sz w:val="24"/>
              <w:szCs w:val="24"/>
            </w:rPr>
            <w:lastRenderedPageBreak/>
            <w:t xml:space="preserve">                                                                                                       11</w:t>
          </w:r>
        </w:p>
        <w:p w:rsidR="00D53D9E" w:rsidRDefault="00D53D9E" w:rsidP="0074543D">
          <w:pPr>
            <w:spacing w:after="0"/>
            <w:jc w:val="both"/>
            <w:rPr>
              <w:sz w:val="24"/>
              <w:szCs w:val="24"/>
            </w:rPr>
          </w:pPr>
          <w:r>
            <w:rPr>
              <w:sz w:val="24"/>
              <w:szCs w:val="24"/>
            </w:rPr>
            <w:t xml:space="preserve">                                                                        </w:t>
          </w:r>
          <w:r w:rsidR="005F0BFA">
            <w:rPr>
              <w:sz w:val="24"/>
              <w:szCs w:val="24"/>
            </w:rPr>
            <w:t xml:space="preserve">                              </w:t>
          </w:r>
        </w:p>
        <w:p w:rsidR="005126EA" w:rsidRPr="0074543D" w:rsidRDefault="00470223" w:rsidP="0074543D">
          <w:pPr>
            <w:spacing w:after="0"/>
            <w:jc w:val="both"/>
            <w:rPr>
              <w:sz w:val="24"/>
              <w:szCs w:val="24"/>
            </w:rPr>
          </w:pPr>
          <w:r>
            <w:rPr>
              <w:sz w:val="24"/>
              <w:szCs w:val="24"/>
            </w:rPr>
            <w:t xml:space="preserve">negócios bem sucedidos na Provença, França, conquistaram riqueza e bem estar. Na ausência do pai, em viagem à França, sua mãe o batizou com o nome de </w:t>
          </w:r>
          <w:r w:rsidR="002175DD">
            <w:rPr>
              <w:sz w:val="24"/>
              <w:szCs w:val="24"/>
            </w:rPr>
            <w:t xml:space="preserve">                                                                   </w:t>
          </w:r>
          <w:r w:rsidR="003372AD">
            <w:rPr>
              <w:sz w:val="24"/>
              <w:szCs w:val="24"/>
            </w:rPr>
            <w:t xml:space="preserve">                             </w:t>
          </w:r>
          <w:r>
            <w:rPr>
              <w:sz w:val="24"/>
              <w:szCs w:val="24"/>
            </w:rPr>
            <w:t>Giovanni (João, em português, a partir do profeta São João Batista) na igreja construída em homenagem ao padroeiro da cidade, o mártir Rufino. A origem de seu nome Francesco (Francisco) é incerta. Para uns, depois de uma viagem à França, onde o menino teria ficado pela vida francesa, sua música, sua poesia</w:t>
          </w:r>
          <w:r w:rsidR="004F07BD">
            <w:rPr>
              <w:sz w:val="24"/>
              <w:szCs w:val="24"/>
            </w:rPr>
            <w:t xml:space="preserve"> e seu povo, seu pai teria começado a chamá-lo de “Francesco”, que significa “francês” em italiano. Para outros seu pai teria feito, em vez, uma homenagem ao país natal de sua esposa, embora não haja provas de sua naturalidade </w:t>
          </w:r>
          <w:r w:rsidR="00521506">
            <w:rPr>
              <w:sz w:val="24"/>
              <w:szCs w:val="24"/>
            </w:rPr>
            <w:t xml:space="preserve">                                                                                              </w:t>
          </w:r>
          <w:r w:rsidR="00387C11">
            <w:rPr>
              <w:sz w:val="24"/>
              <w:szCs w:val="24"/>
            </w:rPr>
            <w:t xml:space="preserve">      </w:t>
          </w:r>
          <w:r w:rsidR="00361186">
            <w:rPr>
              <w:sz w:val="24"/>
              <w:szCs w:val="24"/>
            </w:rPr>
            <w:t xml:space="preserve">   </w:t>
          </w:r>
          <w:r w:rsidR="004F07BD">
            <w:rPr>
              <w:sz w:val="24"/>
              <w:szCs w:val="24"/>
            </w:rPr>
            <w:t>francesa. Também foi sugerido que o nome foi dado por seu gosto pela língua francesa, que perdurou por toda a vida de Francisco e era em sua época a linguagem por excelência da literatura cavaleiresca e da expressão amorosa.</w:t>
          </w:r>
          <w:r>
            <w:rPr>
              <w:sz w:val="24"/>
              <w:szCs w:val="24"/>
            </w:rPr>
            <w:t xml:space="preserve"> </w:t>
          </w:r>
        </w:p>
        <w:p w:rsidR="00361186" w:rsidRDefault="005126EA"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O menino cresceu e se tornou um jovem popular entre seus amigos, por sua indisciplina e extravagância, por sua paixão pelas aventuras, pelas roupas da moda e pela bebida, e por sua liberdade com o dinheiro, mas mostrava uma índole bondade. Era nessa época fascinado pelas histórias de cavalaria, e desejava ganhar fama como um herói. Assim, em 1202 alistou-se </w:t>
          </w:r>
        </w:p>
        <w:p w:rsidR="00361186" w:rsidRDefault="00361186"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lastRenderedPageBreak/>
            <w:t xml:space="preserve">                                                                           </w:t>
          </w:r>
          <w:r w:rsidR="005F0BFA">
            <w:rPr>
              <w:rFonts w:asciiTheme="majorHAnsi" w:eastAsiaTheme="majorEastAsia" w:hAnsiTheme="majorHAnsi" w:cstheme="majorBidi"/>
              <w:sz w:val="24"/>
              <w:szCs w:val="24"/>
            </w:rPr>
            <w:t xml:space="preserve">                              12</w:t>
          </w:r>
        </w:p>
        <w:p w:rsidR="00B57A44" w:rsidRDefault="00B57A44"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w:t>
          </w:r>
        </w:p>
        <w:p w:rsidR="00002399" w:rsidRDefault="005126EA"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como soldado na guerra que Assis desenvolvia contra Peruggia, mas foi capturado e </w:t>
          </w:r>
          <w:r w:rsidR="002175DD">
            <w:rPr>
              <w:rFonts w:asciiTheme="majorHAnsi" w:eastAsiaTheme="majorEastAsia" w:hAnsiTheme="majorHAnsi" w:cstheme="majorBidi"/>
              <w:sz w:val="24"/>
              <w:szCs w:val="24"/>
            </w:rPr>
            <w:t xml:space="preserve">                                                                    </w:t>
          </w:r>
          <w:r w:rsidR="00521506">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permaneceu preso, à espera de um resgate, por cerca de um ano. Ao ser libertado caiu doente, com episódios de febre que duraram quase todo o ano de 1204. Ali se apresentaram as duas afecções que o acompanharam por toda a sua vida: problemas de visão e no aparelho digestivo</w:t>
          </w:r>
          <w:r w:rsidR="00F62376">
            <w:rPr>
              <w:rFonts w:asciiTheme="majorHAnsi" w:eastAsiaTheme="majorEastAsia" w:hAnsiTheme="majorHAnsi" w:cstheme="majorBidi"/>
              <w:sz w:val="24"/>
              <w:szCs w:val="24"/>
            </w:rPr>
            <w:t>.</w:t>
          </w:r>
        </w:p>
        <w:p w:rsidR="00CA306B" w:rsidRDefault="00002399"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Depois de recuperado tentou novamente a carreira das armas, engajou-se em 1205 no exército papal que lutava contra Frederico II, incentivado por um sonho que tivera. Nele apareceu-lhe alguém chamando-o pelo nome e levando-o a um rico palácio, </w:t>
          </w:r>
          <w:r w:rsidR="00521506">
            <w:rPr>
              <w:rFonts w:asciiTheme="majorHAnsi" w:eastAsiaTheme="majorEastAsia" w:hAnsiTheme="majorHAnsi" w:cstheme="majorBidi"/>
              <w:sz w:val="24"/>
              <w:szCs w:val="24"/>
            </w:rPr>
            <w:t xml:space="preserve">                                                                                                 </w:t>
          </w:r>
          <w:r w:rsidR="00387C11">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onde vivia uma linda donzela, e que estava cheio de armas resplandecentes e outros apetrechos de guerra. </w:t>
          </w:r>
          <w:r w:rsidR="002175DD">
            <w:rPr>
              <w:rFonts w:asciiTheme="majorHAnsi" w:eastAsiaTheme="majorEastAsia" w:hAnsiTheme="majorHAnsi" w:cstheme="majorBidi"/>
              <w:sz w:val="24"/>
              <w:szCs w:val="24"/>
            </w:rPr>
            <w:t xml:space="preserve">                                                                     </w:t>
          </w:r>
          <w:r w:rsidR="00521506">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Indagando de quem eram essas armas esplêndidas e o palácio magnífico, foi-lhe respondido que tudo era seu e de  seus soldados. Animado com</w:t>
          </w:r>
          <w:r w:rsidR="003C0866">
            <w:rPr>
              <w:rFonts w:asciiTheme="majorHAnsi" w:eastAsiaTheme="majorEastAsia" w:hAnsiTheme="majorHAnsi" w:cstheme="majorBidi"/>
              <w:sz w:val="24"/>
              <w:szCs w:val="24"/>
            </w:rPr>
            <w:t xml:space="preserve"> a</w:t>
          </w:r>
          <w:r w:rsidR="00056649">
            <w:rPr>
              <w:rFonts w:asciiTheme="majorHAnsi" w:eastAsiaTheme="majorEastAsia" w:hAnsiTheme="majorHAnsi" w:cstheme="majorBidi"/>
              <w:sz w:val="24"/>
              <w:szCs w:val="24"/>
            </w:rPr>
            <w:t>s</w:t>
          </w:r>
          <w:r w:rsidR="003C0866">
            <w:rPr>
              <w:rFonts w:asciiTheme="majorHAnsi" w:eastAsiaTheme="majorEastAsia" w:hAnsiTheme="majorHAnsi" w:cstheme="majorBidi"/>
              <w:sz w:val="24"/>
              <w:szCs w:val="24"/>
            </w:rPr>
            <w:t xml:space="preserve"> perspectivas de glória, pôs-se a caminho, mas no trajeto teve outro sonho, ou uma visão, onde ouviu, segundo a versão da Legenda trium sociorum, uma voz a dizer: Quem te pode ser de mais proveito? O senhor ou o servo? Como Francisco respondeu: O senhor, ouviu novamente a voz: Então por que deixas o senhor pelo servo e o príncipe pelo vassalo? Confundido, Francisco </w:t>
          </w:r>
          <w:r w:rsidR="00FA759D">
            <w:rPr>
              <w:rFonts w:asciiTheme="majorHAnsi" w:eastAsiaTheme="majorEastAsia" w:hAnsiTheme="majorHAnsi" w:cstheme="majorBidi"/>
              <w:sz w:val="24"/>
              <w:szCs w:val="24"/>
            </w:rPr>
            <w:t>disse: Que queres que eu faças?, e a voz replicou: Volta para tua terra, e te será dito o que haverás de fazer. Pois deve entender de outro modo a visão que tiveste.</w:t>
          </w:r>
        </w:p>
        <w:p w:rsidR="005F0BFA" w:rsidRDefault="005F0BFA" w:rsidP="00B6136B">
          <w:pPr>
            <w:pStyle w:val="SemEspaamento"/>
            <w:jc w:val="both"/>
            <w:rPr>
              <w:rFonts w:asciiTheme="majorHAnsi" w:eastAsiaTheme="majorEastAsia" w:hAnsiTheme="majorHAnsi" w:cstheme="majorBidi"/>
              <w:sz w:val="24"/>
              <w:szCs w:val="24"/>
            </w:rPr>
          </w:pPr>
        </w:p>
        <w:p w:rsidR="00CA306B" w:rsidRDefault="00361186"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lastRenderedPageBreak/>
            <w:t xml:space="preserve">                                                                           </w:t>
          </w:r>
          <w:r w:rsidR="005F0BFA">
            <w:rPr>
              <w:rFonts w:asciiTheme="majorHAnsi" w:eastAsiaTheme="majorEastAsia" w:hAnsiTheme="majorHAnsi" w:cstheme="majorBidi"/>
              <w:sz w:val="24"/>
              <w:szCs w:val="24"/>
            </w:rPr>
            <w:t xml:space="preserve">                              13 </w:t>
          </w:r>
          <w:r w:rsidR="00CA306B">
            <w:rPr>
              <w:rFonts w:asciiTheme="majorHAnsi" w:eastAsiaTheme="majorEastAsia" w:hAnsiTheme="majorHAnsi" w:cstheme="majorBidi"/>
              <w:sz w:val="24"/>
              <w:szCs w:val="24"/>
            </w:rPr>
            <w:t xml:space="preserve">                                                                                            </w:t>
          </w:r>
        </w:p>
        <w:p w:rsidR="00D53BA0" w:rsidRDefault="00D53BA0"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w:t>
          </w:r>
          <w:r w:rsidR="005F0BFA">
            <w:rPr>
              <w:rFonts w:asciiTheme="majorHAnsi" w:eastAsiaTheme="majorEastAsia" w:hAnsiTheme="majorHAnsi" w:cstheme="majorBidi"/>
              <w:sz w:val="24"/>
              <w:szCs w:val="24"/>
            </w:rPr>
            <w:t xml:space="preserve">                              </w:t>
          </w:r>
        </w:p>
        <w:p w:rsidR="00521506" w:rsidRDefault="00FA759D"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Poucos dias depois, já em Assis, durante uma algazarra com seus amigos, teria sido tocado pela presença divina, e desde então, segundo a Legenda, começou a perder o interesse por seus antigos hábitos de vida e mostrar preocupação pelos necessitados. Eleito “rei da juventude” em um festejo folclore tradicional, </w:t>
          </w:r>
          <w:r w:rsidR="00867E0D">
            <w:rPr>
              <w:rFonts w:asciiTheme="majorHAnsi" w:eastAsiaTheme="majorEastAsia" w:hAnsiTheme="majorHAnsi" w:cstheme="majorBidi"/>
              <w:sz w:val="24"/>
              <w:szCs w:val="24"/>
            </w:rPr>
            <w:t xml:space="preserve">em vez de preparar-se para a entrada em uma vida de casado, como seria o costume, retirou-se conforme relatou seu primeiro biógrafo Tomás de Celano, para uma caverna a fim de meditar, acompanhado de apenas um amigo fiel para quem revelou suas preocupações e seu desejo de obter o tesouro da sabedoria e de desposar a vida religiosa. </w:t>
          </w:r>
          <w:r w:rsidR="00521506">
            <w:rPr>
              <w:rFonts w:asciiTheme="majorHAnsi" w:eastAsiaTheme="majorEastAsia" w:hAnsiTheme="majorHAnsi" w:cstheme="majorBidi"/>
              <w:sz w:val="24"/>
              <w:szCs w:val="24"/>
            </w:rPr>
            <w:t xml:space="preserve">                                                                                                 </w:t>
          </w:r>
          <w:r w:rsidR="00387C11">
            <w:rPr>
              <w:rFonts w:asciiTheme="majorHAnsi" w:eastAsiaTheme="majorEastAsia" w:hAnsiTheme="majorHAnsi" w:cstheme="majorBidi"/>
              <w:sz w:val="24"/>
              <w:szCs w:val="24"/>
            </w:rPr>
            <w:t xml:space="preserve">      </w:t>
          </w:r>
          <w:r w:rsidR="00361186">
            <w:rPr>
              <w:rFonts w:asciiTheme="majorHAnsi" w:eastAsiaTheme="majorEastAsia" w:hAnsiTheme="majorHAnsi" w:cstheme="majorBidi"/>
              <w:sz w:val="24"/>
              <w:szCs w:val="24"/>
            </w:rPr>
            <w:t xml:space="preserve"> </w:t>
          </w:r>
        </w:p>
        <w:p w:rsidR="002175DD" w:rsidRDefault="00361186"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w:t>
          </w:r>
          <w:r w:rsidR="00867E0D">
            <w:rPr>
              <w:rFonts w:asciiTheme="majorHAnsi" w:eastAsiaTheme="majorEastAsia" w:hAnsiTheme="majorHAnsi" w:cstheme="majorBidi"/>
              <w:sz w:val="24"/>
              <w:szCs w:val="24"/>
            </w:rPr>
            <w:t xml:space="preserve">Mas ainda era período de hesitação. Quando tinha arroubos de devoção e os expressava publicamente, </w:t>
          </w:r>
        </w:p>
        <w:p w:rsidR="00631D93" w:rsidRDefault="00867E0D"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era ridicularizado; rinha pesadelos com uma horrível mulher corcunda, e </w:t>
          </w:r>
          <w:r w:rsidR="00673EB9">
            <w:rPr>
              <w:rFonts w:asciiTheme="majorHAnsi" w:eastAsiaTheme="majorEastAsia" w:hAnsiTheme="majorHAnsi" w:cstheme="majorBidi"/>
              <w:sz w:val="24"/>
              <w:szCs w:val="24"/>
            </w:rPr>
            <w:t>imaginava que esta era a imagem de sua futura vida de pobreza.</w:t>
          </w:r>
          <w:r w:rsidR="00883A7C">
            <w:rPr>
              <w:rFonts w:asciiTheme="majorHAnsi" w:eastAsiaTheme="majorEastAsia" w:hAnsiTheme="majorHAnsi" w:cstheme="majorBidi"/>
              <w:sz w:val="24"/>
              <w:szCs w:val="24"/>
            </w:rPr>
            <w:t xml:space="preserve">                  </w:t>
          </w:r>
          <w:r w:rsidR="00673EB9">
            <w:rPr>
              <w:rFonts w:asciiTheme="majorHAnsi" w:eastAsiaTheme="majorEastAsia" w:hAnsiTheme="majorHAnsi" w:cstheme="majorBidi"/>
              <w:sz w:val="24"/>
              <w:szCs w:val="24"/>
            </w:rPr>
            <w:t xml:space="preserve">       </w:t>
          </w:r>
          <w:r w:rsidR="00883A7C">
            <w:rPr>
              <w:rFonts w:asciiTheme="majorHAnsi" w:eastAsiaTheme="majorEastAsia" w:hAnsiTheme="majorHAnsi" w:cstheme="majorBidi"/>
              <w:sz w:val="24"/>
              <w:szCs w:val="24"/>
            </w:rPr>
            <w:t xml:space="preserve"> </w:t>
          </w:r>
        </w:p>
        <w:p w:rsidR="00361186" w:rsidRDefault="00673EB9"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Certo dia saiu em um passeio pelos campos nos arredores, e ao penetrar em uma clareira ouviu o som do sino que os leprosos, proscritos pela sociedade, deviam usar para indicar a sua aproximação, e logo se viu frente a frente com o homem doente. Fazia frio e o leproso tinha apenas trapos sobre o corpo. Francisco sempre sentira repulsa dos lepr</w:t>
          </w:r>
          <w:r w:rsidR="00A90651">
            <w:rPr>
              <w:rFonts w:asciiTheme="majorHAnsi" w:eastAsiaTheme="majorEastAsia" w:hAnsiTheme="majorHAnsi" w:cstheme="majorBidi"/>
              <w:sz w:val="24"/>
              <w:szCs w:val="24"/>
            </w:rPr>
            <w:t xml:space="preserve">osos, mas nesse momento desceu de seu cavalo e cobriu o homem com seu próprio manto. Espantado consigo mesmo, olhou nos olhos do outro, e viu sua gratidão, e enquanto ele mesmo </w:t>
          </w:r>
        </w:p>
        <w:p w:rsidR="00361186" w:rsidRDefault="00361186"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lastRenderedPageBreak/>
            <w:t xml:space="preserve">                                                                           </w:t>
          </w:r>
          <w:r w:rsidR="005F0BFA">
            <w:rPr>
              <w:rFonts w:asciiTheme="majorHAnsi" w:eastAsiaTheme="majorEastAsia" w:hAnsiTheme="majorHAnsi" w:cstheme="majorBidi"/>
              <w:sz w:val="24"/>
              <w:szCs w:val="24"/>
            </w:rPr>
            <w:t xml:space="preserve">                              14</w:t>
          </w:r>
        </w:p>
        <w:p w:rsidR="00361186" w:rsidRDefault="00361186" w:rsidP="00B6136B">
          <w:pPr>
            <w:pStyle w:val="SemEspaamento"/>
            <w:jc w:val="both"/>
            <w:rPr>
              <w:rFonts w:asciiTheme="majorHAnsi" w:eastAsiaTheme="majorEastAsia" w:hAnsiTheme="majorHAnsi" w:cstheme="majorBidi"/>
              <w:sz w:val="24"/>
              <w:szCs w:val="24"/>
            </w:rPr>
          </w:pPr>
        </w:p>
        <w:p w:rsidR="00673EB9" w:rsidRDefault="00A90651"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chorava, beijou aquele rosto deformado pela moléstia. Este parece ter sido o ponto de virada em sua vida, mas sua vocação não se declarou toda subitamente, e a cronologia desses e outros episódios preparatórios para sua conversão não é clara nas fontes antigas. Também parece ter tentado seguir o ofício de seu pai, mas sem conseguir devotar a ele. Ao contrário, estava cada vez mais interessado em ajudar os pobres</w:t>
          </w:r>
          <w:r w:rsidR="00AC6A66">
            <w:rPr>
              <w:rFonts w:asciiTheme="majorHAnsi" w:eastAsiaTheme="majorEastAsia" w:hAnsiTheme="majorHAnsi" w:cstheme="majorBidi"/>
              <w:sz w:val="24"/>
              <w:szCs w:val="24"/>
            </w:rPr>
            <w:t>.</w:t>
          </w:r>
        </w:p>
        <w:p w:rsidR="00361186" w:rsidRDefault="00C04BDB"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Mas certa feita entrou para orar na igreja de São Damião, fora das portas da cidade, e ali, diz a tradição, ele ouviu pela primeira vez a voz de Cristo, que </w:t>
          </w:r>
          <w:r w:rsidR="001F5EC5">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lhe </w:t>
          </w:r>
          <w:r w:rsidR="001F5EC5">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falou de </w:t>
          </w:r>
          <w:r w:rsidR="001F5EC5">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um crucifixo. A</w:t>
          </w:r>
          <w:r w:rsidR="001F5EC5">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 voz </w:t>
          </w:r>
          <w:r w:rsidR="001F5EC5">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chamou </w:t>
          </w:r>
          <w:r w:rsidR="001F5EC5">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a </w:t>
          </w:r>
          <w:r w:rsidR="001F5EC5">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sua </w:t>
          </w:r>
          <w:r w:rsidR="00521506">
            <w:rPr>
              <w:rFonts w:asciiTheme="majorHAnsi" w:eastAsiaTheme="majorEastAsia" w:hAnsiTheme="majorHAnsi" w:cstheme="majorBidi"/>
              <w:sz w:val="24"/>
              <w:szCs w:val="24"/>
            </w:rPr>
            <w:t xml:space="preserve">                                                                                                   </w:t>
          </w:r>
          <w:r w:rsidR="00387C11">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atenção para o estado de ruína de sua igreja, e instou para que Francisco a reconstruísse. Imediatamente voltou para sua casa, recolheu diversos tecidos caros da loja de seu pai e os vendeu a baixo preço no mercado da cidade, e voltou para a igreja onde tivera sua revelação doando o dinheiro para o padre, a fim de que ele</w:t>
          </w:r>
          <w:r w:rsidR="00E22AE5">
            <w:rPr>
              <w:rFonts w:asciiTheme="majorHAnsi" w:eastAsiaTheme="majorEastAsia" w:hAnsiTheme="majorHAnsi" w:cstheme="majorBidi"/>
              <w:sz w:val="24"/>
              <w:szCs w:val="24"/>
            </w:rPr>
            <w:t xml:space="preserve"> restaurasse o prédio decadente. Ao saber disso o pai se enfureceu e mandou que o buscassem. Atemorizado, Francisco se escondeu em um celeiro, onde seu amigo lhe levava um pouco de comida. Passado algum tempo, decidiu revelar-se e diante do povo de Assis se acusou de preguiçoso e desocupado. A multidão o tomou por louco e divertiu-se </w:t>
          </w:r>
          <w:r w:rsidR="007172A4">
            <w:rPr>
              <w:rFonts w:asciiTheme="majorHAnsi" w:eastAsiaTheme="majorEastAsia" w:hAnsiTheme="majorHAnsi" w:cstheme="majorBidi"/>
              <w:sz w:val="24"/>
              <w:szCs w:val="24"/>
            </w:rPr>
            <w:t>o apedrejando. O</w:t>
          </w:r>
          <w:r w:rsidR="00E22AE5">
            <w:rPr>
              <w:rFonts w:asciiTheme="majorHAnsi" w:eastAsiaTheme="majorEastAsia" w:hAnsiTheme="majorHAnsi" w:cstheme="majorBidi"/>
              <w:sz w:val="24"/>
              <w:szCs w:val="24"/>
            </w:rPr>
            <w:t xml:space="preserve"> pai ouviu o tumulto e o recolheu para sua casa, mas o acorrentou no porão. Alguns dias depois sua mãe, por compaixão, livrou-o das correntes, e Francisco foi buscar refúgio junto </w:t>
          </w:r>
          <w:r w:rsidR="009F6846">
            <w:rPr>
              <w:rFonts w:asciiTheme="majorHAnsi" w:eastAsiaTheme="majorEastAsia" w:hAnsiTheme="majorHAnsi" w:cstheme="majorBidi"/>
              <w:sz w:val="24"/>
              <w:szCs w:val="24"/>
            </w:rPr>
            <w:t>ao bispo. O pai seguiu-o</w:t>
          </w:r>
          <w:r w:rsidR="00AE5B43">
            <w:rPr>
              <w:rFonts w:asciiTheme="majorHAnsi" w:eastAsiaTheme="majorEastAsia" w:hAnsiTheme="majorHAnsi" w:cstheme="majorBidi"/>
              <w:sz w:val="24"/>
              <w:szCs w:val="24"/>
            </w:rPr>
            <w:t xml:space="preserve">  </w:t>
          </w:r>
          <w:r w:rsidR="009F6846">
            <w:rPr>
              <w:rFonts w:asciiTheme="majorHAnsi" w:eastAsiaTheme="majorEastAsia" w:hAnsiTheme="majorHAnsi" w:cstheme="majorBidi"/>
              <w:sz w:val="24"/>
              <w:szCs w:val="24"/>
            </w:rPr>
            <w:t xml:space="preserve"> e</w:t>
          </w:r>
          <w:r w:rsidR="00AE5B43">
            <w:rPr>
              <w:rFonts w:asciiTheme="majorHAnsi" w:eastAsiaTheme="majorEastAsia" w:hAnsiTheme="majorHAnsi" w:cstheme="majorBidi"/>
              <w:sz w:val="24"/>
              <w:szCs w:val="24"/>
            </w:rPr>
            <w:t xml:space="preserve">  </w:t>
          </w:r>
          <w:r w:rsidR="009F6846">
            <w:rPr>
              <w:rFonts w:asciiTheme="majorHAnsi" w:eastAsiaTheme="majorEastAsia" w:hAnsiTheme="majorHAnsi" w:cstheme="majorBidi"/>
              <w:sz w:val="24"/>
              <w:szCs w:val="24"/>
            </w:rPr>
            <w:t xml:space="preserve"> o </w:t>
          </w:r>
          <w:r w:rsidR="00AE5B43">
            <w:rPr>
              <w:rFonts w:asciiTheme="majorHAnsi" w:eastAsiaTheme="majorEastAsia" w:hAnsiTheme="majorHAnsi" w:cstheme="majorBidi"/>
              <w:sz w:val="24"/>
              <w:szCs w:val="24"/>
            </w:rPr>
            <w:t xml:space="preserve">  </w:t>
          </w:r>
          <w:r w:rsidR="009F6846">
            <w:rPr>
              <w:rFonts w:asciiTheme="majorHAnsi" w:eastAsiaTheme="majorEastAsia" w:hAnsiTheme="majorHAnsi" w:cstheme="majorBidi"/>
              <w:sz w:val="24"/>
              <w:szCs w:val="24"/>
            </w:rPr>
            <w:t xml:space="preserve">acusou </w:t>
          </w:r>
          <w:r w:rsidR="00AE5B43">
            <w:rPr>
              <w:rFonts w:asciiTheme="majorHAnsi" w:eastAsiaTheme="majorEastAsia" w:hAnsiTheme="majorHAnsi" w:cstheme="majorBidi"/>
              <w:sz w:val="24"/>
              <w:szCs w:val="24"/>
            </w:rPr>
            <w:t xml:space="preserve">  </w:t>
          </w:r>
          <w:r w:rsidR="009F6846">
            <w:rPr>
              <w:rFonts w:asciiTheme="majorHAnsi" w:eastAsiaTheme="majorEastAsia" w:hAnsiTheme="majorHAnsi" w:cstheme="majorBidi"/>
              <w:sz w:val="24"/>
              <w:szCs w:val="24"/>
            </w:rPr>
            <w:t xml:space="preserve">de dissipador de sua fortuna, </w:t>
          </w:r>
        </w:p>
        <w:p w:rsidR="00361186" w:rsidRDefault="00361186"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lastRenderedPageBreak/>
            <w:t xml:space="preserve">                                                                           </w:t>
          </w:r>
          <w:r w:rsidR="005F0BFA">
            <w:rPr>
              <w:rFonts w:asciiTheme="majorHAnsi" w:eastAsiaTheme="majorEastAsia" w:hAnsiTheme="majorHAnsi" w:cstheme="majorBidi"/>
              <w:sz w:val="24"/>
              <w:szCs w:val="24"/>
            </w:rPr>
            <w:t xml:space="preserve">                              15</w:t>
          </w:r>
        </w:p>
        <w:p w:rsidR="00361186" w:rsidRDefault="00361186" w:rsidP="00B6136B">
          <w:pPr>
            <w:pStyle w:val="SemEspaamento"/>
            <w:jc w:val="both"/>
            <w:rPr>
              <w:rFonts w:asciiTheme="majorHAnsi" w:eastAsiaTheme="majorEastAsia" w:hAnsiTheme="majorHAnsi" w:cstheme="majorBidi"/>
              <w:sz w:val="24"/>
              <w:szCs w:val="24"/>
            </w:rPr>
          </w:pPr>
        </w:p>
        <w:p w:rsidR="002175DD" w:rsidRDefault="009F6846"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reclamando uma compensação pelo que ele havia tirado sem licença de sua loja. Então, para a surpresa de todos, Francisco despiu todos as suas belas roupas e as colocou aos pés de seu pai, renunciou à sua herança, pediu a bênção do bispo e partiu, completamente nu, para iniciar uma vida de pobreza junto do povo, da qual jamais retornou. O bispo viu nesse gesto um sinal divino e se </w:t>
          </w:r>
          <w:r w:rsidR="007172A4">
            <w:rPr>
              <w:rFonts w:asciiTheme="majorHAnsi" w:eastAsiaTheme="majorEastAsia" w:hAnsiTheme="majorHAnsi" w:cstheme="majorBidi"/>
              <w:sz w:val="24"/>
              <w:szCs w:val="24"/>
            </w:rPr>
            <w:t>tornou seu protetor pelo resto da vida.</w:t>
          </w:r>
          <w:r w:rsidR="002175DD">
            <w:rPr>
              <w:rFonts w:asciiTheme="majorHAnsi" w:eastAsiaTheme="majorEastAsia" w:hAnsiTheme="majorHAnsi" w:cstheme="majorBidi"/>
              <w:sz w:val="24"/>
              <w:szCs w:val="24"/>
            </w:rPr>
            <w:t xml:space="preserve">                                                                      </w:t>
          </w:r>
          <w:r w:rsidR="00521506">
            <w:rPr>
              <w:rFonts w:asciiTheme="majorHAnsi" w:eastAsiaTheme="majorEastAsia" w:hAnsiTheme="majorHAnsi" w:cstheme="majorBidi"/>
              <w:sz w:val="24"/>
              <w:szCs w:val="24"/>
            </w:rPr>
            <w:t xml:space="preserve">                             </w:t>
          </w:r>
          <w:r w:rsidR="00387C11">
            <w:rPr>
              <w:rFonts w:asciiTheme="majorHAnsi" w:eastAsiaTheme="majorEastAsia" w:hAnsiTheme="majorHAnsi" w:cstheme="majorBidi"/>
              <w:sz w:val="24"/>
              <w:szCs w:val="24"/>
            </w:rPr>
            <w:t xml:space="preserve">     </w:t>
          </w:r>
          <w:r w:rsidR="00361186">
            <w:rPr>
              <w:rFonts w:asciiTheme="majorHAnsi" w:eastAsiaTheme="majorEastAsia" w:hAnsiTheme="majorHAnsi" w:cstheme="majorBidi"/>
              <w:sz w:val="24"/>
              <w:szCs w:val="24"/>
            </w:rPr>
            <w:t xml:space="preserve"> </w:t>
          </w:r>
        </w:p>
        <w:p w:rsidR="007172A4" w:rsidRDefault="007172A4" w:rsidP="00F93F62">
          <w:pPr>
            <w:pStyle w:val="Ttulo1"/>
          </w:pPr>
          <w:r>
            <w:t>A fundação da Ordem e primeiras obras</w:t>
          </w:r>
        </w:p>
        <w:p w:rsidR="007172A4" w:rsidRDefault="007172A4" w:rsidP="00B6136B">
          <w:pPr>
            <w:pStyle w:val="SemEspaamento"/>
            <w:jc w:val="both"/>
            <w:rPr>
              <w:rFonts w:asciiTheme="majorHAnsi" w:eastAsiaTheme="majorEastAsia" w:hAnsiTheme="majorHAnsi" w:cstheme="majorBidi"/>
              <w:sz w:val="24"/>
              <w:szCs w:val="24"/>
            </w:rPr>
          </w:pPr>
        </w:p>
        <w:p w:rsidR="0006568D" w:rsidRDefault="007172A4"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Francisco, tomando ao pé da letra o que o crucifixo de São Damião ordenara, iniciou sua nova vida como pedreiro, ajudando a reconstruir diversas igrejas nos arredores d</w:t>
          </w:r>
          <w:r w:rsidR="00521506">
            <w:rPr>
              <w:rFonts w:asciiTheme="majorHAnsi" w:eastAsiaTheme="majorEastAsia" w:hAnsiTheme="majorHAnsi" w:cstheme="majorBidi"/>
              <w:sz w:val="24"/>
              <w:szCs w:val="24"/>
            </w:rPr>
            <w:t>e Assis – esta de São Damião, a</w:t>
          </w:r>
          <w:r>
            <w:rPr>
              <w:rFonts w:asciiTheme="majorHAnsi" w:eastAsiaTheme="majorEastAsia" w:hAnsiTheme="majorHAnsi" w:cstheme="majorBidi"/>
              <w:sz w:val="24"/>
              <w:szCs w:val="24"/>
            </w:rPr>
            <w:t>de São Pedro e a d</w:t>
          </w:r>
          <w:r w:rsidR="000E214F">
            <w:rPr>
              <w:rFonts w:asciiTheme="majorHAnsi" w:eastAsiaTheme="majorEastAsia" w:hAnsiTheme="majorHAnsi" w:cstheme="majorBidi"/>
              <w:sz w:val="24"/>
              <w:szCs w:val="24"/>
            </w:rPr>
            <w:t>a Porciúncu</w:t>
          </w:r>
          <w:r w:rsidR="00F93F62">
            <w:rPr>
              <w:rFonts w:asciiTheme="majorHAnsi" w:eastAsiaTheme="majorEastAsia" w:hAnsiTheme="majorHAnsi" w:cstheme="majorBidi"/>
              <w:sz w:val="24"/>
              <w:szCs w:val="24"/>
            </w:rPr>
            <w:t>la, que segundo São B</w:t>
          </w:r>
          <w:r>
            <w:rPr>
              <w:rFonts w:asciiTheme="majorHAnsi" w:eastAsiaTheme="majorEastAsia" w:hAnsiTheme="majorHAnsi" w:cstheme="majorBidi"/>
              <w:sz w:val="24"/>
              <w:szCs w:val="24"/>
            </w:rPr>
            <w:t xml:space="preserve">oaventura </w:t>
          </w:r>
          <w:r w:rsidR="00F93F62">
            <w:rPr>
              <w:rFonts w:asciiTheme="majorHAnsi" w:eastAsiaTheme="majorEastAsia" w:hAnsiTheme="majorHAnsi" w:cstheme="majorBidi"/>
              <w:sz w:val="24"/>
              <w:szCs w:val="24"/>
            </w:rPr>
            <w:t>em a que ele mais amava. Nela d</w:t>
          </w:r>
          <w:r w:rsidR="000E214F">
            <w:rPr>
              <w:rFonts w:asciiTheme="majorHAnsi" w:eastAsiaTheme="majorEastAsia" w:hAnsiTheme="majorHAnsi" w:cstheme="majorBidi"/>
              <w:sz w:val="24"/>
              <w:szCs w:val="24"/>
            </w:rPr>
            <w:t>escobriram</w:t>
          </w:r>
          <w:r w:rsidR="00F93F62">
            <w:rPr>
              <w:rFonts w:asciiTheme="majorHAnsi" w:eastAsiaTheme="majorEastAsia" w:hAnsiTheme="majorHAnsi" w:cstheme="majorBidi"/>
              <w:sz w:val="24"/>
              <w:szCs w:val="24"/>
            </w:rPr>
            <w:t>, em 1208 ou 1209, na leitura de uma passagem do evangelho de Mateus, as linhas gerais que orientaram sua vocação.</w:t>
          </w:r>
          <w:r w:rsidR="00883A7C">
            <w:rPr>
              <w:rFonts w:asciiTheme="majorHAnsi" w:eastAsiaTheme="majorEastAsia" w:hAnsiTheme="majorHAnsi" w:cstheme="majorBidi"/>
              <w:sz w:val="24"/>
              <w:szCs w:val="24"/>
            </w:rPr>
            <w:t xml:space="preserve">                    </w:t>
          </w:r>
        </w:p>
        <w:p w:rsidR="00361186" w:rsidRDefault="0006568D"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“ide, disse o Salvador, e proclamai em todas as partes que o Reino do Céu está aberto. Vós recebestes gratuitamente; daí sem receber pagamento. Não leveis nem, ouro, nem prata nem cobre em vosso</w:t>
          </w:r>
          <w:r w:rsidR="0079696F">
            <w:rPr>
              <w:rFonts w:asciiTheme="majorHAnsi" w:eastAsiaTheme="majorEastAsia" w:hAnsiTheme="majorHAnsi" w:cstheme="majorBidi"/>
              <w:sz w:val="24"/>
              <w:szCs w:val="24"/>
            </w:rPr>
            <w:t>s</w:t>
          </w:r>
          <w:r>
            <w:rPr>
              <w:rFonts w:asciiTheme="majorHAnsi" w:eastAsiaTheme="majorEastAsia" w:hAnsiTheme="majorHAnsi" w:cstheme="majorBidi"/>
              <w:sz w:val="24"/>
              <w:szCs w:val="24"/>
            </w:rPr>
            <w:t xml:space="preserve"> cintos, nem um alforje, nem uma segunda túnica, nem sandálias, nem o </w:t>
          </w:r>
          <w:r w:rsidR="0079696F">
            <w:rPr>
              <w:rFonts w:asciiTheme="majorHAnsi" w:eastAsiaTheme="majorEastAsia" w:hAnsiTheme="majorHAnsi" w:cstheme="majorBidi"/>
              <w:sz w:val="24"/>
              <w:szCs w:val="24"/>
            </w:rPr>
            <w:t xml:space="preserve">cajado de viajante, pois o trabalhador merece ser sustentado. Em qualquer vila em que entrardes procurai alguma pessoa digna, e hospedai-vos com ela até partirdes. E quando entrardes em uma casa, saudai-a; se </w:t>
          </w:r>
        </w:p>
        <w:p w:rsidR="00361186" w:rsidRDefault="00361186"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lastRenderedPageBreak/>
            <w:t xml:space="preserve">                                                                           </w:t>
          </w:r>
          <w:r w:rsidR="00B57A44">
            <w:rPr>
              <w:rFonts w:asciiTheme="majorHAnsi" w:eastAsiaTheme="majorEastAsia" w:hAnsiTheme="majorHAnsi" w:cstheme="majorBidi"/>
              <w:sz w:val="24"/>
              <w:szCs w:val="24"/>
            </w:rPr>
            <w:t xml:space="preserve">                              1</w:t>
          </w:r>
          <w:r w:rsidR="003470FB">
            <w:rPr>
              <w:rFonts w:asciiTheme="majorHAnsi" w:eastAsiaTheme="majorEastAsia" w:hAnsiTheme="majorHAnsi" w:cstheme="majorBidi"/>
              <w:sz w:val="24"/>
              <w:szCs w:val="24"/>
            </w:rPr>
            <w:t>6</w:t>
          </w:r>
        </w:p>
        <w:p w:rsidR="00361186" w:rsidRDefault="00361186" w:rsidP="00B6136B">
          <w:pPr>
            <w:pStyle w:val="SemEspaamento"/>
            <w:jc w:val="both"/>
            <w:rPr>
              <w:rFonts w:asciiTheme="majorHAnsi" w:eastAsiaTheme="majorEastAsia" w:hAnsiTheme="majorHAnsi" w:cstheme="majorBidi"/>
              <w:sz w:val="24"/>
              <w:szCs w:val="24"/>
            </w:rPr>
          </w:pPr>
        </w:p>
        <w:p w:rsidR="0006568D" w:rsidRDefault="0079696F"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a casa for digna, desça sobre ela a vossa paz; mas, se não for digna, torne para vós a vosso paz”</w:t>
          </w:r>
        </w:p>
        <w:p w:rsidR="0079696F" w:rsidRDefault="0079696F"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Dessa forma, de devoto passou </w:t>
          </w:r>
          <w:r w:rsidR="004B0FAB">
            <w:rPr>
              <w:rFonts w:asciiTheme="majorHAnsi" w:eastAsiaTheme="majorEastAsia" w:hAnsiTheme="majorHAnsi" w:cstheme="majorBidi"/>
              <w:sz w:val="24"/>
              <w:szCs w:val="24"/>
            </w:rPr>
            <w:t xml:space="preserve">a ser missionário, e começou a pregação da palavra divina, fazendo seus primeiros conversos, entre eles </w:t>
          </w:r>
          <w:r w:rsidR="00521506">
            <w:rPr>
              <w:rFonts w:asciiTheme="majorHAnsi" w:eastAsiaTheme="majorEastAsia" w:hAnsiTheme="majorHAnsi" w:cstheme="majorBidi"/>
              <w:sz w:val="24"/>
              <w:szCs w:val="24"/>
            </w:rPr>
            <w:t xml:space="preserve">                                                                                               </w:t>
          </w:r>
          <w:r w:rsidR="001F5EC5">
            <w:rPr>
              <w:rFonts w:asciiTheme="majorHAnsi" w:eastAsiaTheme="majorEastAsia" w:hAnsiTheme="majorHAnsi" w:cstheme="majorBidi"/>
              <w:sz w:val="24"/>
              <w:szCs w:val="24"/>
            </w:rPr>
            <w:t xml:space="preserve"> </w:t>
          </w:r>
          <w:r w:rsidR="00387C11">
            <w:rPr>
              <w:rFonts w:asciiTheme="majorHAnsi" w:eastAsiaTheme="majorEastAsia" w:hAnsiTheme="majorHAnsi" w:cstheme="majorBidi"/>
              <w:sz w:val="24"/>
              <w:szCs w:val="24"/>
            </w:rPr>
            <w:t xml:space="preserve">        </w:t>
          </w:r>
          <w:r w:rsidR="004B0FAB">
            <w:rPr>
              <w:rFonts w:asciiTheme="majorHAnsi" w:eastAsiaTheme="majorEastAsia" w:hAnsiTheme="majorHAnsi" w:cstheme="majorBidi"/>
              <w:sz w:val="24"/>
              <w:szCs w:val="24"/>
            </w:rPr>
            <w:t>Bernardo de Quintavalle, um rico burguês de Assis, que vendeu todo o que tinha para dar aos pobres. Pietro Cattani, que foi mais tarde seu sucessor na Ordem, e o Irmão Giles. Nesse período inicial, segundo Celano, teve uma revelação do futuro brilhante de sua Ordem, e ao mesmo tempo das provações que estavam pela frente. Diz o cronista:</w:t>
          </w:r>
        </w:p>
        <w:p w:rsidR="00115F24" w:rsidRDefault="00115F24"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“No começo desta nossa vida vamos encontrar alguns frutos doces e deliciosos. Depois serão oferecidos outros de menor sabor e doçura. No fim, serão dados alguns cheios de amargor, de que não poderemos viver, porque</w:t>
          </w:r>
          <w:r w:rsidR="00420BC4">
            <w:rPr>
              <w:rFonts w:asciiTheme="majorHAnsi" w:eastAsiaTheme="majorEastAsia" w:hAnsiTheme="majorHAnsi" w:cstheme="majorBidi"/>
              <w:sz w:val="24"/>
              <w:szCs w:val="24"/>
            </w:rPr>
            <w:t xml:space="preserve"> sua acidez será intragável para todos, apesar da aparência de frutos belos e cheirosos. Entretanto, como vos disse, o Senhor fará de nós um grande povo”.</w:t>
          </w:r>
          <w:r>
            <w:rPr>
              <w:rFonts w:asciiTheme="majorHAnsi" w:eastAsiaTheme="majorEastAsia" w:hAnsiTheme="majorHAnsi" w:cstheme="majorBidi"/>
              <w:sz w:val="24"/>
              <w:szCs w:val="24"/>
            </w:rPr>
            <w:t xml:space="preserve"> </w:t>
          </w:r>
        </w:p>
        <w:p w:rsidR="00361186" w:rsidRDefault="00E102C3"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Tendo reunido mais um grupo de seguidores, dirigiu-se para Roma a fim de obter do papa a autorização da primeira Regra para a fundação de sua Ordem, a chamada Regra primitiva, que prescrevia uma pobreza absoluta para os monges e para a Ordem, em imitação literal da vida de Jesus Cristo e seus apóstolos conforme narrada nos Evangelhos, que não possuíam nada pessoalmente nem em comum. Segundo p cronista inglês Matthew Paris, lá </w:t>
          </w:r>
          <w:r w:rsidR="000D78EB">
            <w:rPr>
              <w:rFonts w:asciiTheme="majorHAnsi" w:eastAsiaTheme="majorEastAsia" w:hAnsiTheme="majorHAnsi" w:cstheme="majorBidi"/>
              <w:sz w:val="24"/>
              <w:szCs w:val="24"/>
            </w:rPr>
            <w:t xml:space="preserve">chegando, sujos e vestidos pobremente, </w:t>
          </w:r>
          <w:r w:rsidR="00361186">
            <w:rPr>
              <w:rFonts w:asciiTheme="majorHAnsi" w:eastAsiaTheme="majorEastAsia" w:hAnsiTheme="majorHAnsi" w:cstheme="majorBidi"/>
              <w:sz w:val="24"/>
              <w:szCs w:val="24"/>
            </w:rPr>
            <w:t xml:space="preserve">      </w:t>
          </w:r>
          <w:r w:rsidR="000D78EB">
            <w:rPr>
              <w:rFonts w:asciiTheme="majorHAnsi" w:eastAsiaTheme="majorEastAsia" w:hAnsiTheme="majorHAnsi" w:cstheme="majorBidi"/>
              <w:sz w:val="24"/>
              <w:szCs w:val="24"/>
            </w:rPr>
            <w:t xml:space="preserve">foram </w:t>
          </w:r>
          <w:r w:rsidR="00361186">
            <w:rPr>
              <w:rFonts w:asciiTheme="majorHAnsi" w:eastAsiaTheme="majorEastAsia" w:hAnsiTheme="majorHAnsi" w:cstheme="majorBidi"/>
              <w:sz w:val="24"/>
              <w:szCs w:val="24"/>
            </w:rPr>
            <w:t xml:space="preserve">   </w:t>
          </w:r>
          <w:r w:rsidR="000D78EB">
            <w:rPr>
              <w:rFonts w:asciiTheme="majorHAnsi" w:eastAsiaTheme="majorEastAsia" w:hAnsiTheme="majorHAnsi" w:cstheme="majorBidi"/>
              <w:sz w:val="24"/>
              <w:szCs w:val="24"/>
            </w:rPr>
            <w:t xml:space="preserve">ridicularizado </w:t>
          </w:r>
          <w:r w:rsidR="00361186">
            <w:rPr>
              <w:rFonts w:asciiTheme="majorHAnsi" w:eastAsiaTheme="majorEastAsia" w:hAnsiTheme="majorHAnsi" w:cstheme="majorBidi"/>
              <w:sz w:val="24"/>
              <w:szCs w:val="24"/>
            </w:rPr>
            <w:t xml:space="preserve">  </w:t>
          </w:r>
          <w:r w:rsidR="000D78EB">
            <w:rPr>
              <w:rFonts w:asciiTheme="majorHAnsi" w:eastAsiaTheme="majorEastAsia" w:hAnsiTheme="majorHAnsi" w:cstheme="majorBidi"/>
              <w:sz w:val="24"/>
              <w:szCs w:val="24"/>
            </w:rPr>
            <w:t xml:space="preserve">pela </w:t>
          </w:r>
          <w:r w:rsidR="00361186">
            <w:rPr>
              <w:rFonts w:asciiTheme="majorHAnsi" w:eastAsiaTheme="majorEastAsia" w:hAnsiTheme="majorHAnsi" w:cstheme="majorBidi"/>
              <w:sz w:val="24"/>
              <w:szCs w:val="24"/>
            </w:rPr>
            <w:t xml:space="preserve">   </w:t>
          </w:r>
          <w:r w:rsidR="000D78EB">
            <w:rPr>
              <w:rFonts w:asciiTheme="majorHAnsi" w:eastAsiaTheme="majorEastAsia" w:hAnsiTheme="majorHAnsi" w:cstheme="majorBidi"/>
              <w:sz w:val="24"/>
              <w:szCs w:val="24"/>
            </w:rPr>
            <w:t xml:space="preserve">corte </w:t>
          </w:r>
          <w:r w:rsidR="00361186">
            <w:rPr>
              <w:rFonts w:asciiTheme="majorHAnsi" w:eastAsiaTheme="majorEastAsia" w:hAnsiTheme="majorHAnsi" w:cstheme="majorBidi"/>
              <w:sz w:val="24"/>
              <w:szCs w:val="24"/>
            </w:rPr>
            <w:t xml:space="preserve">     </w:t>
          </w:r>
          <w:r w:rsidR="000D78EB">
            <w:rPr>
              <w:rFonts w:asciiTheme="majorHAnsi" w:eastAsiaTheme="majorEastAsia" w:hAnsiTheme="majorHAnsi" w:cstheme="majorBidi"/>
              <w:sz w:val="24"/>
              <w:szCs w:val="24"/>
            </w:rPr>
            <w:t xml:space="preserve">de </w:t>
          </w:r>
        </w:p>
        <w:p w:rsidR="00361186" w:rsidRDefault="00361186"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lastRenderedPageBreak/>
            <w:t xml:space="preserve">                                                                                                   </w:t>
          </w:r>
          <w:r w:rsidR="003470FB">
            <w:rPr>
              <w:rFonts w:asciiTheme="majorHAnsi" w:eastAsiaTheme="majorEastAsia" w:hAnsiTheme="majorHAnsi" w:cstheme="majorBidi"/>
              <w:sz w:val="24"/>
              <w:szCs w:val="24"/>
            </w:rPr>
            <w:t xml:space="preserve">      17</w:t>
          </w:r>
        </w:p>
        <w:p w:rsidR="00361186" w:rsidRDefault="00361186" w:rsidP="00B6136B">
          <w:pPr>
            <w:pStyle w:val="SemEspaamento"/>
            <w:jc w:val="both"/>
            <w:rPr>
              <w:rFonts w:asciiTheme="majorHAnsi" w:eastAsiaTheme="majorEastAsia" w:hAnsiTheme="majorHAnsi" w:cstheme="majorBidi"/>
              <w:sz w:val="24"/>
              <w:szCs w:val="24"/>
            </w:rPr>
          </w:pPr>
        </w:p>
        <w:p w:rsidR="00361186" w:rsidRDefault="000D78EB"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Inocêncio III, que mandou não aborrecê-lo com sua Regra, considerada excessivamente rigorosa e impraticável, e que fosse pregar entre os porcos. Tendo-o feito num chiqueiro próximo, coberto de lama voltou para o papa, que refletindo um momento, decidiu recebê-los em uma audiência formal depois que se lavassem. Francisco e seus amigos se prepararam então para esse outro encontro conseguindo o apoio de prelados eminentes para a sua causa. Segundo os relatos antigos, nesse </w:t>
          </w:r>
          <w:r w:rsidR="008A03C9">
            <w:rPr>
              <w:rFonts w:asciiTheme="majorHAnsi" w:eastAsiaTheme="majorEastAsia" w:hAnsiTheme="majorHAnsi" w:cstheme="majorBidi"/>
              <w:sz w:val="24"/>
              <w:szCs w:val="24"/>
            </w:rPr>
            <w:t>ínterim Inocêncio teve um sonho, onde viu a Basílica de São João de Latrão prestes a desabar, apenas sustentada por um pobre religioso, que ele interpretou como sendo Francisco. Com a recomendação favorável de alguns conselheiros e com o aviso recebido em sonho, Inocêncio finalmente autorizou a Regra, mas não por escrito, nem outorgou o estatuto de Ordem maior ao grupo, apenas permitiu que pregassem e dessem socorro moral às pessoas, mas acrescentando que se eles conseguissem frutos de seu</w:t>
          </w:r>
          <w:r w:rsidR="002175DD">
            <w:rPr>
              <w:rFonts w:asciiTheme="majorHAnsi" w:eastAsiaTheme="majorEastAsia" w:hAnsiTheme="majorHAnsi" w:cstheme="majorBidi"/>
              <w:sz w:val="24"/>
              <w:szCs w:val="24"/>
            </w:rPr>
            <w:t xml:space="preserve"> </w:t>
          </w:r>
          <w:r w:rsidR="008A03C9">
            <w:rPr>
              <w:rFonts w:asciiTheme="majorHAnsi" w:eastAsiaTheme="majorEastAsia" w:hAnsiTheme="majorHAnsi" w:cstheme="majorBidi"/>
              <w:sz w:val="24"/>
              <w:szCs w:val="24"/>
            </w:rPr>
            <w:t xml:space="preserve"> traba</w:t>
          </w:r>
          <w:r w:rsidR="00CE1CCB">
            <w:rPr>
              <w:rFonts w:asciiTheme="majorHAnsi" w:eastAsiaTheme="majorEastAsia" w:hAnsiTheme="majorHAnsi" w:cstheme="majorBidi"/>
              <w:sz w:val="24"/>
              <w:szCs w:val="24"/>
            </w:rPr>
            <w:t>lho,</w:t>
          </w:r>
          <w:r w:rsidR="005E62D5">
            <w:rPr>
              <w:rFonts w:asciiTheme="majorHAnsi" w:eastAsiaTheme="majorEastAsia" w:hAnsiTheme="majorHAnsi" w:cstheme="majorBidi"/>
              <w:sz w:val="24"/>
              <w:szCs w:val="24"/>
            </w:rPr>
            <w:t xml:space="preserve"> </w:t>
          </w:r>
          <w:r w:rsidR="002175DD">
            <w:rPr>
              <w:rFonts w:asciiTheme="majorHAnsi" w:eastAsiaTheme="majorEastAsia" w:hAnsiTheme="majorHAnsi" w:cstheme="majorBidi"/>
              <w:sz w:val="24"/>
              <w:szCs w:val="24"/>
            </w:rPr>
            <w:t xml:space="preserve"> </w:t>
          </w:r>
          <w:r w:rsidR="0074543D">
            <w:rPr>
              <w:rFonts w:asciiTheme="majorHAnsi" w:eastAsiaTheme="majorEastAsia" w:hAnsiTheme="majorHAnsi" w:cstheme="majorBidi"/>
              <w:sz w:val="24"/>
              <w:szCs w:val="24"/>
            </w:rPr>
            <w:t>voltassem</w:t>
          </w:r>
          <w:r w:rsidR="002175DD">
            <w:rPr>
              <w:rFonts w:asciiTheme="majorHAnsi" w:eastAsiaTheme="majorEastAsia" w:hAnsiTheme="majorHAnsi" w:cstheme="majorBidi"/>
              <w:sz w:val="24"/>
              <w:szCs w:val="24"/>
            </w:rPr>
            <w:t xml:space="preserve"> </w:t>
          </w:r>
          <w:r w:rsidR="0074543D">
            <w:rPr>
              <w:rFonts w:asciiTheme="majorHAnsi" w:eastAsiaTheme="majorEastAsia" w:hAnsiTheme="majorHAnsi" w:cstheme="majorBidi"/>
              <w:sz w:val="24"/>
              <w:szCs w:val="24"/>
            </w:rPr>
            <w:t xml:space="preserve"> a </w:t>
          </w:r>
          <w:r w:rsidR="002175DD">
            <w:rPr>
              <w:rFonts w:asciiTheme="majorHAnsi" w:eastAsiaTheme="majorEastAsia" w:hAnsiTheme="majorHAnsi" w:cstheme="majorBidi"/>
              <w:sz w:val="24"/>
              <w:szCs w:val="24"/>
            </w:rPr>
            <w:t xml:space="preserve"> </w:t>
          </w:r>
          <w:r w:rsidR="0074543D">
            <w:rPr>
              <w:rFonts w:asciiTheme="majorHAnsi" w:eastAsiaTheme="majorEastAsia" w:hAnsiTheme="majorHAnsi" w:cstheme="majorBidi"/>
              <w:sz w:val="24"/>
              <w:szCs w:val="24"/>
            </w:rPr>
            <w:t>ele</w:t>
          </w:r>
          <w:r w:rsidR="002175DD">
            <w:rPr>
              <w:rFonts w:asciiTheme="majorHAnsi" w:eastAsiaTheme="majorEastAsia" w:hAnsiTheme="majorHAnsi" w:cstheme="majorBidi"/>
              <w:sz w:val="24"/>
              <w:szCs w:val="24"/>
            </w:rPr>
            <w:t xml:space="preserve"> </w:t>
          </w:r>
          <w:r w:rsidR="0074543D">
            <w:rPr>
              <w:rFonts w:asciiTheme="majorHAnsi" w:eastAsiaTheme="majorEastAsia" w:hAnsiTheme="majorHAnsi" w:cstheme="majorBidi"/>
              <w:sz w:val="24"/>
              <w:szCs w:val="24"/>
            </w:rPr>
            <w:t xml:space="preserve"> para </w:t>
          </w:r>
          <w:r w:rsidR="002175DD">
            <w:rPr>
              <w:rFonts w:asciiTheme="majorHAnsi" w:eastAsiaTheme="majorEastAsia" w:hAnsiTheme="majorHAnsi" w:cstheme="majorBidi"/>
              <w:sz w:val="24"/>
              <w:szCs w:val="24"/>
            </w:rPr>
            <w:t xml:space="preserve"> </w:t>
          </w:r>
          <w:r w:rsidR="0074543D">
            <w:rPr>
              <w:rFonts w:asciiTheme="majorHAnsi" w:eastAsiaTheme="majorEastAsia" w:hAnsiTheme="majorHAnsi" w:cstheme="majorBidi"/>
              <w:sz w:val="24"/>
              <w:szCs w:val="24"/>
            </w:rPr>
            <w:t xml:space="preserve">que sua situação </w:t>
          </w:r>
          <w:r w:rsidR="002175DD">
            <w:rPr>
              <w:rFonts w:asciiTheme="majorHAnsi" w:eastAsiaTheme="majorEastAsia" w:hAnsiTheme="majorHAnsi" w:cstheme="majorBidi"/>
              <w:sz w:val="24"/>
              <w:szCs w:val="24"/>
            </w:rPr>
            <w:t xml:space="preserve">                                                                      </w:t>
          </w:r>
          <w:r w:rsidR="00521506">
            <w:rPr>
              <w:rFonts w:asciiTheme="majorHAnsi" w:eastAsiaTheme="majorEastAsia" w:hAnsiTheme="majorHAnsi" w:cstheme="majorBidi"/>
              <w:sz w:val="24"/>
              <w:szCs w:val="24"/>
            </w:rPr>
            <w:t xml:space="preserve">                              </w:t>
          </w:r>
          <w:r w:rsidR="002175DD">
            <w:rPr>
              <w:rFonts w:asciiTheme="majorHAnsi" w:eastAsiaTheme="majorEastAsia" w:hAnsiTheme="majorHAnsi" w:cstheme="majorBidi"/>
              <w:sz w:val="24"/>
              <w:szCs w:val="24"/>
            </w:rPr>
            <w:t xml:space="preserve">                                                                                          </w:t>
          </w:r>
          <w:r w:rsidR="0074543D">
            <w:rPr>
              <w:rFonts w:asciiTheme="majorHAnsi" w:eastAsiaTheme="majorEastAsia" w:hAnsiTheme="majorHAnsi" w:cstheme="majorBidi"/>
              <w:sz w:val="24"/>
              <w:szCs w:val="24"/>
            </w:rPr>
            <w:t xml:space="preserve">fosse completamente regularizada. Alguns relatos antigos, como o deixado por Roger de Wendover, sugerem que Francisco e seus companheiros </w:t>
          </w:r>
          <w:r w:rsidR="000B0341">
            <w:rPr>
              <w:rFonts w:asciiTheme="majorHAnsi" w:eastAsiaTheme="majorEastAsia" w:hAnsiTheme="majorHAnsi" w:cstheme="majorBidi"/>
              <w:sz w:val="24"/>
              <w:szCs w:val="24"/>
            </w:rPr>
            <w:t>não ficaram completamente satisfeitos com o resultado de seu encontro com o papa, e em seu caminho de volta, ao pararem em Spoleto, parece ter havido uma crise entre o grupo. Alguns teriam se inclinados a abandonar a pregação</w:t>
          </w:r>
          <w:r w:rsidR="008C20DB">
            <w:rPr>
              <w:rFonts w:asciiTheme="majorHAnsi" w:eastAsiaTheme="majorEastAsia" w:hAnsiTheme="majorHAnsi" w:cstheme="majorBidi"/>
              <w:sz w:val="24"/>
              <w:szCs w:val="24"/>
            </w:rPr>
            <w:t xml:space="preserve">      </w:t>
          </w:r>
          <w:r w:rsidR="000B0341">
            <w:rPr>
              <w:rFonts w:asciiTheme="majorHAnsi" w:eastAsiaTheme="majorEastAsia" w:hAnsiTheme="majorHAnsi" w:cstheme="majorBidi"/>
              <w:sz w:val="24"/>
              <w:szCs w:val="24"/>
            </w:rPr>
            <w:t xml:space="preserve"> para</w:t>
          </w:r>
          <w:r w:rsidR="008C20DB">
            <w:rPr>
              <w:rFonts w:asciiTheme="majorHAnsi" w:eastAsiaTheme="majorEastAsia" w:hAnsiTheme="majorHAnsi" w:cstheme="majorBidi"/>
              <w:sz w:val="24"/>
              <w:szCs w:val="24"/>
            </w:rPr>
            <w:t xml:space="preserve">    </w:t>
          </w:r>
          <w:r w:rsidR="000B0341">
            <w:rPr>
              <w:rFonts w:asciiTheme="majorHAnsi" w:eastAsiaTheme="majorEastAsia" w:hAnsiTheme="majorHAnsi" w:cstheme="majorBidi"/>
              <w:sz w:val="24"/>
              <w:szCs w:val="24"/>
            </w:rPr>
            <w:t xml:space="preserve"> viverem </w:t>
          </w:r>
          <w:r w:rsidR="008C20DB">
            <w:rPr>
              <w:rFonts w:asciiTheme="majorHAnsi" w:eastAsiaTheme="majorEastAsia" w:hAnsiTheme="majorHAnsi" w:cstheme="majorBidi"/>
              <w:sz w:val="24"/>
              <w:szCs w:val="24"/>
            </w:rPr>
            <w:t xml:space="preserve">   </w:t>
          </w:r>
          <w:r w:rsidR="000B0341">
            <w:rPr>
              <w:rFonts w:asciiTheme="majorHAnsi" w:eastAsiaTheme="majorEastAsia" w:hAnsiTheme="majorHAnsi" w:cstheme="majorBidi"/>
              <w:sz w:val="24"/>
              <w:szCs w:val="24"/>
            </w:rPr>
            <w:t>como</w:t>
          </w:r>
          <w:r w:rsidR="008C20DB">
            <w:rPr>
              <w:rFonts w:asciiTheme="majorHAnsi" w:eastAsiaTheme="majorEastAsia" w:hAnsiTheme="majorHAnsi" w:cstheme="majorBidi"/>
              <w:sz w:val="24"/>
              <w:szCs w:val="24"/>
            </w:rPr>
            <w:t xml:space="preserve">  </w:t>
          </w:r>
          <w:r w:rsidR="000B0341">
            <w:rPr>
              <w:rFonts w:asciiTheme="majorHAnsi" w:eastAsiaTheme="majorEastAsia" w:hAnsiTheme="majorHAnsi" w:cstheme="majorBidi"/>
              <w:sz w:val="24"/>
              <w:szCs w:val="24"/>
            </w:rPr>
            <w:t xml:space="preserve"> monges</w:t>
          </w:r>
          <w:r w:rsidR="008C20DB">
            <w:rPr>
              <w:rFonts w:asciiTheme="majorHAnsi" w:eastAsiaTheme="majorEastAsia" w:hAnsiTheme="majorHAnsi" w:cstheme="majorBidi"/>
              <w:sz w:val="24"/>
              <w:szCs w:val="24"/>
            </w:rPr>
            <w:t xml:space="preserve">    </w:t>
          </w:r>
          <w:r w:rsidR="000B0341">
            <w:rPr>
              <w:rFonts w:asciiTheme="majorHAnsi" w:eastAsiaTheme="majorEastAsia" w:hAnsiTheme="majorHAnsi" w:cstheme="majorBidi"/>
              <w:sz w:val="24"/>
              <w:szCs w:val="24"/>
            </w:rPr>
            <w:t xml:space="preserve"> eremitas, </w:t>
          </w:r>
        </w:p>
        <w:p w:rsidR="00361186" w:rsidRDefault="00361186" w:rsidP="00B6136B">
          <w:pPr>
            <w:pStyle w:val="SemEspaamento"/>
            <w:jc w:val="both"/>
            <w:rPr>
              <w:rFonts w:asciiTheme="majorHAnsi" w:eastAsiaTheme="majorEastAsia" w:hAnsiTheme="majorHAnsi" w:cstheme="majorBidi"/>
              <w:sz w:val="24"/>
              <w:szCs w:val="24"/>
            </w:rPr>
          </w:pPr>
        </w:p>
        <w:p w:rsidR="008C20DB" w:rsidRDefault="008C20DB"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lastRenderedPageBreak/>
            <w:t xml:space="preserve">                                                                           </w:t>
          </w:r>
          <w:r w:rsidR="003470FB">
            <w:rPr>
              <w:rFonts w:asciiTheme="majorHAnsi" w:eastAsiaTheme="majorEastAsia" w:hAnsiTheme="majorHAnsi" w:cstheme="majorBidi"/>
              <w:sz w:val="24"/>
              <w:szCs w:val="24"/>
            </w:rPr>
            <w:t xml:space="preserve">                              18</w:t>
          </w:r>
        </w:p>
        <w:p w:rsidR="008C20DB" w:rsidRDefault="008C20DB" w:rsidP="00B6136B">
          <w:pPr>
            <w:pStyle w:val="SemEspaamento"/>
            <w:jc w:val="both"/>
            <w:rPr>
              <w:rFonts w:asciiTheme="majorHAnsi" w:eastAsiaTheme="majorEastAsia" w:hAnsiTheme="majorHAnsi" w:cstheme="majorBidi"/>
              <w:sz w:val="24"/>
              <w:szCs w:val="24"/>
            </w:rPr>
          </w:pPr>
        </w:p>
        <w:p w:rsidR="00562680" w:rsidRDefault="000B0341"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desiludidos com a ostentação de luxo da corte papal. Também nessa ocasião parece ter </w:t>
          </w:r>
          <w:r w:rsidR="00521506">
            <w:rPr>
              <w:rFonts w:asciiTheme="majorHAnsi" w:eastAsiaTheme="majorEastAsia" w:hAnsiTheme="majorHAnsi" w:cstheme="majorBidi"/>
              <w:sz w:val="24"/>
              <w:szCs w:val="24"/>
            </w:rPr>
            <w:t xml:space="preserve">                                                                                             </w:t>
          </w:r>
          <w:r w:rsidR="00387C11">
            <w:rPr>
              <w:rFonts w:asciiTheme="majorHAnsi" w:eastAsiaTheme="majorEastAsia" w:hAnsiTheme="majorHAnsi" w:cstheme="majorBidi"/>
              <w:sz w:val="24"/>
              <w:szCs w:val="24"/>
            </w:rPr>
            <w:t xml:space="preserve">         </w:t>
          </w:r>
          <w:r w:rsidR="008C20DB">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ocorrido o célebre Sermão aos pássaros, mas os cronistas divergem na sua descrição. Para Wendover ele foi a manifestação da revolta de Francisco, que teria mandado as aves devorarem os poderosos, mas os que seguem a versão de Calano o referem como um </w:t>
          </w:r>
          <w:r w:rsidR="00562680">
            <w:rPr>
              <w:rFonts w:asciiTheme="majorHAnsi" w:eastAsiaTheme="majorEastAsia" w:hAnsiTheme="majorHAnsi" w:cstheme="majorBidi"/>
              <w:sz w:val="24"/>
              <w:szCs w:val="24"/>
            </w:rPr>
            <w:t>idílio cheio de poesia e doçura.</w:t>
          </w:r>
        </w:p>
        <w:p w:rsidR="008C20DB" w:rsidRDefault="00562680"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Chegando a Assis, instalaram-se em uma cabana no campo, onde se dedicaram ao cuidado dos leprosos, ao trabalho manual e à pregação, vivendo de esmolas. Logo a cabana se tornou pequena para o crescente número de irmãos, mas o abade do mosteiro beneditino do Monte Subásio lhes concedeu em fins de 1210 o uso da capela da Porciúncula e de uma terra adjacente. Entre os novos amigos de Francisco estavam o Irmão Leo, seu futuro confessor e amigo inseparável, o Irmão Ruffino, que segundo a lenda pregava até dormindo</w:t>
          </w:r>
          <w:r w:rsidR="009D4088">
            <w:rPr>
              <w:rFonts w:asciiTheme="majorHAnsi" w:eastAsiaTheme="majorEastAsia" w:hAnsiTheme="majorHAnsi" w:cstheme="majorBidi"/>
              <w:sz w:val="24"/>
              <w:szCs w:val="24"/>
            </w:rPr>
            <w:t>, o Irmão Junipero, o</w:t>
          </w:r>
          <w:r w:rsidR="000E214F">
            <w:rPr>
              <w:rFonts w:asciiTheme="majorHAnsi" w:eastAsiaTheme="majorEastAsia" w:hAnsiTheme="majorHAnsi" w:cstheme="majorBidi"/>
              <w:sz w:val="24"/>
              <w:szCs w:val="24"/>
            </w:rPr>
            <w:t xml:space="preserve"> Irmão Masseo e o Irmão Iluminad</w:t>
          </w:r>
          <w:r w:rsidR="009D4088">
            <w:rPr>
              <w:rFonts w:asciiTheme="majorHAnsi" w:eastAsiaTheme="majorEastAsia" w:hAnsiTheme="majorHAnsi" w:cstheme="majorBidi"/>
              <w:sz w:val="24"/>
              <w:szCs w:val="24"/>
            </w:rPr>
            <w:t>o. Nesse período sua pregação já alcançara toda a região entorno, mas não eram sempre bem recebidos. Em 1212 a Ordem foi enriquecida com a primeira mulher, Clara d’Offneducci, a futura Santa Clara, fundadora do ramo feminino dos Frades Menores, as Clarissas, que logo trouxe suas irmãs, a quem foi dado o uso da capela de São Damião. No mesmo ano fizeram sua primeira tentativa, frust</w:t>
          </w:r>
          <w:r w:rsidR="00D43997">
            <w:rPr>
              <w:rFonts w:asciiTheme="majorHAnsi" w:eastAsiaTheme="majorEastAsia" w:hAnsiTheme="majorHAnsi" w:cstheme="majorBidi"/>
              <w:sz w:val="24"/>
              <w:szCs w:val="24"/>
            </w:rPr>
            <w:t xml:space="preserve">rada, de evangelizar os sarracenos na Síria, mas não </w:t>
          </w:r>
          <w:r w:rsidR="00DB0E97">
            <w:rPr>
              <w:rFonts w:asciiTheme="majorHAnsi" w:eastAsiaTheme="majorEastAsia" w:hAnsiTheme="majorHAnsi" w:cstheme="majorBidi"/>
              <w:sz w:val="24"/>
              <w:szCs w:val="24"/>
            </w:rPr>
            <w:t xml:space="preserve">conseguiram chegar ao seu </w:t>
          </w:r>
        </w:p>
        <w:p w:rsidR="008C20DB" w:rsidRDefault="008C20DB" w:rsidP="00B6136B">
          <w:pPr>
            <w:pStyle w:val="SemEspaamento"/>
            <w:jc w:val="both"/>
            <w:rPr>
              <w:rFonts w:asciiTheme="majorHAnsi" w:eastAsiaTheme="majorEastAsia" w:hAnsiTheme="majorHAnsi" w:cstheme="majorBidi"/>
              <w:sz w:val="24"/>
              <w:szCs w:val="24"/>
            </w:rPr>
          </w:pPr>
        </w:p>
        <w:p w:rsidR="008C20DB" w:rsidRDefault="008C20DB"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lastRenderedPageBreak/>
            <w:t xml:space="preserve">                                                                           </w:t>
          </w:r>
          <w:r w:rsidR="003470FB">
            <w:rPr>
              <w:rFonts w:asciiTheme="majorHAnsi" w:eastAsiaTheme="majorEastAsia" w:hAnsiTheme="majorHAnsi" w:cstheme="majorBidi"/>
              <w:sz w:val="24"/>
              <w:szCs w:val="24"/>
            </w:rPr>
            <w:t xml:space="preserve">                              19</w:t>
          </w:r>
        </w:p>
        <w:p w:rsidR="008C20DB" w:rsidRDefault="008C20DB" w:rsidP="00B6136B">
          <w:pPr>
            <w:pStyle w:val="SemEspaamento"/>
            <w:jc w:val="both"/>
            <w:rPr>
              <w:rFonts w:asciiTheme="majorHAnsi" w:eastAsiaTheme="majorEastAsia" w:hAnsiTheme="majorHAnsi" w:cstheme="majorBidi"/>
              <w:sz w:val="24"/>
              <w:szCs w:val="24"/>
            </w:rPr>
          </w:pPr>
        </w:p>
        <w:p w:rsidR="00521506" w:rsidRDefault="00DB0E97"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destino e acabaram voltando a Assis com grande dificuldade. </w:t>
          </w:r>
          <w:r w:rsidR="00521506">
            <w:rPr>
              <w:rFonts w:asciiTheme="majorHAnsi" w:eastAsiaTheme="majorEastAsia" w:hAnsiTheme="majorHAnsi" w:cstheme="majorBidi"/>
              <w:sz w:val="24"/>
              <w:szCs w:val="24"/>
            </w:rPr>
            <w:t xml:space="preserve">                                                                                               </w:t>
          </w:r>
          <w:r w:rsidR="00387C11">
            <w:rPr>
              <w:rFonts w:asciiTheme="majorHAnsi" w:eastAsiaTheme="majorEastAsia" w:hAnsiTheme="majorHAnsi" w:cstheme="majorBidi"/>
              <w:sz w:val="24"/>
              <w:szCs w:val="24"/>
            </w:rPr>
            <w:t xml:space="preserve">         </w:t>
          </w:r>
        </w:p>
        <w:p w:rsidR="00562680" w:rsidRDefault="008C20DB"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w:t>
          </w:r>
          <w:r w:rsidR="00DB0E97">
            <w:rPr>
              <w:rFonts w:asciiTheme="majorHAnsi" w:eastAsiaTheme="majorEastAsia" w:hAnsiTheme="majorHAnsi" w:cstheme="majorBidi"/>
              <w:sz w:val="24"/>
              <w:szCs w:val="24"/>
            </w:rPr>
            <w:t>Durante a viagem de navio, conta a tradição que o santo fez o</w:t>
          </w:r>
          <w:r w:rsidR="00AB7245">
            <w:rPr>
              <w:rFonts w:asciiTheme="majorHAnsi" w:eastAsiaTheme="majorEastAsia" w:hAnsiTheme="majorHAnsi" w:cstheme="majorBidi"/>
              <w:sz w:val="24"/>
              <w:szCs w:val="24"/>
            </w:rPr>
            <w:t xml:space="preserve"> milagre de pacificar uma tempestade de multiplicar a comida dos marinheiros, que terminava. Nessa época seus milagres foram numerosos. Em Ascoli curou enfermos e fez muitas conversões, em Arezzo os arreios de um cavalo que ele tocado curaram uma mãe em perigoso trabalho de parto, em Narni curou um paralítico, em San Gimignano expulsou demônio, e em Gubbio pacificou</w:t>
          </w:r>
          <w:r w:rsidR="009C7BAE">
            <w:rPr>
              <w:rFonts w:asciiTheme="majorHAnsi" w:eastAsiaTheme="majorEastAsia" w:hAnsiTheme="majorHAnsi" w:cstheme="majorBidi"/>
              <w:sz w:val="24"/>
              <w:szCs w:val="24"/>
            </w:rPr>
            <w:t xml:space="preserve"> um lobo que assolava a região, entre muitos outros prodígios. Sua fama como santo já se espalhava, e recebeu em doação o Monte Alverne para que erguesse ali um refúgio para os irmãos. Em 1214 se dirigiu para o Marrocos para pregar </w:t>
          </w:r>
          <w:r w:rsidR="00287B0A">
            <w:rPr>
              <w:rFonts w:asciiTheme="majorHAnsi" w:eastAsiaTheme="majorEastAsia" w:hAnsiTheme="majorHAnsi" w:cstheme="majorBidi"/>
              <w:sz w:val="24"/>
              <w:szCs w:val="24"/>
            </w:rPr>
            <w:t xml:space="preserve">entre os mouros, mas só pode chegar à Espanha, onde caiu doente, mas outros irmãos prosseguiram. Em 1219, durante a Primeira Cruzada, foi ao Egito, encontrou-se com os cruzados que assediavam </w:t>
          </w:r>
          <w:r w:rsidR="000E214F">
            <w:rPr>
              <w:rFonts w:asciiTheme="majorHAnsi" w:eastAsiaTheme="majorEastAsia" w:hAnsiTheme="majorHAnsi" w:cstheme="majorBidi"/>
              <w:sz w:val="24"/>
              <w:szCs w:val="24"/>
            </w:rPr>
            <w:t xml:space="preserve"> </w:t>
          </w:r>
          <w:r w:rsidR="00287B0A">
            <w:rPr>
              <w:rFonts w:asciiTheme="majorHAnsi" w:eastAsiaTheme="majorEastAsia" w:hAnsiTheme="majorHAnsi" w:cstheme="majorBidi"/>
              <w:sz w:val="24"/>
              <w:szCs w:val="24"/>
            </w:rPr>
            <w:t>Damietta,</w:t>
          </w:r>
          <w:r w:rsidR="000E214F">
            <w:rPr>
              <w:rFonts w:asciiTheme="majorHAnsi" w:eastAsiaTheme="majorEastAsia" w:hAnsiTheme="majorHAnsi" w:cstheme="majorBidi"/>
              <w:sz w:val="24"/>
              <w:szCs w:val="24"/>
            </w:rPr>
            <w:t xml:space="preserve"> </w:t>
          </w:r>
          <w:r w:rsidR="00287B0A">
            <w:rPr>
              <w:rFonts w:asciiTheme="majorHAnsi" w:eastAsiaTheme="majorEastAsia" w:hAnsiTheme="majorHAnsi" w:cstheme="majorBidi"/>
              <w:sz w:val="24"/>
              <w:szCs w:val="24"/>
            </w:rPr>
            <w:t xml:space="preserve"> profetizando </w:t>
          </w:r>
          <w:r w:rsidR="000E214F">
            <w:rPr>
              <w:rFonts w:asciiTheme="majorHAnsi" w:eastAsiaTheme="majorEastAsia" w:hAnsiTheme="majorHAnsi" w:cstheme="majorBidi"/>
              <w:sz w:val="24"/>
              <w:szCs w:val="24"/>
            </w:rPr>
            <w:t xml:space="preserve"> </w:t>
          </w:r>
          <w:r w:rsidR="00287B0A">
            <w:rPr>
              <w:rFonts w:asciiTheme="majorHAnsi" w:eastAsiaTheme="majorEastAsia" w:hAnsiTheme="majorHAnsi" w:cstheme="majorBidi"/>
              <w:sz w:val="24"/>
              <w:szCs w:val="24"/>
            </w:rPr>
            <w:t>sua derrota, em seguida manteve uma entrevista com o sultão Al-Kamil que, impressionado, ao fim da visita pediu que Francisco orasse para que Deus lhe mostrasse a forma de cultuá-lo que fosse de seu agrado e permitiu que pregasse entre seus súditos. Dali passou para a Palestina, peregrinando pelos lugares santos, onde recebeu a notícia de que os irmãos no Marrocos haviam sido martirizados, e que a comunidade em Assis, na sua longa ausência, estava em crise.</w:t>
          </w:r>
        </w:p>
        <w:p w:rsidR="008C20DB" w:rsidRDefault="008C20DB" w:rsidP="00B6136B">
          <w:pPr>
            <w:pStyle w:val="SemEspaamento"/>
            <w:jc w:val="both"/>
            <w:rPr>
              <w:rFonts w:asciiTheme="majorHAnsi" w:eastAsiaTheme="majorEastAsia" w:hAnsiTheme="majorHAnsi" w:cstheme="majorBidi"/>
              <w:sz w:val="24"/>
              <w:szCs w:val="24"/>
            </w:rPr>
          </w:pPr>
        </w:p>
        <w:p w:rsidR="00521506" w:rsidRDefault="008C20DB"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lastRenderedPageBreak/>
            <w:t xml:space="preserve">                                                                           </w:t>
          </w:r>
          <w:r w:rsidR="003470FB">
            <w:rPr>
              <w:rFonts w:asciiTheme="majorHAnsi" w:eastAsiaTheme="majorEastAsia" w:hAnsiTheme="majorHAnsi" w:cstheme="majorBidi"/>
              <w:sz w:val="24"/>
              <w:szCs w:val="24"/>
            </w:rPr>
            <w:t xml:space="preserve">                              20</w:t>
          </w:r>
          <w:r w:rsidR="00521506">
            <w:rPr>
              <w:rFonts w:asciiTheme="majorHAnsi" w:eastAsiaTheme="majorEastAsia" w:hAnsiTheme="majorHAnsi" w:cstheme="majorBidi"/>
              <w:sz w:val="24"/>
              <w:szCs w:val="24"/>
            </w:rPr>
            <w:t xml:space="preserve">                                                                                             </w:t>
          </w:r>
          <w:r w:rsidR="00387C11">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 </w:t>
          </w:r>
        </w:p>
        <w:p w:rsidR="000C7560" w:rsidRDefault="000C7560" w:rsidP="00B6136B">
          <w:pPr>
            <w:pStyle w:val="SemEspaamento"/>
            <w:jc w:val="both"/>
            <w:rPr>
              <w:rFonts w:asciiTheme="majorHAnsi" w:eastAsiaTheme="majorEastAsia" w:hAnsiTheme="majorHAnsi" w:cstheme="majorBidi"/>
              <w:sz w:val="24"/>
              <w:szCs w:val="24"/>
            </w:rPr>
          </w:pPr>
        </w:p>
        <w:p w:rsidR="000C7560" w:rsidRPr="000C7560" w:rsidRDefault="000C7560" w:rsidP="00B6136B">
          <w:pPr>
            <w:pStyle w:val="SemEspaamento"/>
            <w:jc w:val="both"/>
            <w:rPr>
              <w:rFonts w:asciiTheme="majorHAnsi" w:eastAsiaTheme="majorEastAsia" w:hAnsiTheme="majorHAnsi" w:cstheme="majorBidi"/>
              <w:sz w:val="32"/>
              <w:szCs w:val="32"/>
            </w:rPr>
          </w:pPr>
          <w:r w:rsidRPr="000C7560">
            <w:rPr>
              <w:rFonts w:asciiTheme="majorHAnsi" w:eastAsiaTheme="majorEastAsia" w:hAnsiTheme="majorHAnsi" w:cstheme="majorBidi"/>
              <w:sz w:val="32"/>
              <w:szCs w:val="32"/>
            </w:rPr>
            <w:t>Reforma da Ordem</w:t>
          </w:r>
        </w:p>
        <w:p w:rsidR="000C7560" w:rsidRDefault="000C7560" w:rsidP="00B6136B">
          <w:pPr>
            <w:pStyle w:val="SemEspaamento"/>
            <w:jc w:val="both"/>
            <w:rPr>
              <w:rFonts w:asciiTheme="majorHAnsi" w:eastAsiaTheme="majorEastAsia" w:hAnsiTheme="majorHAnsi" w:cstheme="majorBidi"/>
              <w:sz w:val="24"/>
              <w:szCs w:val="24"/>
            </w:rPr>
          </w:pPr>
        </w:p>
        <w:p w:rsidR="008C20DB" w:rsidRDefault="000C7560"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Voltou à Itália e passou por Roma a fim de obter ajuda do papa. Quando chegou em Assis viu que seus ideais haviam sido abandonados e reinava grande confusão entre os irmãos. Alguns se haviam tornado vagabundos e se associavam com mulheres, outros queriam erguer igrejas suntuosas, abandonar o rigorismo da Regra inicial, dedicar-se aos estudos eruditos, e pediam favores e privilégios para o papa. Ao mesmo tempo, a liberdade de pensamento outorgada pela Regra primitiva, que permitia o questionamento de preceitos e ordens percebidas como contrários à consciência, havia </w:t>
          </w:r>
          <w:r w:rsidR="00E01E81">
            <w:rPr>
              <w:rFonts w:asciiTheme="majorHAnsi" w:eastAsiaTheme="majorEastAsia" w:hAnsiTheme="majorHAnsi" w:cstheme="majorBidi"/>
              <w:sz w:val="24"/>
              <w:szCs w:val="24"/>
            </w:rPr>
            <w:t>degenerado em disputas constantes de opinião entre os irmãos e em desobediência. Pelo menos em um caso a reação de Francisco foi violenta.</w:t>
          </w:r>
          <w:r w:rsidR="00873DB7">
            <w:rPr>
              <w:rFonts w:asciiTheme="majorHAnsi" w:eastAsiaTheme="majorEastAsia" w:hAnsiTheme="majorHAnsi" w:cstheme="majorBidi"/>
              <w:sz w:val="24"/>
              <w:szCs w:val="24"/>
            </w:rPr>
            <w:t xml:space="preserve"> Em Bolonha, onde o Irmão João </w:t>
          </w:r>
          <w:r w:rsidR="002175DD">
            <w:rPr>
              <w:rFonts w:asciiTheme="majorHAnsi" w:eastAsiaTheme="majorEastAsia" w:hAnsiTheme="majorHAnsi" w:cstheme="majorBidi"/>
              <w:sz w:val="24"/>
              <w:szCs w:val="24"/>
            </w:rPr>
            <w:t xml:space="preserve">                                                                   </w:t>
          </w:r>
          <w:r w:rsidR="00521506">
            <w:rPr>
              <w:rFonts w:asciiTheme="majorHAnsi" w:eastAsiaTheme="majorEastAsia" w:hAnsiTheme="majorHAnsi" w:cstheme="majorBidi"/>
              <w:sz w:val="24"/>
              <w:szCs w:val="24"/>
            </w:rPr>
            <w:t xml:space="preserve">                             </w:t>
          </w:r>
          <w:r w:rsidR="00873DB7">
            <w:rPr>
              <w:rFonts w:asciiTheme="majorHAnsi" w:eastAsiaTheme="majorEastAsia" w:hAnsiTheme="majorHAnsi" w:cstheme="majorBidi"/>
              <w:sz w:val="24"/>
              <w:szCs w:val="24"/>
            </w:rPr>
            <w:t xml:space="preserve">fundara um colégio, expulsou todos de lá, inclusive os doentes. Depois teve de aceitar, com a intervenção papal, várias mudanças importantes. Foi estabelecido o período probatório de um ano para novos candidatos, um representante do papa foi indicado governador e corregedor da Ordem, e Francisco passou a administração para o Irmão Pietro Cattani, logo substituído pelo Irmão Elias, enquanto que Francisco permanecia apenas como guia espiritual. Foi criada a Ordem </w:t>
          </w:r>
          <w:r w:rsidR="008C20DB">
            <w:rPr>
              <w:rFonts w:asciiTheme="majorHAnsi" w:eastAsiaTheme="majorEastAsia" w:hAnsiTheme="majorHAnsi" w:cstheme="majorBidi"/>
              <w:sz w:val="24"/>
              <w:szCs w:val="24"/>
            </w:rPr>
            <w:t xml:space="preserve">       </w:t>
          </w:r>
          <w:r w:rsidR="00873DB7">
            <w:rPr>
              <w:rFonts w:asciiTheme="majorHAnsi" w:eastAsiaTheme="majorEastAsia" w:hAnsiTheme="majorHAnsi" w:cstheme="majorBidi"/>
              <w:sz w:val="24"/>
              <w:szCs w:val="24"/>
            </w:rPr>
            <w:t>Terceira</w:t>
          </w:r>
          <w:r w:rsidR="008C20DB">
            <w:rPr>
              <w:rFonts w:asciiTheme="majorHAnsi" w:eastAsiaTheme="majorEastAsia" w:hAnsiTheme="majorHAnsi" w:cstheme="majorBidi"/>
              <w:sz w:val="24"/>
              <w:szCs w:val="24"/>
            </w:rPr>
            <w:t xml:space="preserve">     </w:t>
          </w:r>
          <w:r w:rsidR="00873DB7">
            <w:rPr>
              <w:rFonts w:asciiTheme="majorHAnsi" w:eastAsiaTheme="majorEastAsia" w:hAnsiTheme="majorHAnsi" w:cstheme="majorBidi"/>
              <w:sz w:val="24"/>
              <w:szCs w:val="24"/>
            </w:rPr>
            <w:t xml:space="preserve"> para</w:t>
          </w:r>
          <w:r w:rsidR="008C20DB">
            <w:rPr>
              <w:rFonts w:asciiTheme="majorHAnsi" w:eastAsiaTheme="majorEastAsia" w:hAnsiTheme="majorHAnsi" w:cstheme="majorBidi"/>
              <w:sz w:val="24"/>
              <w:szCs w:val="24"/>
            </w:rPr>
            <w:t xml:space="preserve">   </w:t>
          </w:r>
          <w:r w:rsidR="00873DB7">
            <w:rPr>
              <w:rFonts w:asciiTheme="majorHAnsi" w:eastAsiaTheme="majorEastAsia" w:hAnsiTheme="majorHAnsi" w:cstheme="majorBidi"/>
              <w:sz w:val="24"/>
              <w:szCs w:val="24"/>
            </w:rPr>
            <w:t xml:space="preserve"> os</w:t>
          </w:r>
          <w:r w:rsidR="008C20DB">
            <w:rPr>
              <w:rFonts w:asciiTheme="majorHAnsi" w:eastAsiaTheme="majorEastAsia" w:hAnsiTheme="majorHAnsi" w:cstheme="majorBidi"/>
              <w:sz w:val="24"/>
              <w:szCs w:val="24"/>
            </w:rPr>
            <w:t xml:space="preserve">    </w:t>
          </w:r>
          <w:r w:rsidR="00873DB7">
            <w:rPr>
              <w:rFonts w:asciiTheme="majorHAnsi" w:eastAsiaTheme="majorEastAsia" w:hAnsiTheme="majorHAnsi" w:cstheme="majorBidi"/>
              <w:sz w:val="24"/>
              <w:szCs w:val="24"/>
            </w:rPr>
            <w:t xml:space="preserve"> irmãos</w:t>
          </w:r>
          <w:r w:rsidR="008C20DB">
            <w:rPr>
              <w:rFonts w:asciiTheme="majorHAnsi" w:eastAsiaTheme="majorEastAsia" w:hAnsiTheme="majorHAnsi" w:cstheme="majorBidi"/>
              <w:sz w:val="24"/>
              <w:szCs w:val="24"/>
            </w:rPr>
            <w:t xml:space="preserve">     </w:t>
          </w:r>
          <w:r w:rsidR="00873DB7">
            <w:rPr>
              <w:rFonts w:asciiTheme="majorHAnsi" w:eastAsiaTheme="majorEastAsia" w:hAnsiTheme="majorHAnsi" w:cstheme="majorBidi"/>
              <w:sz w:val="24"/>
              <w:szCs w:val="24"/>
            </w:rPr>
            <w:t xml:space="preserve"> </w:t>
          </w:r>
          <w:r w:rsidR="003D2C7E">
            <w:rPr>
              <w:rFonts w:asciiTheme="majorHAnsi" w:eastAsiaTheme="majorEastAsia" w:hAnsiTheme="majorHAnsi" w:cstheme="majorBidi"/>
              <w:sz w:val="24"/>
              <w:szCs w:val="24"/>
            </w:rPr>
            <w:t>leigos,</w:t>
          </w:r>
          <w:r w:rsidR="008C20DB">
            <w:rPr>
              <w:rFonts w:asciiTheme="majorHAnsi" w:eastAsiaTheme="majorEastAsia" w:hAnsiTheme="majorHAnsi" w:cstheme="majorBidi"/>
              <w:sz w:val="24"/>
              <w:szCs w:val="24"/>
            </w:rPr>
            <w:t xml:space="preserve">      </w:t>
          </w:r>
          <w:r w:rsidR="003D2C7E">
            <w:rPr>
              <w:rFonts w:asciiTheme="majorHAnsi" w:eastAsiaTheme="majorEastAsia" w:hAnsiTheme="majorHAnsi" w:cstheme="majorBidi"/>
              <w:sz w:val="24"/>
              <w:szCs w:val="24"/>
            </w:rPr>
            <w:t xml:space="preserve"> foi </w:t>
          </w:r>
        </w:p>
        <w:p w:rsidR="008C20DB" w:rsidRDefault="008C20DB" w:rsidP="00B6136B">
          <w:pPr>
            <w:pStyle w:val="SemEspaamento"/>
            <w:jc w:val="both"/>
            <w:rPr>
              <w:rFonts w:asciiTheme="majorHAnsi" w:eastAsiaTheme="majorEastAsia" w:hAnsiTheme="majorHAnsi" w:cstheme="majorBidi"/>
              <w:sz w:val="24"/>
              <w:szCs w:val="24"/>
            </w:rPr>
          </w:pPr>
        </w:p>
        <w:p w:rsidR="00521506" w:rsidRDefault="00521506"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lastRenderedPageBreak/>
            <w:t xml:space="preserve">  </w:t>
          </w:r>
          <w:r w:rsidR="008C20DB">
            <w:rPr>
              <w:rFonts w:asciiTheme="majorHAnsi" w:eastAsiaTheme="majorEastAsia" w:hAnsiTheme="majorHAnsi" w:cstheme="majorBidi"/>
              <w:sz w:val="24"/>
              <w:szCs w:val="24"/>
            </w:rPr>
            <w:t xml:space="preserve">                                                                         </w:t>
          </w:r>
          <w:r w:rsidR="003470FB">
            <w:rPr>
              <w:rFonts w:asciiTheme="majorHAnsi" w:eastAsiaTheme="majorEastAsia" w:hAnsiTheme="majorHAnsi" w:cstheme="majorBidi"/>
              <w:sz w:val="24"/>
              <w:szCs w:val="24"/>
            </w:rPr>
            <w:t xml:space="preserve">                              21</w:t>
          </w:r>
          <w:r>
            <w:rPr>
              <w:rFonts w:asciiTheme="majorHAnsi" w:eastAsiaTheme="majorEastAsia" w:hAnsiTheme="majorHAnsi" w:cstheme="majorBidi"/>
              <w:sz w:val="24"/>
              <w:szCs w:val="24"/>
            </w:rPr>
            <w:t xml:space="preserve">                                                                                              </w:t>
          </w:r>
          <w:r w:rsidR="00387C11">
            <w:rPr>
              <w:rFonts w:asciiTheme="majorHAnsi" w:eastAsiaTheme="majorEastAsia" w:hAnsiTheme="majorHAnsi" w:cstheme="majorBidi"/>
              <w:sz w:val="24"/>
              <w:szCs w:val="24"/>
            </w:rPr>
            <w:t xml:space="preserve">       </w:t>
          </w:r>
        </w:p>
        <w:p w:rsidR="00521506" w:rsidRDefault="00521506" w:rsidP="00B6136B">
          <w:pPr>
            <w:pStyle w:val="SemEspaamento"/>
            <w:jc w:val="both"/>
            <w:rPr>
              <w:rFonts w:asciiTheme="majorHAnsi" w:eastAsiaTheme="majorEastAsia" w:hAnsiTheme="majorHAnsi" w:cstheme="majorBidi"/>
              <w:sz w:val="24"/>
              <w:szCs w:val="24"/>
            </w:rPr>
          </w:pPr>
        </w:p>
        <w:p w:rsidR="000C7560" w:rsidRDefault="003D2C7E"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autorizado o estudo avançado de teologia, e o Francisco elaborou uma Segunda reg</w:t>
          </w:r>
          <w:r w:rsidR="008E5C74">
            <w:rPr>
              <w:rFonts w:asciiTheme="majorHAnsi" w:eastAsiaTheme="majorEastAsia" w:hAnsiTheme="majorHAnsi" w:cstheme="majorBidi"/>
              <w:sz w:val="24"/>
              <w:szCs w:val="24"/>
            </w:rPr>
            <w:t>ra, em 1221, tentando torná-la a</w:t>
          </w:r>
          <w:r>
            <w:rPr>
              <w:rFonts w:asciiTheme="majorHAnsi" w:eastAsiaTheme="majorEastAsia" w:hAnsiTheme="majorHAnsi" w:cstheme="majorBidi"/>
              <w:sz w:val="24"/>
              <w:szCs w:val="24"/>
            </w:rPr>
            <w:t xml:space="preserve"> mais clara e inequívoca possível. Ainda assim a Segunda regra, também chamada Regra bulada, se revelou ineficaz para a solução da crise, era em essência a mesma, e foi solicitada nova revisão para Francisco, auxiliado pelos irmãos Leo e Bonizzo. Segundo o relato do Speculum perfectionos, prevendo que Francisco não cederia em muito, o Irmão Elias, acompanhado de outros, foi ao encontro de Francisco e solicitou um abrandamento no texto, e nesse momento </w:t>
          </w:r>
          <w:r w:rsidR="008E5C74">
            <w:rPr>
              <w:rFonts w:asciiTheme="majorHAnsi" w:eastAsiaTheme="majorEastAsia" w:hAnsiTheme="majorHAnsi" w:cstheme="majorBidi"/>
              <w:sz w:val="24"/>
              <w:szCs w:val="24"/>
            </w:rPr>
            <w:t>todos teriam ouvido a voz de Cristo dizendo que desejava preservar a pureza do conteúdo dos Evangelhos e que quem não se conformasse deixasse a Ordem.</w:t>
          </w:r>
        </w:p>
        <w:p w:rsidR="008C20DB" w:rsidRDefault="003C5C34"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Ficando pronto em 1223, aparentemente com poucas modificações novas, o novo texto foi enviado para Roma para aprovação pap</w:t>
          </w:r>
          <w:r w:rsidR="00B25AFC">
            <w:rPr>
              <w:rFonts w:asciiTheme="majorHAnsi" w:eastAsiaTheme="majorEastAsia" w:hAnsiTheme="majorHAnsi" w:cstheme="majorBidi"/>
              <w:sz w:val="24"/>
              <w:szCs w:val="24"/>
            </w:rPr>
            <w:t>al, mas</w:t>
          </w:r>
          <w:r w:rsidR="00AE5B43">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recebeu ainda muitos ajustes e cortes do cardeal Ugolino e finalmente foi confirmado pelo papa Honório III, na bula Solet annuere, dse 29 de novembro de 1223, e por isso é chamada de a Regra bulada. O texto da Regra primitiva resultou ainda mais profundamente alterado; a maioria das citações do Evangelho e as </w:t>
          </w:r>
          <w:r w:rsidR="0049580E">
            <w:rPr>
              <w:rFonts w:asciiTheme="majorHAnsi" w:eastAsiaTheme="majorEastAsia" w:hAnsiTheme="majorHAnsi" w:cstheme="majorBidi"/>
              <w:sz w:val="24"/>
              <w:szCs w:val="24"/>
            </w:rPr>
            <w:t>passagens poéticas foram removidas e substituídas por fórmulas legais. O artigo que autorizava a desobediência de</w:t>
          </w:r>
          <w:r w:rsidR="00991882">
            <w:rPr>
              <w:rFonts w:asciiTheme="majorHAnsi" w:eastAsiaTheme="majorEastAsia" w:hAnsiTheme="majorHAnsi" w:cstheme="majorBidi"/>
              <w:sz w:val="24"/>
              <w:szCs w:val="24"/>
            </w:rPr>
            <w:t xml:space="preserve"> superiores indignos foi excluído, assim como os que prescreviam o cuidado dos </w:t>
          </w:r>
          <w:r w:rsidR="00B25AFC">
            <w:rPr>
              <w:rFonts w:asciiTheme="majorHAnsi" w:eastAsiaTheme="majorEastAsia" w:hAnsiTheme="majorHAnsi" w:cstheme="majorBidi"/>
              <w:sz w:val="24"/>
              <w:szCs w:val="24"/>
            </w:rPr>
            <w:t xml:space="preserve">                                                                                                  </w:t>
          </w:r>
          <w:r w:rsidR="00387C11">
            <w:rPr>
              <w:rFonts w:asciiTheme="majorHAnsi" w:eastAsiaTheme="majorEastAsia" w:hAnsiTheme="majorHAnsi" w:cstheme="majorBidi"/>
              <w:sz w:val="24"/>
              <w:szCs w:val="24"/>
            </w:rPr>
            <w:t xml:space="preserve">       </w:t>
          </w:r>
          <w:r w:rsidR="00991882">
            <w:rPr>
              <w:rFonts w:asciiTheme="majorHAnsi" w:eastAsiaTheme="majorEastAsia" w:hAnsiTheme="majorHAnsi" w:cstheme="majorBidi"/>
              <w:sz w:val="24"/>
              <w:szCs w:val="24"/>
            </w:rPr>
            <w:t xml:space="preserve">leprosos, junto com todas as obrigações de pobreza absoluta. Já não se insistia no trabalho manual e se permitiu </w:t>
          </w:r>
          <w:r w:rsidR="008C20DB">
            <w:rPr>
              <w:rFonts w:asciiTheme="majorHAnsi" w:eastAsiaTheme="majorEastAsia" w:hAnsiTheme="majorHAnsi" w:cstheme="majorBidi"/>
              <w:sz w:val="24"/>
              <w:szCs w:val="24"/>
            </w:rPr>
            <w:t xml:space="preserve">    </w:t>
          </w:r>
          <w:r w:rsidR="00991882">
            <w:rPr>
              <w:rFonts w:asciiTheme="majorHAnsi" w:eastAsiaTheme="majorEastAsia" w:hAnsiTheme="majorHAnsi" w:cstheme="majorBidi"/>
              <w:sz w:val="24"/>
              <w:szCs w:val="24"/>
            </w:rPr>
            <w:t xml:space="preserve">que os </w:t>
          </w:r>
          <w:r w:rsidR="008C20DB">
            <w:rPr>
              <w:rFonts w:asciiTheme="majorHAnsi" w:eastAsiaTheme="majorEastAsia" w:hAnsiTheme="majorHAnsi" w:cstheme="majorBidi"/>
              <w:sz w:val="24"/>
              <w:szCs w:val="24"/>
            </w:rPr>
            <w:t xml:space="preserve"> </w:t>
          </w:r>
          <w:r w:rsidR="00991882">
            <w:rPr>
              <w:rFonts w:asciiTheme="majorHAnsi" w:eastAsiaTheme="majorEastAsia" w:hAnsiTheme="majorHAnsi" w:cstheme="majorBidi"/>
              <w:sz w:val="24"/>
              <w:szCs w:val="24"/>
            </w:rPr>
            <w:t xml:space="preserve">irmãos </w:t>
          </w:r>
          <w:r w:rsidR="008C20DB">
            <w:rPr>
              <w:rFonts w:asciiTheme="majorHAnsi" w:eastAsiaTheme="majorEastAsia" w:hAnsiTheme="majorHAnsi" w:cstheme="majorBidi"/>
              <w:sz w:val="24"/>
              <w:szCs w:val="24"/>
            </w:rPr>
            <w:t xml:space="preserve"> </w:t>
          </w:r>
          <w:r w:rsidR="00991882">
            <w:rPr>
              <w:rFonts w:asciiTheme="majorHAnsi" w:eastAsiaTheme="majorEastAsia" w:hAnsiTheme="majorHAnsi" w:cstheme="majorBidi"/>
              <w:sz w:val="24"/>
              <w:szCs w:val="24"/>
            </w:rPr>
            <w:t xml:space="preserve">usassem quaisquer livros, que </w:t>
          </w:r>
        </w:p>
        <w:p w:rsidR="008C20DB" w:rsidRDefault="008C20DB"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lastRenderedPageBreak/>
            <w:t xml:space="preserve">                                                                                                         2</w:t>
          </w:r>
          <w:r w:rsidR="003470FB">
            <w:rPr>
              <w:rFonts w:asciiTheme="majorHAnsi" w:eastAsiaTheme="majorEastAsia" w:hAnsiTheme="majorHAnsi" w:cstheme="majorBidi"/>
              <w:sz w:val="24"/>
              <w:szCs w:val="24"/>
            </w:rPr>
            <w:t>2</w:t>
          </w:r>
        </w:p>
        <w:p w:rsidR="008C20DB" w:rsidRDefault="008C20DB" w:rsidP="00B6136B">
          <w:pPr>
            <w:pStyle w:val="SemEspaamento"/>
            <w:jc w:val="both"/>
            <w:rPr>
              <w:rFonts w:asciiTheme="majorHAnsi" w:eastAsiaTheme="majorEastAsia" w:hAnsiTheme="majorHAnsi" w:cstheme="majorBidi"/>
              <w:sz w:val="24"/>
              <w:szCs w:val="24"/>
            </w:rPr>
          </w:pPr>
        </w:p>
        <w:p w:rsidR="003C5C34" w:rsidRDefault="00991882"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naquela época eram raros artigos de luxos. A seguir um texto comparativo entre as regras não bulada e a Bulada, referente ao modo como os frades deviam trabalhar.</w:t>
          </w:r>
        </w:p>
        <w:p w:rsidR="00014CE3" w:rsidRDefault="00014CE3" w:rsidP="00B6136B">
          <w:pPr>
            <w:pStyle w:val="SemEspaamento"/>
            <w:jc w:val="both"/>
            <w:rPr>
              <w:rFonts w:asciiTheme="majorHAnsi" w:eastAsiaTheme="majorEastAsia" w:hAnsiTheme="majorHAnsi" w:cstheme="majorBidi"/>
              <w:sz w:val="24"/>
              <w:szCs w:val="24"/>
            </w:rPr>
          </w:pPr>
        </w:p>
        <w:p w:rsidR="007B468A" w:rsidRDefault="00014CE3" w:rsidP="00B6136B">
          <w:pPr>
            <w:pStyle w:val="SemEspaamento"/>
            <w:jc w:val="both"/>
            <w:rPr>
              <w:rFonts w:asciiTheme="majorHAnsi" w:eastAsiaTheme="majorEastAsia" w:hAnsiTheme="majorHAnsi" w:cstheme="majorBidi"/>
              <w:sz w:val="24"/>
              <w:szCs w:val="24"/>
            </w:rPr>
          </w:pPr>
          <w:r w:rsidRPr="00014CE3">
            <w:rPr>
              <w:rFonts w:asciiTheme="majorHAnsi" w:eastAsiaTheme="majorEastAsia" w:hAnsiTheme="majorHAnsi" w:cstheme="majorBidi"/>
              <w:sz w:val="32"/>
              <w:szCs w:val="32"/>
            </w:rPr>
            <w:t>Regra não bulada</w:t>
          </w:r>
          <w:r>
            <w:rPr>
              <w:rFonts w:asciiTheme="majorHAnsi" w:eastAsiaTheme="majorEastAsia" w:hAnsiTheme="majorHAnsi" w:cstheme="majorBidi"/>
              <w:sz w:val="32"/>
              <w:szCs w:val="32"/>
            </w:rPr>
            <w:t xml:space="preserve"> – </w:t>
          </w:r>
          <w:r>
            <w:rPr>
              <w:rFonts w:asciiTheme="majorHAnsi" w:eastAsiaTheme="majorEastAsia" w:hAnsiTheme="majorHAnsi" w:cstheme="majorBidi"/>
              <w:sz w:val="24"/>
              <w:szCs w:val="24"/>
            </w:rPr>
            <w:t>Que servem, nem recebem algum emprego que cause escândalo ou produza detrimento para sua alma (Mc. 8.36</w:t>
          </w:r>
          <w:r w:rsidR="00036F95">
            <w:rPr>
              <w:rFonts w:asciiTheme="majorHAnsi" w:eastAsiaTheme="majorEastAsia" w:hAnsiTheme="majorHAnsi" w:cstheme="majorBidi"/>
              <w:sz w:val="24"/>
              <w:szCs w:val="24"/>
            </w:rPr>
            <w:t xml:space="preserve">); mas sejam menores e submissos a todos que estão na mesma casa. E os frades, que sabem trabalhar, trabalhem e exerçam o mesmo ofício que sabem, se não for contra a salvação da alma e puder ser feito honradamente. Pois diz o profeta: comerás os trabalhos dos teus frutos, és feliz e estarás bem (SI 127,2); e o apóstolo: </w:t>
          </w:r>
        </w:p>
        <w:p w:rsidR="008C20DB" w:rsidRDefault="00036F95"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Quem não quer trabalh</w:t>
          </w:r>
          <w:r w:rsidR="00B25AFC">
            <w:rPr>
              <w:rFonts w:asciiTheme="majorHAnsi" w:eastAsiaTheme="majorEastAsia" w:hAnsiTheme="majorHAnsi" w:cstheme="majorBidi"/>
              <w:sz w:val="24"/>
              <w:szCs w:val="24"/>
            </w:rPr>
            <w:t xml:space="preserve">ar, não coma (cfr. 2Ts 3,10); </w:t>
          </w:r>
          <w:r>
            <w:rPr>
              <w:rFonts w:asciiTheme="majorHAnsi" w:eastAsiaTheme="majorEastAsia" w:hAnsiTheme="majorHAnsi" w:cstheme="majorBidi"/>
              <w:sz w:val="24"/>
              <w:szCs w:val="24"/>
            </w:rPr>
            <w:t>cada um fique na arte e ofício em que foi chamado (cfr. 1Cor 7,24). É pelo trabalho possam receber tudo que for necessário</w:t>
          </w:r>
          <w:r w:rsidR="00820D82">
            <w:rPr>
              <w:rFonts w:asciiTheme="majorHAnsi" w:eastAsiaTheme="majorEastAsia" w:hAnsiTheme="majorHAnsi" w:cstheme="majorBidi"/>
              <w:sz w:val="24"/>
              <w:szCs w:val="24"/>
            </w:rPr>
            <w:t xml:space="preserve">, menos dinheiro. E quando for necessário, vão pela esmola como os outros pobres. E possam ter ferramentas e instrumentos convenientes para seus ofícios. Todos os frades esforcem-se por suar em boas obras (S Greg. M. Hom. 13 in Ev.) porque está escrito: Faz sempre alguma coisa boa, para que o diabo te encontre ocupado (S. Jeron. Ep. 125,11). E </w:t>
          </w:r>
          <w:r w:rsidR="00B25AFC">
            <w:rPr>
              <w:rFonts w:asciiTheme="majorHAnsi" w:eastAsiaTheme="majorEastAsia" w:hAnsiTheme="majorHAnsi" w:cstheme="majorBidi"/>
              <w:sz w:val="24"/>
              <w:szCs w:val="24"/>
            </w:rPr>
            <w:t xml:space="preserve">                                                                                                   </w:t>
          </w:r>
          <w:r w:rsidR="00387C11">
            <w:rPr>
              <w:rFonts w:asciiTheme="majorHAnsi" w:eastAsiaTheme="majorEastAsia" w:hAnsiTheme="majorHAnsi" w:cstheme="majorBidi"/>
              <w:sz w:val="24"/>
              <w:szCs w:val="24"/>
            </w:rPr>
            <w:t xml:space="preserve">     </w:t>
          </w:r>
          <w:r w:rsidR="008C20DB">
            <w:rPr>
              <w:rFonts w:asciiTheme="majorHAnsi" w:eastAsiaTheme="majorEastAsia" w:hAnsiTheme="majorHAnsi" w:cstheme="majorBidi"/>
              <w:sz w:val="24"/>
              <w:szCs w:val="24"/>
            </w:rPr>
            <w:t xml:space="preserve"> </w:t>
          </w:r>
          <w:r w:rsidR="00820D82">
            <w:rPr>
              <w:rFonts w:asciiTheme="majorHAnsi" w:eastAsiaTheme="majorEastAsia" w:hAnsiTheme="majorHAnsi" w:cstheme="majorBidi"/>
              <w:sz w:val="24"/>
              <w:szCs w:val="24"/>
            </w:rPr>
            <w:t>ainda: A ociosidade é inimiga da alma (S. Bem. Reg. 48,I). por isso os servos de Deus devem insistir sempre na oração ou em alguma obra boa. Guardem-se os fra</w:t>
          </w:r>
          <w:r w:rsidR="00B74DBD">
            <w:rPr>
              <w:rFonts w:asciiTheme="majorHAnsi" w:eastAsiaTheme="majorEastAsia" w:hAnsiTheme="majorHAnsi" w:cstheme="majorBidi"/>
              <w:sz w:val="24"/>
              <w:szCs w:val="24"/>
            </w:rPr>
            <w:t>des, onde quer que estejam, em e</w:t>
          </w:r>
          <w:r w:rsidR="00820D82">
            <w:rPr>
              <w:rFonts w:asciiTheme="majorHAnsi" w:eastAsiaTheme="majorEastAsia" w:hAnsiTheme="majorHAnsi" w:cstheme="majorBidi"/>
              <w:sz w:val="24"/>
              <w:szCs w:val="24"/>
            </w:rPr>
            <w:t>remitérios ou</w:t>
          </w:r>
          <w:r w:rsidR="00B74DBD">
            <w:rPr>
              <w:rFonts w:asciiTheme="majorHAnsi" w:eastAsiaTheme="majorEastAsia" w:hAnsiTheme="majorHAnsi" w:cstheme="majorBidi"/>
              <w:sz w:val="24"/>
              <w:szCs w:val="24"/>
            </w:rPr>
            <w:t xml:space="preserve"> outros lugares, </w:t>
          </w:r>
          <w:r w:rsidR="008C20DB">
            <w:rPr>
              <w:rFonts w:asciiTheme="majorHAnsi" w:eastAsiaTheme="majorEastAsia" w:hAnsiTheme="majorHAnsi" w:cstheme="majorBidi"/>
              <w:sz w:val="24"/>
              <w:szCs w:val="24"/>
            </w:rPr>
            <w:t xml:space="preserve"> </w:t>
          </w:r>
          <w:r w:rsidR="00B74DBD">
            <w:rPr>
              <w:rFonts w:asciiTheme="majorHAnsi" w:eastAsiaTheme="majorEastAsia" w:hAnsiTheme="majorHAnsi" w:cstheme="majorBidi"/>
              <w:sz w:val="24"/>
              <w:szCs w:val="24"/>
            </w:rPr>
            <w:t xml:space="preserve">de </w:t>
          </w:r>
          <w:r w:rsidR="008C20DB">
            <w:rPr>
              <w:rFonts w:asciiTheme="majorHAnsi" w:eastAsiaTheme="majorEastAsia" w:hAnsiTheme="majorHAnsi" w:cstheme="majorBidi"/>
              <w:sz w:val="24"/>
              <w:szCs w:val="24"/>
            </w:rPr>
            <w:t xml:space="preserve">    </w:t>
          </w:r>
          <w:r w:rsidR="00B74DBD">
            <w:rPr>
              <w:rFonts w:asciiTheme="majorHAnsi" w:eastAsiaTheme="majorEastAsia" w:hAnsiTheme="majorHAnsi" w:cstheme="majorBidi"/>
              <w:sz w:val="24"/>
              <w:szCs w:val="24"/>
            </w:rPr>
            <w:t xml:space="preserve">apropriar-se de lugar algum ou impedi-lo a </w:t>
          </w:r>
        </w:p>
        <w:p w:rsidR="008C20DB" w:rsidRDefault="008C20DB"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lastRenderedPageBreak/>
            <w:t xml:space="preserve">                                                                           </w:t>
          </w:r>
          <w:r w:rsidR="00B57A44">
            <w:rPr>
              <w:rFonts w:asciiTheme="majorHAnsi" w:eastAsiaTheme="majorEastAsia" w:hAnsiTheme="majorHAnsi" w:cstheme="majorBidi"/>
              <w:sz w:val="24"/>
              <w:szCs w:val="24"/>
            </w:rPr>
            <w:t xml:space="preserve">                           </w:t>
          </w:r>
          <w:r w:rsidR="003470FB">
            <w:rPr>
              <w:rFonts w:asciiTheme="majorHAnsi" w:eastAsiaTheme="majorEastAsia" w:hAnsiTheme="majorHAnsi" w:cstheme="majorBidi"/>
              <w:sz w:val="24"/>
              <w:szCs w:val="24"/>
            </w:rPr>
            <w:t xml:space="preserve">   23</w:t>
          </w:r>
        </w:p>
        <w:p w:rsidR="008C20DB" w:rsidRDefault="008C20DB" w:rsidP="00B6136B">
          <w:pPr>
            <w:pStyle w:val="SemEspaamento"/>
            <w:jc w:val="both"/>
            <w:rPr>
              <w:rFonts w:asciiTheme="majorHAnsi" w:eastAsiaTheme="majorEastAsia" w:hAnsiTheme="majorHAnsi" w:cstheme="majorBidi"/>
              <w:sz w:val="24"/>
              <w:szCs w:val="24"/>
            </w:rPr>
          </w:pPr>
        </w:p>
        <w:p w:rsidR="00014CE3" w:rsidRDefault="00B74DBD"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alguém. E quem quer que venha a eles, amigo ou adversário, ladrão ou assaltante, receba-se benignamente. E onde quer que estejam os frades e onde quer que se encontrem, devem voltar a ver-se e honrar-se espiritual e diligentemente mutuamente sem murmuração (1Pd 4,9). E cuidem de não se mostrar triste por fora e sombrios hipócritas; mas se mostrem alegre no Senhor (F1. 4,4) e bem humorados e convenientemente amáveis.</w:t>
          </w:r>
        </w:p>
        <w:p w:rsidR="008C20DB" w:rsidRDefault="00F51316"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Impostas pela hierarquia eclesiástica romana e pela pressão de parte de seus próprios companheiros, essas mudanças pouco refletiam o espírito original franciscano, mas foram inevitáveis diante da tensão entre um grupo que</w:t>
          </w:r>
          <w:r w:rsidR="00704561">
            <w:rPr>
              <w:rFonts w:asciiTheme="majorHAnsi" w:eastAsiaTheme="majorEastAsia" w:hAnsiTheme="majorHAnsi" w:cstheme="majorBidi"/>
              <w:sz w:val="24"/>
              <w:szCs w:val="24"/>
            </w:rPr>
            <w:t xml:space="preserve"> crescia se diversificava e estava prestes a perder sua unidade, e a necessidade de mantê-lo funcional e organizado. Mas expressavam ainda o conflito aberto entre a hierarquia espiritual e a institucional. Francisco via a se mesmo como o mensageiro de um mandado divino, crendo que sua Regra não podia ser alterada sem traição a Cristo que o inspirava e que era a autoridade suprema a ser </w:t>
          </w:r>
          <w:r w:rsidR="00961247">
            <w:rPr>
              <w:rFonts w:asciiTheme="majorHAnsi" w:eastAsiaTheme="majorEastAsia" w:hAnsiTheme="majorHAnsi" w:cstheme="majorBidi"/>
              <w:sz w:val="24"/>
              <w:szCs w:val="24"/>
            </w:rPr>
            <w:t xml:space="preserve">considerada, a quem o próprio papa devia subordinação, mas parece não ter </w:t>
          </w:r>
          <w:r w:rsidR="00B25AFC">
            <w:rPr>
              <w:rFonts w:asciiTheme="majorHAnsi" w:eastAsiaTheme="majorEastAsia" w:hAnsiTheme="majorHAnsi" w:cstheme="majorBidi"/>
              <w:sz w:val="24"/>
              <w:szCs w:val="24"/>
            </w:rPr>
            <w:t xml:space="preserve">                                                                                                  </w:t>
          </w:r>
          <w:r w:rsidR="00387C11">
            <w:rPr>
              <w:rFonts w:asciiTheme="majorHAnsi" w:eastAsiaTheme="majorEastAsia" w:hAnsiTheme="majorHAnsi" w:cstheme="majorBidi"/>
              <w:sz w:val="24"/>
              <w:szCs w:val="24"/>
            </w:rPr>
            <w:t xml:space="preserve">     </w:t>
          </w:r>
          <w:r w:rsidR="008C20DB">
            <w:rPr>
              <w:rFonts w:asciiTheme="majorHAnsi" w:eastAsiaTheme="majorEastAsia" w:hAnsiTheme="majorHAnsi" w:cstheme="majorBidi"/>
              <w:sz w:val="24"/>
              <w:szCs w:val="24"/>
            </w:rPr>
            <w:t xml:space="preserve">  </w:t>
          </w:r>
          <w:r w:rsidR="00961247">
            <w:rPr>
              <w:rFonts w:asciiTheme="majorHAnsi" w:eastAsiaTheme="majorEastAsia" w:hAnsiTheme="majorHAnsi" w:cstheme="majorBidi"/>
              <w:sz w:val="24"/>
              <w:szCs w:val="24"/>
            </w:rPr>
            <w:t>compreendido que Cristo não falava ao papa nem aos monges, somente ele ouvia sua voz, e assim inevitavelmente sua credibilidade e a propri</w:t>
          </w:r>
          <w:r w:rsidR="00151D8D">
            <w:rPr>
              <w:rFonts w:asciiTheme="majorHAnsi" w:eastAsiaTheme="majorEastAsia" w:hAnsiTheme="majorHAnsi" w:cstheme="majorBidi"/>
              <w:sz w:val="24"/>
              <w:szCs w:val="24"/>
            </w:rPr>
            <w:t>edade de sua intransigência era posta</w:t>
          </w:r>
          <w:r w:rsidR="00961247">
            <w:rPr>
              <w:rFonts w:asciiTheme="majorHAnsi" w:eastAsiaTheme="majorEastAsia" w:hAnsiTheme="majorHAnsi" w:cstheme="majorBidi"/>
              <w:sz w:val="24"/>
              <w:szCs w:val="24"/>
            </w:rPr>
            <w:t xml:space="preserve"> em dúvida. Segundo os relatos a Regra bulada só foi aceita por Francisco por força da obediência </w:t>
          </w:r>
          <w:r w:rsidR="008C20DB">
            <w:rPr>
              <w:rFonts w:asciiTheme="majorHAnsi" w:eastAsiaTheme="majorEastAsia" w:hAnsiTheme="majorHAnsi" w:cstheme="majorBidi"/>
              <w:sz w:val="24"/>
              <w:szCs w:val="24"/>
            </w:rPr>
            <w:t xml:space="preserve"> </w:t>
          </w:r>
          <w:r w:rsidR="00961247">
            <w:rPr>
              <w:rFonts w:asciiTheme="majorHAnsi" w:eastAsiaTheme="majorEastAsia" w:hAnsiTheme="majorHAnsi" w:cstheme="majorBidi"/>
              <w:sz w:val="24"/>
              <w:szCs w:val="24"/>
            </w:rPr>
            <w:t xml:space="preserve">que </w:t>
          </w:r>
          <w:r w:rsidR="008C20DB">
            <w:rPr>
              <w:rFonts w:asciiTheme="majorHAnsi" w:eastAsiaTheme="majorEastAsia" w:hAnsiTheme="majorHAnsi" w:cstheme="majorBidi"/>
              <w:sz w:val="24"/>
              <w:szCs w:val="24"/>
            </w:rPr>
            <w:t xml:space="preserve">  </w:t>
          </w:r>
          <w:r w:rsidR="00961247">
            <w:rPr>
              <w:rFonts w:asciiTheme="majorHAnsi" w:eastAsiaTheme="majorEastAsia" w:hAnsiTheme="majorHAnsi" w:cstheme="majorBidi"/>
              <w:sz w:val="24"/>
              <w:szCs w:val="24"/>
            </w:rPr>
            <w:t>devia</w:t>
          </w:r>
          <w:r w:rsidR="008C20DB">
            <w:rPr>
              <w:rFonts w:asciiTheme="majorHAnsi" w:eastAsiaTheme="majorEastAsia" w:hAnsiTheme="majorHAnsi" w:cstheme="majorBidi"/>
              <w:sz w:val="24"/>
              <w:szCs w:val="24"/>
            </w:rPr>
            <w:t xml:space="preserve"> </w:t>
          </w:r>
          <w:r w:rsidR="00961247">
            <w:rPr>
              <w:rFonts w:asciiTheme="majorHAnsi" w:eastAsiaTheme="majorEastAsia" w:hAnsiTheme="majorHAnsi" w:cstheme="majorBidi"/>
              <w:sz w:val="24"/>
              <w:szCs w:val="24"/>
            </w:rPr>
            <w:t xml:space="preserve"> ao</w:t>
          </w:r>
          <w:r w:rsidR="008C20DB">
            <w:rPr>
              <w:rFonts w:asciiTheme="majorHAnsi" w:eastAsiaTheme="majorEastAsia" w:hAnsiTheme="majorHAnsi" w:cstheme="majorBidi"/>
              <w:sz w:val="24"/>
              <w:szCs w:val="24"/>
            </w:rPr>
            <w:t xml:space="preserve">   </w:t>
          </w:r>
          <w:r w:rsidR="00961247">
            <w:rPr>
              <w:rFonts w:asciiTheme="majorHAnsi" w:eastAsiaTheme="majorEastAsia" w:hAnsiTheme="majorHAnsi" w:cstheme="majorBidi"/>
              <w:sz w:val="24"/>
              <w:szCs w:val="24"/>
            </w:rPr>
            <w:t xml:space="preserve"> papa como líder da Igreja, da </w:t>
          </w:r>
        </w:p>
        <w:p w:rsidR="008C20DB" w:rsidRDefault="008C20DB"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lastRenderedPageBreak/>
            <w:t xml:space="preserve">                                                                           </w:t>
          </w:r>
          <w:r w:rsidR="003470FB">
            <w:rPr>
              <w:rFonts w:asciiTheme="majorHAnsi" w:eastAsiaTheme="majorEastAsia" w:hAnsiTheme="majorHAnsi" w:cstheme="majorBidi"/>
              <w:sz w:val="24"/>
              <w:szCs w:val="24"/>
            </w:rPr>
            <w:t xml:space="preserve">                              24</w:t>
          </w:r>
        </w:p>
        <w:p w:rsidR="008C20DB" w:rsidRDefault="008C20DB" w:rsidP="00B6136B">
          <w:pPr>
            <w:pStyle w:val="SemEspaamento"/>
            <w:jc w:val="both"/>
            <w:rPr>
              <w:rFonts w:asciiTheme="majorHAnsi" w:eastAsiaTheme="majorEastAsia" w:hAnsiTheme="majorHAnsi" w:cstheme="majorBidi"/>
              <w:sz w:val="24"/>
              <w:szCs w:val="24"/>
            </w:rPr>
          </w:pPr>
        </w:p>
        <w:p w:rsidR="00F51316" w:rsidRDefault="00961247"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qual jamais quis afastar-se, mas submeter-se, com grande pesar, e os seus primeiros biógrafos referem este período como o da sua </w:t>
          </w:r>
          <w:r w:rsidR="00151D8D">
            <w:rPr>
              <w:rFonts w:asciiTheme="majorHAnsi" w:eastAsiaTheme="majorEastAsia" w:hAnsiTheme="majorHAnsi" w:cstheme="majorBidi"/>
              <w:sz w:val="24"/>
              <w:szCs w:val="24"/>
            </w:rPr>
            <w:t>“grande tentação”, a de abandonar todo o trabalho. Por fim aceitou o fato consumado, e entregando os frutos para Deus, pacificou-se.</w:t>
          </w:r>
        </w:p>
        <w:p w:rsidR="00151D8D" w:rsidRDefault="00151D8D" w:rsidP="00B6136B">
          <w:pPr>
            <w:pStyle w:val="SemEspaamento"/>
            <w:jc w:val="both"/>
            <w:rPr>
              <w:rFonts w:asciiTheme="majorHAnsi" w:eastAsiaTheme="majorEastAsia" w:hAnsiTheme="majorHAnsi" w:cstheme="majorBidi"/>
              <w:sz w:val="24"/>
              <w:szCs w:val="24"/>
            </w:rPr>
          </w:pPr>
        </w:p>
        <w:p w:rsidR="00151D8D" w:rsidRDefault="00151D8D" w:rsidP="00B6136B">
          <w:pPr>
            <w:pStyle w:val="SemEspaamento"/>
            <w:jc w:val="both"/>
            <w:rPr>
              <w:rFonts w:asciiTheme="majorHAnsi" w:eastAsiaTheme="majorEastAsia" w:hAnsiTheme="majorHAnsi" w:cstheme="majorBidi"/>
              <w:sz w:val="32"/>
              <w:szCs w:val="32"/>
            </w:rPr>
          </w:pPr>
          <w:r w:rsidRPr="00151D8D">
            <w:rPr>
              <w:rFonts w:asciiTheme="majorHAnsi" w:eastAsiaTheme="majorEastAsia" w:hAnsiTheme="majorHAnsi" w:cstheme="majorBidi"/>
              <w:sz w:val="32"/>
              <w:szCs w:val="32"/>
            </w:rPr>
            <w:t>Anos finais a morte</w:t>
          </w:r>
        </w:p>
        <w:p w:rsidR="00151D8D" w:rsidRDefault="00151D8D" w:rsidP="00B6136B">
          <w:pPr>
            <w:pStyle w:val="SemEspaamento"/>
            <w:jc w:val="both"/>
            <w:rPr>
              <w:rFonts w:asciiTheme="majorHAnsi" w:eastAsiaTheme="majorEastAsia" w:hAnsiTheme="majorHAnsi" w:cstheme="majorBidi"/>
              <w:sz w:val="32"/>
              <w:szCs w:val="32"/>
            </w:rPr>
          </w:pPr>
        </w:p>
        <w:p w:rsidR="008C20DB" w:rsidRDefault="00151D8D"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Seus anos finais foram passados em tranqüilidade interior, quando segundo seus biógrafos primitivos seu amor e compaixão por todas as criaturas fluíam abundantes, ao mesmo tempo </w:t>
          </w:r>
          <w:r w:rsidR="006B0F48">
            <w:rPr>
              <w:rFonts w:asciiTheme="majorHAnsi" w:eastAsiaTheme="majorEastAsia" w:hAnsiTheme="majorHAnsi" w:cstheme="majorBidi"/>
              <w:sz w:val="24"/>
              <w:szCs w:val="24"/>
            </w:rPr>
            <w:t xml:space="preserve">em </w:t>
          </w:r>
          <w:r>
            <w:rPr>
              <w:rFonts w:asciiTheme="majorHAnsi" w:eastAsiaTheme="majorEastAsia" w:hAnsiTheme="majorHAnsi" w:cstheme="majorBidi"/>
              <w:sz w:val="24"/>
              <w:szCs w:val="24"/>
            </w:rPr>
            <w:t>que ele experimentava repetidas visões e êxtases místicos, fazia outros milagres, continuava a percorrer a região em pregações, e multidões acorriam para vê-lo e tocá-lo</w:t>
          </w:r>
          <w:r w:rsidR="006B0F48">
            <w:rPr>
              <w:rFonts w:asciiTheme="majorHAnsi" w:eastAsiaTheme="majorEastAsia" w:hAnsiTheme="majorHAnsi" w:cstheme="majorBidi"/>
              <w:sz w:val="24"/>
              <w:szCs w:val="24"/>
            </w:rPr>
            <w:t xml:space="preserve">. No Natal de 1223 foi convidado pelo senhor de Greccio para celebrar a festa numa gruta com pastores e animais, desejando recriar o nascimento de Cristo em Belém, sendo a origem da tradição dos presépios. Na primavera seguinte viajou para a Porciúncula a fim </w:t>
          </w:r>
          <w:r w:rsidR="00B25AFC">
            <w:rPr>
              <w:rFonts w:asciiTheme="majorHAnsi" w:eastAsiaTheme="majorEastAsia" w:hAnsiTheme="majorHAnsi" w:cstheme="majorBidi"/>
              <w:sz w:val="24"/>
              <w:szCs w:val="24"/>
            </w:rPr>
            <w:t xml:space="preserve">                                                                                             </w:t>
          </w:r>
          <w:r w:rsidR="00387C11">
            <w:rPr>
              <w:rFonts w:asciiTheme="majorHAnsi" w:eastAsiaTheme="majorEastAsia" w:hAnsiTheme="majorHAnsi" w:cstheme="majorBidi"/>
              <w:sz w:val="24"/>
              <w:szCs w:val="24"/>
            </w:rPr>
            <w:t xml:space="preserve">        </w:t>
          </w:r>
          <w:r w:rsidR="008C20DB">
            <w:rPr>
              <w:rFonts w:asciiTheme="majorHAnsi" w:eastAsiaTheme="majorEastAsia" w:hAnsiTheme="majorHAnsi" w:cstheme="majorBidi"/>
              <w:sz w:val="24"/>
              <w:szCs w:val="24"/>
            </w:rPr>
            <w:t xml:space="preserve">  </w:t>
          </w:r>
          <w:r w:rsidR="006B0F48">
            <w:rPr>
              <w:rFonts w:asciiTheme="majorHAnsi" w:eastAsiaTheme="majorEastAsia" w:hAnsiTheme="majorHAnsi" w:cstheme="majorBidi"/>
              <w:sz w:val="24"/>
              <w:szCs w:val="24"/>
            </w:rPr>
            <w:t>de assistir a reunião do Capítulo Geral, e em seguida retirou-se para o santuário do Monte Alvene, acompanhado dos Irmãos Leo, Ruffino Angelo, Silvestre, Il</w:t>
          </w:r>
          <w:r w:rsidR="000E214F">
            <w:rPr>
              <w:rFonts w:asciiTheme="majorHAnsi" w:eastAsiaTheme="majorEastAsia" w:hAnsiTheme="majorHAnsi" w:cstheme="majorBidi"/>
              <w:sz w:val="24"/>
              <w:szCs w:val="24"/>
            </w:rPr>
            <w:t>l</w:t>
          </w:r>
          <w:r w:rsidR="006B0F48">
            <w:rPr>
              <w:rFonts w:asciiTheme="majorHAnsi" w:eastAsiaTheme="majorEastAsia" w:hAnsiTheme="majorHAnsi" w:cstheme="majorBidi"/>
              <w:sz w:val="24"/>
              <w:szCs w:val="24"/>
            </w:rPr>
            <w:t>uminato e Masseo e talvez também Bonizzo. Muitas vezes os deixava e se embrenhava nas matas, a fim d</w:t>
          </w:r>
          <w:r w:rsidR="008D4428">
            <w:rPr>
              <w:rFonts w:asciiTheme="majorHAnsi" w:eastAsiaTheme="majorEastAsia" w:hAnsiTheme="majorHAnsi" w:cstheme="majorBidi"/>
              <w:sz w:val="24"/>
              <w:szCs w:val="24"/>
            </w:rPr>
            <w:t>e meditar solitário, levando con</w:t>
          </w:r>
          <w:r w:rsidR="006B0F48">
            <w:rPr>
              <w:rFonts w:asciiTheme="majorHAnsi" w:eastAsiaTheme="majorEastAsia" w:hAnsiTheme="majorHAnsi" w:cstheme="majorBidi"/>
              <w:sz w:val="24"/>
              <w:szCs w:val="24"/>
            </w:rPr>
            <w:t>sigo</w:t>
          </w:r>
          <w:r w:rsidR="008D4428">
            <w:rPr>
              <w:rFonts w:asciiTheme="majorHAnsi" w:eastAsiaTheme="majorEastAsia" w:hAnsiTheme="majorHAnsi" w:cstheme="majorBidi"/>
              <w:sz w:val="24"/>
              <w:szCs w:val="24"/>
            </w:rPr>
            <w:t xml:space="preserve"> apenas os Evangelhos e comendo</w:t>
          </w:r>
          <w:r w:rsidR="008C20DB">
            <w:rPr>
              <w:rFonts w:asciiTheme="majorHAnsi" w:eastAsiaTheme="majorEastAsia" w:hAnsiTheme="majorHAnsi" w:cstheme="majorBidi"/>
              <w:sz w:val="24"/>
              <w:szCs w:val="24"/>
            </w:rPr>
            <w:t xml:space="preserve">  </w:t>
          </w:r>
          <w:r w:rsidR="008D4428">
            <w:rPr>
              <w:rFonts w:asciiTheme="majorHAnsi" w:eastAsiaTheme="majorEastAsia" w:hAnsiTheme="majorHAnsi" w:cstheme="majorBidi"/>
              <w:sz w:val="24"/>
              <w:szCs w:val="24"/>
            </w:rPr>
            <w:t xml:space="preserve"> muito pouco. Às </w:t>
          </w:r>
          <w:r w:rsidR="008C20DB">
            <w:rPr>
              <w:rFonts w:asciiTheme="majorHAnsi" w:eastAsiaTheme="majorEastAsia" w:hAnsiTheme="majorHAnsi" w:cstheme="majorBidi"/>
              <w:sz w:val="24"/>
              <w:szCs w:val="24"/>
            </w:rPr>
            <w:t xml:space="preserve">  </w:t>
          </w:r>
          <w:r w:rsidR="008D4428">
            <w:rPr>
              <w:rFonts w:asciiTheme="majorHAnsi" w:eastAsiaTheme="majorEastAsia" w:hAnsiTheme="majorHAnsi" w:cstheme="majorBidi"/>
              <w:sz w:val="24"/>
              <w:szCs w:val="24"/>
            </w:rPr>
            <w:t>vezes</w:t>
          </w:r>
          <w:r w:rsidR="008C20DB">
            <w:rPr>
              <w:rFonts w:asciiTheme="majorHAnsi" w:eastAsiaTheme="majorEastAsia" w:hAnsiTheme="majorHAnsi" w:cstheme="majorBidi"/>
              <w:sz w:val="24"/>
              <w:szCs w:val="24"/>
            </w:rPr>
            <w:t xml:space="preserve"> </w:t>
          </w:r>
          <w:r w:rsidR="008D4428">
            <w:rPr>
              <w:rFonts w:asciiTheme="majorHAnsi" w:eastAsiaTheme="majorEastAsia" w:hAnsiTheme="majorHAnsi" w:cstheme="majorBidi"/>
              <w:sz w:val="24"/>
              <w:szCs w:val="24"/>
            </w:rPr>
            <w:t xml:space="preserve"> o </w:t>
          </w:r>
          <w:r w:rsidR="008C20DB">
            <w:rPr>
              <w:rFonts w:asciiTheme="majorHAnsi" w:eastAsiaTheme="majorEastAsia" w:hAnsiTheme="majorHAnsi" w:cstheme="majorBidi"/>
              <w:sz w:val="24"/>
              <w:szCs w:val="24"/>
            </w:rPr>
            <w:t xml:space="preserve">  </w:t>
          </w:r>
          <w:r w:rsidR="008D4428">
            <w:rPr>
              <w:rFonts w:asciiTheme="majorHAnsi" w:eastAsiaTheme="majorEastAsia" w:hAnsiTheme="majorHAnsi" w:cstheme="majorBidi"/>
              <w:sz w:val="24"/>
              <w:szCs w:val="24"/>
            </w:rPr>
            <w:t>Irmão</w:t>
          </w:r>
          <w:r w:rsidR="008C20DB">
            <w:rPr>
              <w:rFonts w:asciiTheme="majorHAnsi" w:eastAsiaTheme="majorEastAsia" w:hAnsiTheme="majorHAnsi" w:cstheme="majorBidi"/>
              <w:sz w:val="24"/>
              <w:szCs w:val="24"/>
            </w:rPr>
            <w:t xml:space="preserve">  </w:t>
          </w:r>
          <w:r w:rsidR="008D4428">
            <w:rPr>
              <w:rFonts w:asciiTheme="majorHAnsi" w:eastAsiaTheme="majorEastAsia" w:hAnsiTheme="majorHAnsi" w:cstheme="majorBidi"/>
              <w:sz w:val="24"/>
              <w:szCs w:val="24"/>
            </w:rPr>
            <w:t xml:space="preserve">Leo, </w:t>
          </w:r>
          <w:r w:rsidR="008C20DB">
            <w:rPr>
              <w:rFonts w:asciiTheme="majorHAnsi" w:eastAsiaTheme="majorEastAsia" w:hAnsiTheme="majorHAnsi" w:cstheme="majorBidi"/>
              <w:sz w:val="24"/>
              <w:szCs w:val="24"/>
            </w:rPr>
            <w:t xml:space="preserve">     </w:t>
          </w:r>
          <w:r w:rsidR="008D4428">
            <w:rPr>
              <w:rFonts w:asciiTheme="majorHAnsi" w:eastAsiaTheme="majorEastAsia" w:hAnsiTheme="majorHAnsi" w:cstheme="majorBidi"/>
              <w:sz w:val="24"/>
              <w:szCs w:val="24"/>
            </w:rPr>
            <w:t xml:space="preserve">em </w:t>
          </w:r>
        </w:p>
        <w:p w:rsidR="008C20DB" w:rsidRDefault="008C20DB"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lastRenderedPageBreak/>
            <w:t xml:space="preserve">                                                                           </w:t>
          </w:r>
          <w:r w:rsidR="003470FB">
            <w:rPr>
              <w:rFonts w:asciiTheme="majorHAnsi" w:eastAsiaTheme="majorEastAsia" w:hAnsiTheme="majorHAnsi" w:cstheme="majorBidi"/>
              <w:sz w:val="24"/>
              <w:szCs w:val="24"/>
            </w:rPr>
            <w:t xml:space="preserve">                              25</w:t>
          </w:r>
        </w:p>
        <w:p w:rsidR="008C20DB" w:rsidRDefault="008C20DB" w:rsidP="00B6136B">
          <w:pPr>
            <w:pStyle w:val="SemEspaamento"/>
            <w:jc w:val="both"/>
            <w:rPr>
              <w:rFonts w:asciiTheme="majorHAnsi" w:eastAsiaTheme="majorEastAsia" w:hAnsiTheme="majorHAnsi" w:cstheme="majorBidi"/>
              <w:sz w:val="24"/>
              <w:szCs w:val="24"/>
            </w:rPr>
          </w:pPr>
        </w:p>
        <w:p w:rsidR="007B468A" w:rsidRDefault="008D4428"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segredo, o observava, e por mais de uma vez testemunhou seus êxtases e viu parte das visões que o santo via. Nos estados contemplativos eram-lhe reveladas por Deus não somente coisas do presente, mas também do futuro, assim como lhe fazia conhecer as dúvidas, os secretos desejos e os pensamentos dos irmãos. Numa dessas ocasiões, segundo relata a coletânea I Floretti di San Francesco, o Irmão Leo o viu levar a mão ao peito e parecer tirar algo de lá e oferecer a uma língua de fogo </w:t>
          </w:r>
        </w:p>
        <w:p w:rsidR="00151D8D" w:rsidRDefault="008D4428"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que descera sobre ele. Perguntando depois o que sucedera, Francisco respondeu:</w:t>
          </w:r>
          <w:r w:rsidR="006B0F48">
            <w:rPr>
              <w:rFonts w:asciiTheme="majorHAnsi" w:eastAsiaTheme="majorEastAsia" w:hAnsiTheme="majorHAnsi" w:cstheme="majorBidi"/>
              <w:sz w:val="24"/>
              <w:szCs w:val="24"/>
            </w:rPr>
            <w:t xml:space="preserve"> </w:t>
          </w:r>
        </w:p>
        <w:p w:rsidR="00876D27" w:rsidRDefault="00876D27" w:rsidP="00B6136B">
          <w:pPr>
            <w:pStyle w:val="SemEspaamento"/>
            <w:jc w:val="both"/>
            <w:rPr>
              <w:rFonts w:asciiTheme="majorHAnsi" w:eastAsiaTheme="majorEastAsia" w:hAnsiTheme="majorHAnsi" w:cstheme="majorBidi"/>
              <w:sz w:val="24"/>
              <w:szCs w:val="24"/>
            </w:rPr>
          </w:pPr>
        </w:p>
        <w:p w:rsidR="00876D27" w:rsidRDefault="00876D27"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“Por que vieste aqui, irmão cordeirinho”</w:t>
          </w:r>
          <w:r w:rsidR="00F85185">
            <w:rPr>
              <w:rFonts w:asciiTheme="majorHAnsi" w:eastAsiaTheme="majorEastAsia" w:hAnsiTheme="majorHAnsi" w:cstheme="majorBidi"/>
              <w:sz w:val="24"/>
              <w:szCs w:val="24"/>
            </w:rPr>
            <w:t>? Diz-me: viste ou ouviste alguma coisa?</w:t>
          </w:r>
        </w:p>
        <w:p w:rsidR="00F85185" w:rsidRDefault="00F85185" w:rsidP="00B6136B">
          <w:pPr>
            <w:pStyle w:val="SemEspaamento"/>
            <w:jc w:val="both"/>
            <w:rPr>
              <w:rFonts w:asciiTheme="majorHAnsi" w:eastAsiaTheme="majorEastAsia" w:hAnsiTheme="majorHAnsi" w:cstheme="majorBidi"/>
              <w:sz w:val="24"/>
              <w:szCs w:val="24"/>
            </w:rPr>
          </w:pPr>
        </w:p>
        <w:p w:rsidR="00F85185" w:rsidRPr="008C20DB" w:rsidRDefault="00F85185" w:rsidP="00B6136B">
          <w:pPr>
            <w:pStyle w:val="SemEspaamento"/>
            <w:jc w:val="both"/>
            <w:rPr>
              <w:rFonts w:asciiTheme="majorHAnsi" w:eastAsiaTheme="majorEastAsia" w:hAnsiTheme="majorHAnsi" w:cstheme="majorBidi"/>
              <w:sz w:val="32"/>
              <w:szCs w:val="32"/>
            </w:rPr>
          </w:pPr>
          <w:r>
            <w:rPr>
              <w:rFonts w:asciiTheme="majorHAnsi" w:eastAsiaTheme="majorEastAsia" w:hAnsiTheme="majorHAnsi" w:cstheme="majorBidi"/>
              <w:sz w:val="24"/>
              <w:szCs w:val="24"/>
            </w:rPr>
            <w:t xml:space="preserve">                    “Leo respondeu: Pai ouviu-te falar e repetir várias vezes: Quem és Tu? Quem és Tu, oh dulcíssimo Deus? E eu quem sou, verme desprezível e teu inútil servo?”</w:t>
          </w:r>
          <w:r w:rsidR="00014CE3" w:rsidRPr="00151D8D">
            <w:rPr>
              <w:rFonts w:asciiTheme="majorHAnsi" w:eastAsiaTheme="majorEastAsia" w:hAnsiTheme="majorHAnsi" w:cstheme="majorBidi"/>
              <w:sz w:val="32"/>
              <w:szCs w:val="32"/>
            </w:rPr>
            <w:t xml:space="preserve">    </w:t>
          </w:r>
          <w:r w:rsidR="00B25AFC">
            <w:rPr>
              <w:rFonts w:asciiTheme="majorHAnsi" w:eastAsiaTheme="majorEastAsia" w:hAnsiTheme="majorHAnsi" w:cstheme="majorBidi"/>
              <w:sz w:val="32"/>
              <w:szCs w:val="32"/>
            </w:rPr>
            <w:t xml:space="preserve">                                                     </w:t>
          </w:r>
          <w:r w:rsidR="00B25AFC">
            <w:rPr>
              <w:rFonts w:asciiTheme="majorHAnsi" w:eastAsiaTheme="majorEastAsia" w:hAnsiTheme="majorHAnsi" w:cstheme="majorBidi"/>
              <w:sz w:val="24"/>
              <w:szCs w:val="24"/>
            </w:rPr>
            <w:t xml:space="preserve">                                                                                                 </w:t>
          </w:r>
          <w:r w:rsidR="00387C11">
            <w:rPr>
              <w:rFonts w:asciiTheme="majorHAnsi" w:eastAsiaTheme="majorEastAsia" w:hAnsiTheme="majorHAnsi" w:cstheme="majorBidi"/>
              <w:sz w:val="24"/>
              <w:szCs w:val="24"/>
            </w:rPr>
            <w:t xml:space="preserve">     </w:t>
          </w:r>
          <w:r w:rsidR="008C20DB">
            <w:rPr>
              <w:rFonts w:asciiTheme="majorHAnsi" w:eastAsiaTheme="majorEastAsia" w:hAnsiTheme="majorHAnsi" w:cstheme="majorBidi"/>
              <w:sz w:val="24"/>
              <w:szCs w:val="24"/>
            </w:rPr>
            <w:t xml:space="preserve"> </w:t>
          </w:r>
          <w:r w:rsidR="000E214F">
            <w:rPr>
              <w:rFonts w:asciiTheme="majorHAnsi" w:eastAsiaTheme="majorEastAsia" w:hAnsiTheme="majorHAnsi" w:cstheme="majorBidi"/>
              <w:sz w:val="24"/>
              <w:szCs w:val="24"/>
            </w:rPr>
            <w:t xml:space="preserve">                                                                    </w:t>
          </w:r>
          <w:r w:rsidR="00B25AFC">
            <w:rPr>
              <w:rFonts w:asciiTheme="majorHAnsi" w:eastAsiaTheme="majorEastAsia" w:hAnsiTheme="majorHAnsi" w:cstheme="majorBidi"/>
              <w:sz w:val="24"/>
              <w:szCs w:val="24"/>
            </w:rPr>
            <w:t xml:space="preserve">                              </w:t>
          </w:r>
        </w:p>
        <w:p w:rsidR="008C20DB" w:rsidRDefault="00F85185"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“Ao que Francisco disse:</w:t>
          </w:r>
          <w:r w:rsidR="00AB40AF">
            <w:rPr>
              <w:rFonts w:asciiTheme="majorHAnsi" w:eastAsiaTheme="majorEastAsia" w:hAnsiTheme="majorHAnsi" w:cstheme="majorBidi"/>
              <w:sz w:val="24"/>
              <w:szCs w:val="24"/>
            </w:rPr>
            <w:t xml:space="preserve"> Sabe, irmão cordeirinho de Jesus Cristo que, enquanto eu dizia aquelas palavras que ouviste, eram nesse momento mostradas à minha alma duas luzes, uma a da revelação e do conhecimento do Criador, a outra a do conhecimento de mim mesmo. Quando eu dizua “Quem és Tu, oh meu dulcíssimo Deus?, estava numa luz de contemplação na qual via o abismo de infinita bondade, sabedoria e poder de Deus; e quando dizia</w:t>
          </w:r>
          <w:r w:rsidR="0047671E">
            <w:rPr>
              <w:rFonts w:asciiTheme="majorHAnsi" w:eastAsiaTheme="majorEastAsia" w:hAnsiTheme="majorHAnsi" w:cstheme="majorBidi"/>
              <w:sz w:val="24"/>
              <w:szCs w:val="24"/>
            </w:rPr>
            <w:t xml:space="preserve"> “Que sou eu, etc,” estava numa </w:t>
          </w:r>
        </w:p>
        <w:p w:rsidR="008C20DB" w:rsidRDefault="008C20DB"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lastRenderedPageBreak/>
            <w:t xml:space="preserve">                                                                           </w:t>
          </w:r>
          <w:r w:rsidR="00B57A44">
            <w:rPr>
              <w:rFonts w:asciiTheme="majorHAnsi" w:eastAsiaTheme="majorEastAsia" w:hAnsiTheme="majorHAnsi" w:cstheme="majorBidi"/>
              <w:sz w:val="24"/>
              <w:szCs w:val="24"/>
            </w:rPr>
            <w:t xml:space="preserve">                              </w:t>
          </w:r>
          <w:r w:rsidR="003470FB">
            <w:rPr>
              <w:rFonts w:asciiTheme="majorHAnsi" w:eastAsiaTheme="majorEastAsia" w:hAnsiTheme="majorHAnsi" w:cstheme="majorBidi"/>
              <w:sz w:val="24"/>
              <w:szCs w:val="24"/>
            </w:rPr>
            <w:t>26</w:t>
          </w:r>
        </w:p>
        <w:p w:rsidR="008C20DB" w:rsidRDefault="008C20DB" w:rsidP="00B6136B">
          <w:pPr>
            <w:pStyle w:val="SemEspaamento"/>
            <w:jc w:val="both"/>
            <w:rPr>
              <w:rFonts w:asciiTheme="majorHAnsi" w:eastAsiaTheme="majorEastAsia" w:hAnsiTheme="majorHAnsi" w:cstheme="majorBidi"/>
              <w:sz w:val="24"/>
              <w:szCs w:val="24"/>
            </w:rPr>
          </w:pPr>
        </w:p>
        <w:p w:rsidR="00F85185" w:rsidRDefault="0047671E"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luz de contemplação na qual via profundidade lamentável da minha abjeção e miséria, e era por isso que indagava do Senhor da infinita bondade o mistério de Ele dignar-se a visitar-me, a mim que não sou mais que um verme desprezível e inútil. E entre outras coisas que Ele me disse, pediu-me que Lhe fizesse três dádivas, e eu </w:t>
          </w:r>
          <w:r w:rsidR="00626702">
            <w:rPr>
              <w:rFonts w:asciiTheme="majorHAnsi" w:eastAsiaTheme="majorEastAsia" w:hAnsiTheme="majorHAnsi" w:cstheme="majorBidi"/>
              <w:sz w:val="24"/>
              <w:szCs w:val="24"/>
            </w:rPr>
            <w:t xml:space="preserve">respondi-Lhe: “Meu Senhor, sou Teu, e bem sabes que nada tenho além da túnica, da corda e das bragas, e estas três coisas também são Tuas. Que posso pois oferecer ou dar à Tua majestade?” então Deus disse-me: “Procura no teu íntimo e oferece-me o que lá encontrares.” Eu procurei e encontrei lá uma bola de ouro e ofereci-a Deus; e fiz isso três vezes, pois três vezes Deus </w:t>
          </w:r>
          <w:r w:rsidR="009C3312">
            <w:rPr>
              <w:rFonts w:asciiTheme="majorHAnsi" w:eastAsiaTheme="majorEastAsia" w:hAnsiTheme="majorHAnsi" w:cstheme="majorBidi"/>
              <w:sz w:val="24"/>
              <w:szCs w:val="24"/>
            </w:rPr>
            <w:t>me ordenou; depois ajoelhei três vezes e bendisse e agra</w:t>
          </w:r>
          <w:r w:rsidR="007B468A">
            <w:rPr>
              <w:rFonts w:asciiTheme="majorHAnsi" w:eastAsiaTheme="majorEastAsia" w:hAnsiTheme="majorHAnsi" w:cstheme="majorBidi"/>
              <w:sz w:val="24"/>
              <w:szCs w:val="24"/>
            </w:rPr>
            <w:t>deci a Deus que me dera alguma c</w:t>
          </w:r>
          <w:r w:rsidR="009C3312">
            <w:rPr>
              <w:rFonts w:asciiTheme="majorHAnsi" w:eastAsiaTheme="majorEastAsia" w:hAnsiTheme="majorHAnsi" w:cstheme="majorBidi"/>
              <w:sz w:val="24"/>
              <w:szCs w:val="24"/>
            </w:rPr>
            <w:t xml:space="preserve">oisa para eu Lhe oferecer. E logo me foi dado compreender que essas três oferendas significavam a santa obediência, a extrema pobreza e a belíssima castidade que Deus, por Sua graça, me concedeu observar tão perfeitamente. </w:t>
          </w:r>
          <w:r w:rsidR="00502014">
            <w:rPr>
              <w:rFonts w:asciiTheme="majorHAnsi" w:eastAsiaTheme="majorEastAsia" w:hAnsiTheme="majorHAnsi" w:cstheme="majorBidi"/>
              <w:sz w:val="24"/>
              <w:szCs w:val="24"/>
            </w:rPr>
            <w:t>“</w:t>
          </w:r>
          <w:r w:rsidR="009C3312">
            <w:rPr>
              <w:rFonts w:asciiTheme="majorHAnsi" w:eastAsiaTheme="majorEastAsia" w:hAnsiTheme="majorHAnsi" w:cstheme="majorBidi"/>
              <w:sz w:val="24"/>
              <w:szCs w:val="24"/>
            </w:rPr>
            <w:t>E como Deus depositara no meu íntimo aquelas três bolas de ouro, assim também deu à minha alma essa virtude de sempre O louvor e enaltecer, com o coração e a boca, por todos os bens e por todas as graças que Ele me concedeu, por Sua santíssima bondade.”</w:t>
          </w:r>
        </w:p>
        <w:p w:rsidR="000E60DC" w:rsidRDefault="002B363E"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Durante uma dessas meditações, em 14 de setembro de 1224, no dia da festa da Exaltação da Cruz, Francisco viu a figura de um homem com seis asas, semelhante a um serafim, e pregado a uma cruz, e à medida </w:t>
          </w:r>
          <w:r w:rsidR="008C20DB">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que</w:t>
          </w:r>
          <w:r w:rsidR="008C20DB">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 continuava </w:t>
          </w:r>
          <w:r w:rsidR="008C20DB">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na contemplação, que lhe dava </w:t>
          </w:r>
          <w:r w:rsidR="008C20DB">
            <w:rPr>
              <w:rFonts w:asciiTheme="majorHAnsi" w:eastAsiaTheme="majorEastAsia" w:hAnsiTheme="majorHAnsi" w:cstheme="majorBidi"/>
              <w:sz w:val="24"/>
              <w:szCs w:val="24"/>
            </w:rPr>
            <w:t xml:space="preserve">                                                                        </w:t>
          </w:r>
          <w:r w:rsidR="00B57A44">
            <w:rPr>
              <w:rFonts w:asciiTheme="majorHAnsi" w:eastAsiaTheme="majorEastAsia" w:hAnsiTheme="majorHAnsi" w:cstheme="majorBidi"/>
              <w:sz w:val="24"/>
              <w:szCs w:val="24"/>
            </w:rPr>
            <w:t xml:space="preserve">                            </w:t>
          </w:r>
        </w:p>
        <w:p w:rsidR="000B59F2" w:rsidRDefault="000E60DC"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lastRenderedPageBreak/>
            <w:t xml:space="preserve">                                                                                                     </w:t>
          </w:r>
          <w:r w:rsidR="003470FB">
            <w:rPr>
              <w:rFonts w:asciiTheme="majorHAnsi" w:eastAsiaTheme="majorEastAsia" w:hAnsiTheme="majorHAnsi" w:cstheme="majorBidi"/>
              <w:sz w:val="24"/>
              <w:szCs w:val="24"/>
            </w:rPr>
            <w:t xml:space="preserve"> 27</w:t>
          </w:r>
        </w:p>
        <w:p w:rsidR="000E60DC" w:rsidRDefault="000E60DC" w:rsidP="00B6136B">
          <w:pPr>
            <w:pStyle w:val="SemEspaamento"/>
            <w:jc w:val="both"/>
            <w:rPr>
              <w:rFonts w:asciiTheme="majorHAnsi" w:eastAsiaTheme="majorEastAsia" w:hAnsiTheme="majorHAnsi" w:cstheme="majorBidi"/>
              <w:sz w:val="24"/>
              <w:szCs w:val="24"/>
            </w:rPr>
          </w:pPr>
        </w:p>
        <w:p w:rsidR="002B363E" w:rsidRDefault="002B363E"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imensa felicidade mas era sombreada de tristeza, sentiu se abrirem em seu corpo as feridas que o tornaram uma imitação do próprio Cristo crucificado. Foi, dessa forma, o primeiro cristão a ser estigmatizado, mas enquanto isso lhe trazia alegria, sendo um sinal do favor divino, foi-lhe motivo de muito embaraço e sofrimento físico. Sempre tentou </w:t>
          </w:r>
          <w:r w:rsidR="005B31E9">
            <w:rPr>
              <w:rFonts w:asciiTheme="majorHAnsi" w:eastAsiaTheme="majorEastAsia" w:hAnsiTheme="majorHAnsi" w:cstheme="majorBidi"/>
              <w:sz w:val="24"/>
              <w:szCs w:val="24"/>
            </w:rPr>
            <w:t xml:space="preserve">ocultar os estigmas com faixas e seu hábito, e poucos irmãos os viram enquanto ele viveu. Mas eles lhe causavam muita dor e com isso dificultavam seus movimentos, além de sangrarem com freqüência. Muitas vezes teve de ser carregado por não poder andar, ou teve de viajar sobre uma mula, o que não era permitido aos irmãos por ser um luxo. Também padeceu de outras enfermidades, ficou quase cego, e </w:t>
          </w:r>
          <w:r w:rsidR="00E505D5">
            <w:rPr>
              <w:rFonts w:asciiTheme="majorHAnsi" w:eastAsiaTheme="majorEastAsia" w:hAnsiTheme="majorHAnsi" w:cstheme="majorBidi"/>
              <w:sz w:val="24"/>
              <w:szCs w:val="24"/>
            </w:rPr>
            <w:t>as suas dores de cabeça eram terríveis, mas apesar de receber ordem de procurar tratamento, os médicos nada puderam fazer aliviá-lo. Passou algum tempo sob os cuidados de Clara, e ali deve ser composto, em 1225, seu Cântico ao irmão Sol, mas sua condição se deteriorava diariamente, e ditou seu Testamento. Melhorou então, e viajou para um eremitério perto de Cortona, mas ali piorou novamente, e foi levado para Assis, hospedando-se na casa do bispo em meados de 1226. Pouco depois, pediu para ser levado à Porciúncula, para que pudesse morrer entre os irmãos.</w:t>
          </w:r>
        </w:p>
        <w:p w:rsidR="000E60DC" w:rsidRDefault="00C9450E"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Sentindo a morte próxima, solicitou a uma amiga romana, a nobre Jacopa de’ Settesoli, que trouxesse o necessário para seu sepultamento, e também </w:t>
          </w:r>
        </w:p>
        <w:p w:rsidR="007F5437" w:rsidRDefault="007F5437" w:rsidP="00B6136B">
          <w:pPr>
            <w:pStyle w:val="SemEspaamento"/>
            <w:jc w:val="both"/>
            <w:rPr>
              <w:rFonts w:asciiTheme="majorHAnsi" w:eastAsiaTheme="majorEastAsia" w:hAnsiTheme="majorHAnsi" w:cstheme="majorBidi"/>
              <w:sz w:val="24"/>
              <w:szCs w:val="24"/>
            </w:rPr>
          </w:pPr>
        </w:p>
        <w:p w:rsidR="000E60DC" w:rsidRDefault="000E60DC" w:rsidP="00B6136B">
          <w:pPr>
            <w:pStyle w:val="SemEspaamento"/>
            <w:jc w:val="both"/>
            <w:rPr>
              <w:rFonts w:asciiTheme="majorHAnsi" w:eastAsiaTheme="majorEastAsia" w:hAnsiTheme="majorHAnsi" w:cstheme="majorBidi"/>
              <w:sz w:val="24"/>
              <w:szCs w:val="24"/>
            </w:rPr>
          </w:pPr>
        </w:p>
        <w:p w:rsidR="000E60DC" w:rsidRDefault="000E60DC"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lastRenderedPageBreak/>
            <w:t xml:space="preserve">                                                                                                     </w:t>
          </w:r>
          <w:r w:rsidR="003470FB">
            <w:rPr>
              <w:rFonts w:asciiTheme="majorHAnsi" w:eastAsiaTheme="majorEastAsia" w:hAnsiTheme="majorHAnsi" w:cstheme="majorBidi"/>
              <w:sz w:val="24"/>
              <w:szCs w:val="24"/>
            </w:rPr>
            <w:t>28</w:t>
          </w:r>
        </w:p>
        <w:p w:rsidR="000E60DC" w:rsidRDefault="000E60DC" w:rsidP="00B6136B">
          <w:pPr>
            <w:pStyle w:val="SemEspaamento"/>
            <w:jc w:val="both"/>
            <w:rPr>
              <w:rFonts w:asciiTheme="majorHAnsi" w:eastAsiaTheme="majorEastAsia" w:hAnsiTheme="majorHAnsi" w:cstheme="majorBidi"/>
              <w:sz w:val="24"/>
              <w:szCs w:val="24"/>
            </w:rPr>
          </w:pPr>
        </w:p>
        <w:p w:rsidR="003D0318" w:rsidRDefault="00C9450E"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alguma comida bem preparada, que ele havia provado em</w:t>
          </w:r>
          <w:r w:rsidR="008C20DB">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 sua </w:t>
          </w:r>
          <w:r w:rsidR="008C20DB">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residência</w:t>
          </w:r>
          <w:r w:rsidR="008C20DB">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 em </w:t>
          </w:r>
          <w:r w:rsidR="008C20DB">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Roma </w:t>
          </w:r>
          <w:r w:rsidR="008C20DB">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e que deveria aliviar seu </w:t>
          </w:r>
          <w:r w:rsidR="005D4046">
            <w:rPr>
              <w:rFonts w:asciiTheme="majorHAnsi" w:eastAsiaTheme="majorEastAsia" w:hAnsiTheme="majorHAnsi" w:cstheme="majorBidi"/>
              <w:sz w:val="24"/>
              <w:szCs w:val="24"/>
            </w:rPr>
            <w:t xml:space="preserve">                                                                           </w:t>
          </w:r>
          <w:r w:rsidR="000E60DC">
            <w:rPr>
              <w:rFonts w:asciiTheme="majorHAnsi" w:eastAsiaTheme="majorEastAsia" w:hAnsiTheme="majorHAnsi" w:cstheme="majorBidi"/>
              <w:sz w:val="24"/>
              <w:szCs w:val="24"/>
            </w:rPr>
            <w:t xml:space="preserve">                             </w:t>
          </w:r>
        </w:p>
        <w:p w:rsidR="00E505D5" w:rsidRDefault="00C9450E"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sofrimento. Foi despedir-se de Clara e das irmãs em São Damião e voltou à Porciúncula, deu</w:t>
          </w:r>
          <w:r w:rsidR="007620EF">
            <w:rPr>
              <w:rFonts w:asciiTheme="majorHAnsi" w:eastAsiaTheme="majorEastAsia" w:hAnsiTheme="majorHAnsi" w:cstheme="majorBidi"/>
              <w:sz w:val="24"/>
              <w:szCs w:val="24"/>
            </w:rPr>
            <w:t xml:space="preserve"> instrução para ser sepultado nu, e no por do sol de outubro de 1226, depois de ler algumas passagens do Evangelho, faleceu rodeado de seus companheiros, nobres amigos e outras personalidades. As fontes antigas dizem que nesse momento um bando de aves veio pousar no telhado e cantou. Logo em seguida o Irmão Elias notificou a todos de seu desaparecimento e divulgou sua estigmati</w:t>
          </w:r>
          <w:r w:rsidR="00AA3EDF">
            <w:rPr>
              <w:rFonts w:asciiTheme="majorHAnsi" w:eastAsiaTheme="majorEastAsia" w:hAnsiTheme="majorHAnsi" w:cstheme="majorBidi"/>
              <w:sz w:val="24"/>
              <w:szCs w:val="24"/>
            </w:rPr>
            <w:t>zação, até ali manti</w:t>
          </w:r>
          <w:r w:rsidR="007620EF">
            <w:rPr>
              <w:rFonts w:asciiTheme="majorHAnsi" w:eastAsiaTheme="majorEastAsia" w:hAnsiTheme="majorHAnsi" w:cstheme="majorBidi"/>
              <w:sz w:val="24"/>
              <w:szCs w:val="24"/>
            </w:rPr>
            <w:t>da em sigilo, seu corpo foi examinado por muitas testemunhas a fim de comprová-lo, e o povo de Assis e dos arredores  acorreu para p</w:t>
          </w:r>
          <w:r w:rsidR="00AA3EDF">
            <w:rPr>
              <w:rFonts w:asciiTheme="majorHAnsi" w:eastAsiaTheme="majorEastAsia" w:hAnsiTheme="majorHAnsi" w:cstheme="majorBidi"/>
              <w:sz w:val="24"/>
              <w:szCs w:val="24"/>
            </w:rPr>
            <w:t>restar-lhe sua última homenagem.</w:t>
          </w:r>
        </w:p>
        <w:p w:rsidR="00AA3EDF" w:rsidRDefault="00AA3EDF"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Foi enterrado no dia seguinte ma igreja de São Jorge. Menos de dois anos depois, o papa Gregório IX foi pessoalmente para Assis para canonizá-lo, o que aconteceu em 6 de julho de 1228 com grande pompa. Em 1230 foi inaugurada uma nova basílica foi decorada no fim do século XIII por Giotto di Bondone com uma grande série de afrescos que retratam a vida do santo.</w:t>
          </w:r>
        </w:p>
        <w:p w:rsidR="00AA3EDF" w:rsidRDefault="00AA3EDF" w:rsidP="00B6136B">
          <w:pPr>
            <w:pStyle w:val="SemEspaamento"/>
            <w:jc w:val="both"/>
            <w:rPr>
              <w:rFonts w:asciiTheme="majorHAnsi" w:eastAsiaTheme="majorEastAsia" w:hAnsiTheme="majorHAnsi" w:cstheme="majorBidi"/>
              <w:sz w:val="24"/>
              <w:szCs w:val="24"/>
            </w:rPr>
          </w:pPr>
        </w:p>
        <w:p w:rsidR="00AA3EDF" w:rsidRDefault="00AA3EDF" w:rsidP="00B6136B">
          <w:pPr>
            <w:pStyle w:val="SemEspaamento"/>
            <w:jc w:val="both"/>
            <w:rPr>
              <w:rFonts w:asciiTheme="majorHAnsi" w:eastAsiaTheme="majorEastAsia" w:hAnsiTheme="majorHAnsi" w:cstheme="majorBidi"/>
              <w:sz w:val="32"/>
              <w:szCs w:val="32"/>
            </w:rPr>
          </w:pPr>
          <w:r w:rsidRPr="00AA3EDF">
            <w:rPr>
              <w:rFonts w:asciiTheme="majorHAnsi" w:eastAsiaTheme="majorEastAsia" w:hAnsiTheme="majorHAnsi" w:cstheme="majorBidi"/>
              <w:sz w:val="32"/>
              <w:szCs w:val="32"/>
            </w:rPr>
            <w:t>Sua aparência</w:t>
          </w:r>
        </w:p>
        <w:p w:rsidR="00AA3EDF" w:rsidRDefault="00AA3EDF" w:rsidP="00B6136B">
          <w:pPr>
            <w:pStyle w:val="SemEspaamento"/>
            <w:jc w:val="both"/>
            <w:rPr>
              <w:rFonts w:asciiTheme="majorHAnsi" w:eastAsiaTheme="majorEastAsia" w:hAnsiTheme="majorHAnsi" w:cstheme="majorBidi"/>
              <w:sz w:val="32"/>
              <w:szCs w:val="32"/>
            </w:rPr>
          </w:pPr>
        </w:p>
        <w:p w:rsidR="007F5437" w:rsidRDefault="00AA3EDF"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Segundo a descrição deixada por Tomás de Celano a aparência física de Francisco era extremamente agradável, e sua face refletia a inocência de sua vida, a </w:t>
          </w:r>
        </w:p>
        <w:p w:rsidR="000E60DC" w:rsidRDefault="000E60DC"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lastRenderedPageBreak/>
            <w:t xml:space="preserve">                                                                                                     </w:t>
          </w:r>
          <w:r w:rsidR="003470FB">
            <w:rPr>
              <w:rFonts w:asciiTheme="majorHAnsi" w:eastAsiaTheme="majorEastAsia" w:hAnsiTheme="majorHAnsi" w:cstheme="majorBidi"/>
              <w:sz w:val="24"/>
              <w:szCs w:val="24"/>
            </w:rPr>
            <w:t>29</w:t>
          </w:r>
        </w:p>
        <w:p w:rsidR="000E60DC" w:rsidRDefault="000E60DC" w:rsidP="00B6136B">
          <w:pPr>
            <w:pStyle w:val="SemEspaamento"/>
            <w:jc w:val="both"/>
            <w:rPr>
              <w:rFonts w:asciiTheme="majorHAnsi" w:eastAsiaTheme="majorEastAsia" w:hAnsiTheme="majorHAnsi" w:cstheme="majorBidi"/>
              <w:sz w:val="24"/>
              <w:szCs w:val="24"/>
            </w:rPr>
          </w:pPr>
        </w:p>
        <w:p w:rsidR="005D4046" w:rsidRDefault="00AA3EDF"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pureza de seu coração e o ardor do fogo divino que o consumia. </w:t>
          </w:r>
          <w:r w:rsidR="005D4046">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Era</w:t>
          </w:r>
          <w:r w:rsidR="005D4046">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 de </w:t>
          </w:r>
          <w:r w:rsidR="005D4046">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estatura</w:t>
          </w:r>
          <w:r w:rsidR="005D4046">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 um pouco baixo da méd</w:t>
          </w:r>
          <w:r w:rsidR="000E60DC">
            <w:rPr>
              <w:rFonts w:asciiTheme="majorHAnsi" w:eastAsiaTheme="majorEastAsia" w:hAnsiTheme="majorHAnsi" w:cstheme="majorBidi"/>
              <w:sz w:val="24"/>
              <w:szCs w:val="24"/>
            </w:rPr>
            <w:t>ia,</w:t>
          </w:r>
          <w:r w:rsidR="005D4046">
            <w:rPr>
              <w:rFonts w:asciiTheme="majorHAnsi" w:eastAsiaTheme="majorEastAsia" w:hAnsiTheme="majorHAnsi" w:cstheme="majorBidi"/>
              <w:sz w:val="24"/>
              <w:szCs w:val="24"/>
            </w:rPr>
            <w:t xml:space="preserve">                                                                           </w:t>
          </w:r>
          <w:r w:rsidR="000E60DC">
            <w:rPr>
              <w:rFonts w:asciiTheme="majorHAnsi" w:eastAsiaTheme="majorEastAsia" w:hAnsiTheme="majorHAnsi" w:cstheme="majorBidi"/>
              <w:sz w:val="24"/>
              <w:szCs w:val="24"/>
            </w:rPr>
            <w:t xml:space="preserve">                             </w:t>
          </w:r>
        </w:p>
        <w:p w:rsidR="00AA3EDF" w:rsidRDefault="00AA3EDF"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cabeça proporcionada e redonda, com a face alongada e nariz reto e fino, pescoço </w:t>
          </w:r>
          <w:r w:rsidR="0089653C">
            <w:rPr>
              <w:rFonts w:asciiTheme="majorHAnsi" w:eastAsiaTheme="majorEastAsia" w:hAnsiTheme="majorHAnsi" w:cstheme="majorBidi"/>
              <w:sz w:val="24"/>
              <w:szCs w:val="24"/>
            </w:rPr>
            <w:t>esguio, testa plana e curta, olhos negros e límpidos, cabelos castanhos, orelhas pequenas. Sua voz era forte, doce, clara e sonora; os dentes eram unidos,</w:t>
          </w:r>
          <w:r w:rsidR="000E214F">
            <w:rPr>
              <w:rFonts w:asciiTheme="majorHAnsi" w:eastAsiaTheme="majorEastAsia" w:hAnsiTheme="majorHAnsi" w:cstheme="majorBidi"/>
              <w:sz w:val="24"/>
              <w:szCs w:val="24"/>
            </w:rPr>
            <w:t xml:space="preserve"> </w:t>
          </w:r>
          <w:r w:rsidR="0089653C">
            <w:rPr>
              <w:rFonts w:asciiTheme="majorHAnsi" w:eastAsiaTheme="majorEastAsia" w:hAnsiTheme="majorHAnsi" w:cstheme="majorBidi"/>
              <w:sz w:val="24"/>
              <w:szCs w:val="24"/>
            </w:rPr>
            <w:t xml:space="preserve"> alinhados </w:t>
          </w:r>
          <w:r w:rsidR="000E214F">
            <w:rPr>
              <w:rFonts w:asciiTheme="majorHAnsi" w:eastAsiaTheme="majorEastAsia" w:hAnsiTheme="majorHAnsi" w:cstheme="majorBidi"/>
              <w:sz w:val="24"/>
              <w:szCs w:val="24"/>
            </w:rPr>
            <w:t xml:space="preserve"> </w:t>
          </w:r>
          <w:r w:rsidR="0089653C">
            <w:rPr>
              <w:rFonts w:asciiTheme="majorHAnsi" w:eastAsiaTheme="majorEastAsia" w:hAnsiTheme="majorHAnsi" w:cstheme="majorBidi"/>
              <w:sz w:val="24"/>
              <w:szCs w:val="24"/>
            </w:rPr>
            <w:t xml:space="preserve">e </w:t>
          </w:r>
          <w:r w:rsidR="000E214F">
            <w:rPr>
              <w:rFonts w:asciiTheme="majorHAnsi" w:eastAsiaTheme="majorEastAsia" w:hAnsiTheme="majorHAnsi" w:cstheme="majorBidi"/>
              <w:sz w:val="24"/>
              <w:szCs w:val="24"/>
            </w:rPr>
            <w:t xml:space="preserve"> </w:t>
          </w:r>
          <w:r w:rsidR="0089653C">
            <w:rPr>
              <w:rFonts w:asciiTheme="majorHAnsi" w:eastAsiaTheme="majorEastAsia" w:hAnsiTheme="majorHAnsi" w:cstheme="majorBidi"/>
              <w:sz w:val="24"/>
              <w:szCs w:val="24"/>
            </w:rPr>
            <w:t>brancos,</w:t>
          </w:r>
          <w:r w:rsidR="000E214F">
            <w:rPr>
              <w:rFonts w:asciiTheme="majorHAnsi" w:eastAsiaTheme="majorEastAsia" w:hAnsiTheme="majorHAnsi" w:cstheme="majorBidi"/>
              <w:sz w:val="24"/>
              <w:szCs w:val="24"/>
            </w:rPr>
            <w:t xml:space="preserve">  </w:t>
          </w:r>
          <w:r w:rsidR="0089653C">
            <w:rPr>
              <w:rFonts w:asciiTheme="majorHAnsi" w:eastAsiaTheme="majorEastAsia" w:hAnsiTheme="majorHAnsi" w:cstheme="majorBidi"/>
              <w:sz w:val="24"/>
              <w:szCs w:val="24"/>
            </w:rPr>
            <w:t>os</w:t>
          </w:r>
          <w:r w:rsidR="000E214F">
            <w:rPr>
              <w:rFonts w:asciiTheme="majorHAnsi" w:eastAsiaTheme="majorEastAsia" w:hAnsiTheme="majorHAnsi" w:cstheme="majorBidi"/>
              <w:sz w:val="24"/>
              <w:szCs w:val="24"/>
            </w:rPr>
            <w:t xml:space="preserve"> </w:t>
          </w:r>
          <w:r w:rsidR="0089653C">
            <w:rPr>
              <w:rFonts w:asciiTheme="majorHAnsi" w:eastAsiaTheme="majorEastAsia" w:hAnsiTheme="majorHAnsi" w:cstheme="majorBidi"/>
              <w:sz w:val="24"/>
              <w:szCs w:val="24"/>
            </w:rPr>
            <w:t xml:space="preserve"> lábios</w:t>
          </w:r>
          <w:r w:rsidR="000E214F">
            <w:rPr>
              <w:rFonts w:asciiTheme="majorHAnsi" w:eastAsiaTheme="majorEastAsia" w:hAnsiTheme="majorHAnsi" w:cstheme="majorBidi"/>
              <w:sz w:val="24"/>
              <w:szCs w:val="24"/>
            </w:rPr>
            <w:t xml:space="preserve"> </w:t>
          </w:r>
          <w:r w:rsidR="0089653C">
            <w:rPr>
              <w:rFonts w:asciiTheme="majorHAnsi" w:eastAsiaTheme="majorEastAsia" w:hAnsiTheme="majorHAnsi" w:cstheme="majorBidi"/>
              <w:sz w:val="24"/>
              <w:szCs w:val="24"/>
            </w:rPr>
            <w:t xml:space="preserve"> pequenos</w:t>
          </w:r>
          <w:r w:rsidR="005D4046">
            <w:rPr>
              <w:rFonts w:asciiTheme="majorHAnsi" w:eastAsiaTheme="majorEastAsia" w:hAnsiTheme="majorHAnsi" w:cstheme="majorBidi"/>
              <w:sz w:val="24"/>
              <w:szCs w:val="24"/>
            </w:rPr>
            <w:t xml:space="preserve"> </w:t>
          </w:r>
          <w:r w:rsidR="0089653C">
            <w:rPr>
              <w:rFonts w:asciiTheme="majorHAnsi" w:eastAsiaTheme="majorEastAsia" w:hAnsiTheme="majorHAnsi" w:cstheme="majorBidi"/>
              <w:sz w:val="24"/>
              <w:szCs w:val="24"/>
            </w:rPr>
            <w:t xml:space="preserve">e </w:t>
          </w:r>
          <w:r w:rsidR="007B468A">
            <w:rPr>
              <w:rFonts w:asciiTheme="majorHAnsi" w:eastAsiaTheme="majorEastAsia" w:hAnsiTheme="majorHAnsi" w:cstheme="majorBidi"/>
              <w:sz w:val="24"/>
              <w:szCs w:val="24"/>
            </w:rPr>
            <w:t xml:space="preserve">                                                                   </w:t>
          </w:r>
          <w:r w:rsidR="00B25AFC">
            <w:rPr>
              <w:rFonts w:asciiTheme="majorHAnsi" w:eastAsiaTheme="majorEastAsia" w:hAnsiTheme="majorHAnsi" w:cstheme="majorBidi"/>
              <w:sz w:val="24"/>
              <w:szCs w:val="24"/>
            </w:rPr>
            <w:t xml:space="preserve">                            </w:t>
          </w:r>
          <w:r w:rsidR="00387C11">
            <w:rPr>
              <w:rFonts w:asciiTheme="majorHAnsi" w:eastAsiaTheme="majorEastAsia" w:hAnsiTheme="majorHAnsi" w:cstheme="majorBidi"/>
              <w:sz w:val="24"/>
              <w:szCs w:val="24"/>
            </w:rPr>
            <w:t xml:space="preserve">       </w:t>
          </w:r>
          <w:r w:rsidR="005D4046">
            <w:rPr>
              <w:rFonts w:asciiTheme="majorHAnsi" w:eastAsiaTheme="majorEastAsia" w:hAnsiTheme="majorHAnsi" w:cstheme="majorBidi"/>
              <w:sz w:val="24"/>
              <w:szCs w:val="24"/>
            </w:rPr>
            <w:t xml:space="preserve"> </w:t>
          </w:r>
          <w:r w:rsidR="0089653C">
            <w:rPr>
              <w:rFonts w:asciiTheme="majorHAnsi" w:eastAsiaTheme="majorEastAsia" w:hAnsiTheme="majorHAnsi" w:cstheme="majorBidi"/>
              <w:sz w:val="24"/>
              <w:szCs w:val="24"/>
            </w:rPr>
            <w:t>delgados, a barba era preta e um tanto rala; seus ombros eram direito, os braços curtos, as mãos delicadas com dedos longos, as pernas delgadas, pés pequenos, pele fina e sempre muito magro. Sua visão de si mesmo era, porém, oposta; descrevia-se como um “franguinho preto”, e o retrato pintado no Fioretti segue a mesma linha, mostrando-o como um homem miúdo de aspecto muito desprezível e vil e que por esse motivo nunca conseguia muitas esmolas entre gentes que não o conheciam.</w:t>
          </w:r>
        </w:p>
        <w:p w:rsidR="008165C3" w:rsidRDefault="008165C3" w:rsidP="00B6136B">
          <w:pPr>
            <w:pStyle w:val="SemEspaamento"/>
            <w:jc w:val="both"/>
            <w:rPr>
              <w:rFonts w:asciiTheme="majorHAnsi" w:eastAsiaTheme="majorEastAsia" w:hAnsiTheme="majorHAnsi" w:cstheme="majorBidi"/>
              <w:sz w:val="24"/>
              <w:szCs w:val="24"/>
            </w:rPr>
          </w:pPr>
        </w:p>
        <w:p w:rsidR="008165C3" w:rsidRDefault="008165C3" w:rsidP="00B6136B">
          <w:pPr>
            <w:pStyle w:val="SemEspaamento"/>
            <w:jc w:val="both"/>
            <w:rPr>
              <w:rFonts w:asciiTheme="majorHAnsi" w:eastAsiaTheme="majorEastAsia" w:hAnsiTheme="majorHAnsi" w:cstheme="majorBidi"/>
              <w:sz w:val="32"/>
              <w:szCs w:val="32"/>
            </w:rPr>
          </w:pPr>
          <w:r w:rsidRPr="008165C3">
            <w:rPr>
              <w:rFonts w:asciiTheme="majorHAnsi" w:eastAsiaTheme="majorEastAsia" w:hAnsiTheme="majorHAnsi" w:cstheme="majorBidi"/>
              <w:sz w:val="32"/>
              <w:szCs w:val="32"/>
            </w:rPr>
            <w:t>Contexto histórico</w:t>
          </w:r>
        </w:p>
        <w:p w:rsidR="008165C3" w:rsidRDefault="008165C3" w:rsidP="00B6136B">
          <w:pPr>
            <w:pStyle w:val="SemEspaamento"/>
            <w:jc w:val="both"/>
            <w:rPr>
              <w:rFonts w:asciiTheme="majorHAnsi" w:eastAsiaTheme="majorEastAsia" w:hAnsiTheme="majorHAnsi" w:cstheme="majorBidi"/>
              <w:sz w:val="32"/>
              <w:szCs w:val="32"/>
            </w:rPr>
          </w:pPr>
        </w:p>
        <w:p w:rsidR="007F5437" w:rsidRDefault="008165C3"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Um século antes de Francisco nascer e espiritualidade européia estava principalmente concentrada nos mosteiros enclausurados, desenvolvendo-se de uma forma introvertida e contemplativa que tinha muito de pessimismo em </w:t>
          </w:r>
        </w:p>
        <w:p w:rsidR="007163E4" w:rsidRDefault="007163E4" w:rsidP="00B6136B">
          <w:pPr>
            <w:pStyle w:val="SemEspaamento"/>
            <w:jc w:val="both"/>
            <w:rPr>
              <w:rFonts w:asciiTheme="majorHAnsi" w:eastAsiaTheme="majorEastAsia" w:hAnsiTheme="majorHAnsi" w:cstheme="majorBidi"/>
              <w:sz w:val="24"/>
              <w:szCs w:val="24"/>
            </w:rPr>
          </w:pPr>
        </w:p>
        <w:p w:rsidR="007F5437" w:rsidRDefault="007F5437" w:rsidP="00B6136B">
          <w:pPr>
            <w:pStyle w:val="SemEspaamento"/>
            <w:jc w:val="both"/>
            <w:rPr>
              <w:rFonts w:asciiTheme="majorHAnsi" w:eastAsiaTheme="majorEastAsia" w:hAnsiTheme="majorHAnsi" w:cstheme="majorBidi"/>
              <w:sz w:val="24"/>
              <w:szCs w:val="24"/>
            </w:rPr>
          </w:pPr>
        </w:p>
        <w:p w:rsidR="007F5437" w:rsidRDefault="007F5437"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lastRenderedPageBreak/>
            <w:t xml:space="preserve">                                                                       </w:t>
          </w:r>
          <w:r w:rsidR="003470FB">
            <w:rPr>
              <w:rFonts w:asciiTheme="majorHAnsi" w:eastAsiaTheme="majorEastAsia" w:hAnsiTheme="majorHAnsi" w:cstheme="majorBidi"/>
              <w:sz w:val="24"/>
              <w:szCs w:val="24"/>
            </w:rPr>
            <w:t xml:space="preserve">                              30</w:t>
          </w:r>
        </w:p>
        <w:p w:rsidR="007F5437" w:rsidRDefault="007F5437" w:rsidP="00B6136B">
          <w:pPr>
            <w:pStyle w:val="SemEspaamento"/>
            <w:jc w:val="both"/>
            <w:rPr>
              <w:rFonts w:asciiTheme="majorHAnsi" w:eastAsiaTheme="majorEastAsia" w:hAnsiTheme="majorHAnsi" w:cstheme="majorBidi"/>
              <w:sz w:val="24"/>
              <w:szCs w:val="24"/>
            </w:rPr>
          </w:pPr>
        </w:p>
        <w:p w:rsidR="000E60DC" w:rsidRDefault="008165C3"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relação ao mundo e ao ser humano. Eram também os maiores centros de cultura erudita, em suas bibliotecas e </w:t>
          </w:r>
          <w:r w:rsidR="000E60DC">
            <w:rPr>
              <w:rFonts w:asciiTheme="majorHAnsi" w:eastAsiaTheme="majorEastAsia" w:hAnsiTheme="majorHAnsi" w:cstheme="majorBidi"/>
              <w:sz w:val="24"/>
              <w:szCs w:val="24"/>
            </w:rPr>
            <w:t xml:space="preserve">                                                                                                    </w:t>
          </w:r>
          <w:r w:rsidR="007F5437">
            <w:rPr>
              <w:rFonts w:asciiTheme="majorHAnsi" w:eastAsiaTheme="majorEastAsia" w:hAnsiTheme="majorHAnsi" w:cstheme="majorBidi"/>
              <w:sz w:val="24"/>
              <w:szCs w:val="24"/>
            </w:rPr>
            <w:t xml:space="preserve"> </w:t>
          </w:r>
        </w:p>
        <w:p w:rsidR="005D4046" w:rsidRDefault="008165C3"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através de suas oficinas de copistas se preservou boa parte </w:t>
          </w:r>
          <w:r w:rsidR="005D4046">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do</w:t>
          </w:r>
          <w:r w:rsidR="005D4046">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 que</w:t>
          </w:r>
          <w:r w:rsidR="005D4046">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 hoje se conhece de literatura    clássica,  e  </w:t>
          </w:r>
          <w:r w:rsidR="005D4046">
            <w:rPr>
              <w:rFonts w:asciiTheme="majorHAnsi" w:eastAsiaTheme="majorEastAsia" w:hAnsiTheme="majorHAnsi" w:cstheme="majorBidi"/>
              <w:sz w:val="24"/>
              <w:szCs w:val="24"/>
            </w:rPr>
            <w:t xml:space="preserve">                                                                           </w:t>
          </w:r>
          <w:r w:rsidR="000E60DC">
            <w:rPr>
              <w:rFonts w:asciiTheme="majorHAnsi" w:eastAsiaTheme="majorEastAsia" w:hAnsiTheme="majorHAnsi" w:cstheme="majorBidi"/>
              <w:sz w:val="24"/>
              <w:szCs w:val="24"/>
            </w:rPr>
            <w:t xml:space="preserve">                              </w:t>
          </w:r>
        </w:p>
        <w:p w:rsidR="000647B7" w:rsidRDefault="008165C3"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seus   membros  muitas   vezes </w:t>
          </w:r>
          <w:r w:rsidR="007B468A">
            <w:rPr>
              <w:rFonts w:asciiTheme="majorHAnsi" w:eastAsiaTheme="majorEastAsia" w:hAnsiTheme="majorHAnsi" w:cstheme="majorBidi"/>
              <w:sz w:val="24"/>
              <w:szCs w:val="24"/>
            </w:rPr>
            <w:t xml:space="preserve">                                                                </w:t>
          </w:r>
          <w:r w:rsidR="00387C11">
            <w:rPr>
              <w:rFonts w:asciiTheme="majorHAnsi" w:eastAsiaTheme="majorEastAsia" w:hAnsiTheme="majorHAnsi" w:cstheme="majorBidi"/>
              <w:sz w:val="24"/>
              <w:szCs w:val="24"/>
            </w:rPr>
            <w:t xml:space="preserve">                             </w:t>
          </w:r>
          <w:r w:rsidR="003A68CD">
            <w:rPr>
              <w:rFonts w:asciiTheme="majorHAnsi" w:eastAsiaTheme="majorEastAsia" w:hAnsiTheme="majorHAnsi" w:cstheme="majorBidi"/>
              <w:sz w:val="24"/>
              <w:szCs w:val="24"/>
            </w:rPr>
            <w:t xml:space="preserve">alcançaram níveis altos e refinados de pensamento abstratos e teológico, com grande penetração psicológica. Os monges eram pessoalmente pobres mas nada lhes faltava de sustento material, pois suas Ordem eram muitos ricas, recebendo doação da nobreza e do povo, possuindo grande extensões de </w:t>
          </w:r>
          <w:r w:rsidR="007B468A">
            <w:rPr>
              <w:rFonts w:asciiTheme="majorHAnsi" w:eastAsiaTheme="majorEastAsia" w:hAnsiTheme="majorHAnsi" w:cstheme="majorBidi"/>
              <w:sz w:val="24"/>
              <w:szCs w:val="24"/>
            </w:rPr>
            <w:t xml:space="preserve">                                                                     </w:t>
          </w:r>
          <w:r w:rsidR="00B25AFC">
            <w:rPr>
              <w:rFonts w:asciiTheme="majorHAnsi" w:eastAsiaTheme="majorEastAsia" w:hAnsiTheme="majorHAnsi" w:cstheme="majorBidi"/>
              <w:sz w:val="24"/>
              <w:szCs w:val="24"/>
            </w:rPr>
            <w:t xml:space="preserve">                              </w:t>
          </w:r>
          <w:r w:rsidR="003A68CD">
            <w:rPr>
              <w:rFonts w:asciiTheme="majorHAnsi" w:eastAsiaTheme="majorEastAsia" w:hAnsiTheme="majorHAnsi" w:cstheme="majorBidi"/>
              <w:sz w:val="24"/>
              <w:szCs w:val="24"/>
            </w:rPr>
            <w:t xml:space="preserve">terra e muitos tesouros em suas igrejas. De qualquer modo, na percepção daquela época uma vida de </w:t>
          </w:r>
          <w:r w:rsidR="000647B7">
            <w:rPr>
              <w:rFonts w:asciiTheme="majorHAnsi" w:eastAsiaTheme="majorEastAsia" w:hAnsiTheme="majorHAnsi" w:cstheme="majorBidi"/>
              <w:sz w:val="24"/>
              <w:szCs w:val="24"/>
            </w:rPr>
            <w:t>mon</w:t>
          </w:r>
          <w:r w:rsidR="003A68CD">
            <w:rPr>
              <w:rFonts w:asciiTheme="majorHAnsi" w:eastAsiaTheme="majorEastAsia" w:hAnsiTheme="majorHAnsi" w:cstheme="majorBidi"/>
              <w:sz w:val="24"/>
              <w:szCs w:val="24"/>
            </w:rPr>
            <w:t xml:space="preserve">ge era o caminho mais garantido, na verdade praticamente o único, para a conquista do Paraíso, e era comum que leigos, depois de terem vivido a maior parte de suas vidas no desfrute do mundo, ao sentirem a morte se aproximar deixassem suas famílias para ingressar em um mosteiro, num processo que veio a ser chamado de “piedade fugitiva”, esperando que a conversão, mesmo de última hora, fosse suficiente para alcançar a recompensa eterna. </w:t>
          </w:r>
          <w:r w:rsidR="000647B7">
            <w:rPr>
              <w:rFonts w:asciiTheme="majorHAnsi" w:eastAsiaTheme="majorEastAsia" w:hAnsiTheme="majorHAnsi" w:cstheme="majorBidi"/>
              <w:sz w:val="24"/>
              <w:szCs w:val="24"/>
            </w:rPr>
            <w:t>A</w:t>
          </w:r>
          <w:r w:rsidR="003A68CD">
            <w:rPr>
              <w:rFonts w:asciiTheme="majorHAnsi" w:eastAsiaTheme="majorEastAsia" w:hAnsiTheme="majorHAnsi" w:cstheme="majorBidi"/>
              <w:sz w:val="24"/>
              <w:szCs w:val="24"/>
            </w:rPr>
            <w:t>com</w:t>
          </w:r>
          <w:r w:rsidR="000647B7">
            <w:rPr>
              <w:rFonts w:asciiTheme="majorHAnsi" w:eastAsiaTheme="majorEastAsia" w:hAnsiTheme="majorHAnsi" w:cstheme="majorBidi"/>
              <w:sz w:val="24"/>
              <w:szCs w:val="24"/>
            </w:rPr>
            <w:t>panhando esse modo de pensar, era uma crença corrente de que o céu tinha uma população reduzida, e que ela era composta na maior parte de monges.</w:t>
          </w:r>
          <w:r w:rsidR="003A68CD">
            <w:rPr>
              <w:rFonts w:asciiTheme="majorHAnsi" w:eastAsiaTheme="majorEastAsia" w:hAnsiTheme="majorHAnsi" w:cstheme="majorBidi"/>
              <w:sz w:val="24"/>
              <w:szCs w:val="24"/>
            </w:rPr>
            <w:t xml:space="preserve"> </w:t>
          </w:r>
          <w:r w:rsidR="00883A7C">
            <w:rPr>
              <w:rFonts w:asciiTheme="majorHAnsi" w:eastAsiaTheme="majorEastAsia" w:hAnsiTheme="majorHAnsi" w:cstheme="majorBidi"/>
              <w:sz w:val="24"/>
              <w:szCs w:val="24"/>
            </w:rPr>
            <w:t xml:space="preserve">      </w:t>
          </w:r>
        </w:p>
        <w:p w:rsidR="007F5437" w:rsidRDefault="000647B7"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No decorrer do século XII começou a se verificar uma mudança, a sociedade passou a demonstrar um crescente otimismo quanto às coisas espirituais, e parecia mais fácil à gente comum partilhar do Paraíso </w:t>
          </w:r>
        </w:p>
        <w:p w:rsidR="007F5437" w:rsidRDefault="007F5437"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lastRenderedPageBreak/>
            <w:t xml:space="preserve">                                                                           </w:t>
          </w:r>
          <w:r w:rsidR="003470FB">
            <w:rPr>
              <w:rFonts w:asciiTheme="majorHAnsi" w:eastAsiaTheme="majorEastAsia" w:hAnsiTheme="majorHAnsi" w:cstheme="majorBidi"/>
              <w:sz w:val="24"/>
              <w:szCs w:val="24"/>
            </w:rPr>
            <w:t xml:space="preserve">                              31</w:t>
          </w:r>
        </w:p>
        <w:p w:rsidR="007F5437" w:rsidRDefault="007F5437" w:rsidP="00B6136B">
          <w:pPr>
            <w:pStyle w:val="SemEspaamento"/>
            <w:jc w:val="both"/>
            <w:rPr>
              <w:rFonts w:asciiTheme="majorHAnsi" w:eastAsiaTheme="majorEastAsia" w:hAnsiTheme="majorHAnsi" w:cstheme="majorBidi"/>
              <w:sz w:val="24"/>
              <w:szCs w:val="24"/>
            </w:rPr>
          </w:pPr>
        </w:p>
        <w:p w:rsidR="000E60DC" w:rsidRDefault="000647B7"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com os monges. Essa mudança se explica através de dois fatores principais – a concepção de Deus se tornou mais </w:t>
          </w:r>
          <w:r w:rsidR="000E60DC">
            <w:rPr>
              <w:rFonts w:asciiTheme="majorHAnsi" w:eastAsiaTheme="majorEastAsia" w:hAnsiTheme="majorHAnsi" w:cstheme="majorBidi"/>
              <w:sz w:val="24"/>
              <w:szCs w:val="24"/>
            </w:rPr>
            <w:t xml:space="preserve">                                                                                                  </w:t>
          </w:r>
          <w:r w:rsidR="007F5437">
            <w:rPr>
              <w:rFonts w:asciiTheme="majorHAnsi" w:eastAsiaTheme="majorEastAsia" w:hAnsiTheme="majorHAnsi" w:cstheme="majorBidi"/>
              <w:sz w:val="24"/>
              <w:szCs w:val="24"/>
            </w:rPr>
            <w:t xml:space="preserve">   </w:t>
          </w:r>
        </w:p>
        <w:p w:rsidR="007F5437" w:rsidRDefault="000647B7"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amorosa</w:t>
          </w:r>
          <w:r w:rsidR="00883A7C">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e </w:t>
          </w:r>
          <w:r w:rsidR="00B25AFC">
            <w:rPr>
              <w:rFonts w:asciiTheme="majorHAnsi" w:eastAsiaTheme="majorEastAsia" w:hAnsiTheme="majorHAnsi" w:cstheme="majorBidi"/>
              <w:sz w:val="24"/>
              <w:szCs w:val="24"/>
            </w:rPr>
            <w:t xml:space="preserve">                                                                  </w:t>
          </w:r>
          <w:r w:rsidR="000E60DC">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benévola, e </w:t>
          </w:r>
          <w:r w:rsidR="005D4046">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os doutores</w:t>
          </w:r>
          <w:r w:rsidR="005D4046">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 das </w:t>
          </w:r>
          <w:r w:rsidR="005D4046">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faculdades</w:t>
          </w:r>
          <w:r w:rsidR="005D4046">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 de</w:t>
          </w:r>
          <w:r w:rsidR="005D4046">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 teologia, </w:t>
          </w:r>
          <w:r w:rsidR="005D4046">
            <w:rPr>
              <w:rFonts w:asciiTheme="majorHAnsi" w:eastAsiaTheme="majorEastAsia" w:hAnsiTheme="majorHAnsi" w:cstheme="majorBidi"/>
              <w:sz w:val="24"/>
              <w:szCs w:val="24"/>
            </w:rPr>
            <w:t xml:space="preserve">                                                                                                   </w:t>
          </w:r>
          <w:r w:rsidR="000E60DC">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especialmente os proto-humanistas de Paris, elaboraram e divulgaram o conceito do Purgatório, que previa para após a morte uma estadia temporária</w:t>
          </w:r>
          <w:r w:rsidR="004764DB">
            <w:rPr>
              <w:rFonts w:asciiTheme="majorHAnsi" w:eastAsiaTheme="majorEastAsia" w:hAnsiTheme="majorHAnsi" w:cstheme="majorBidi"/>
              <w:sz w:val="24"/>
              <w:szCs w:val="24"/>
            </w:rPr>
            <w:t xml:space="preserve">  num plano intermédio entre terra e céu onde as almas seriam</w:t>
          </w:r>
          <w:r w:rsidR="000E214F">
            <w:rPr>
              <w:rFonts w:asciiTheme="majorHAnsi" w:eastAsiaTheme="majorEastAsia" w:hAnsiTheme="majorHAnsi" w:cstheme="majorBidi"/>
              <w:sz w:val="24"/>
              <w:szCs w:val="24"/>
            </w:rPr>
            <w:t xml:space="preserve">     </w:t>
          </w:r>
          <w:r w:rsidR="004764DB">
            <w:rPr>
              <w:rFonts w:asciiTheme="majorHAnsi" w:eastAsiaTheme="majorEastAsia" w:hAnsiTheme="majorHAnsi" w:cstheme="majorBidi"/>
              <w:sz w:val="24"/>
              <w:szCs w:val="24"/>
            </w:rPr>
            <w:t xml:space="preserve"> purificadas</w:t>
          </w:r>
          <w:r w:rsidR="000E214F">
            <w:rPr>
              <w:rFonts w:asciiTheme="majorHAnsi" w:eastAsiaTheme="majorEastAsia" w:hAnsiTheme="majorHAnsi" w:cstheme="majorBidi"/>
              <w:sz w:val="24"/>
              <w:szCs w:val="24"/>
            </w:rPr>
            <w:t xml:space="preserve">     </w:t>
          </w:r>
          <w:r w:rsidR="004764DB">
            <w:rPr>
              <w:rFonts w:asciiTheme="majorHAnsi" w:eastAsiaTheme="majorEastAsia" w:hAnsiTheme="majorHAnsi" w:cstheme="majorBidi"/>
              <w:sz w:val="24"/>
              <w:szCs w:val="24"/>
            </w:rPr>
            <w:t xml:space="preserve"> de</w:t>
          </w:r>
          <w:r w:rsidR="000E214F">
            <w:rPr>
              <w:rFonts w:asciiTheme="majorHAnsi" w:eastAsiaTheme="majorEastAsia" w:hAnsiTheme="majorHAnsi" w:cstheme="majorBidi"/>
              <w:sz w:val="24"/>
              <w:szCs w:val="24"/>
            </w:rPr>
            <w:t xml:space="preserve">   </w:t>
          </w:r>
          <w:r w:rsidR="004764DB">
            <w:rPr>
              <w:rFonts w:asciiTheme="majorHAnsi" w:eastAsiaTheme="majorEastAsia" w:hAnsiTheme="majorHAnsi" w:cstheme="majorBidi"/>
              <w:sz w:val="24"/>
              <w:szCs w:val="24"/>
            </w:rPr>
            <w:t xml:space="preserve"> seus </w:t>
          </w:r>
          <w:r w:rsidR="000E214F">
            <w:rPr>
              <w:rFonts w:asciiTheme="majorHAnsi" w:eastAsiaTheme="majorEastAsia" w:hAnsiTheme="majorHAnsi" w:cstheme="majorBidi"/>
              <w:sz w:val="24"/>
              <w:szCs w:val="24"/>
            </w:rPr>
            <w:t xml:space="preserve">  </w:t>
          </w:r>
          <w:r w:rsidR="004764DB">
            <w:rPr>
              <w:rFonts w:asciiTheme="majorHAnsi" w:eastAsiaTheme="majorEastAsia" w:hAnsiTheme="majorHAnsi" w:cstheme="majorBidi"/>
              <w:sz w:val="24"/>
              <w:szCs w:val="24"/>
            </w:rPr>
            <w:t xml:space="preserve">pecados </w:t>
          </w:r>
          <w:r w:rsidR="000E214F">
            <w:rPr>
              <w:rFonts w:asciiTheme="majorHAnsi" w:eastAsiaTheme="majorEastAsia" w:hAnsiTheme="majorHAnsi" w:cstheme="majorBidi"/>
              <w:sz w:val="24"/>
              <w:szCs w:val="24"/>
            </w:rPr>
            <w:t xml:space="preserve">    </w:t>
          </w:r>
          <w:r w:rsidR="004764DB">
            <w:rPr>
              <w:rFonts w:asciiTheme="majorHAnsi" w:eastAsiaTheme="majorEastAsia" w:hAnsiTheme="majorHAnsi" w:cstheme="majorBidi"/>
              <w:sz w:val="24"/>
              <w:szCs w:val="24"/>
            </w:rPr>
            <w:t>veniais, possibilitando seu acesso à beatitude algum tempo depois. No encerramento do século Hugo de Avalon veio reforçar esse otimismo dizendo que o céu não era um destino exclusivo para os monges e autoridades da Igreja, e que no Juízo Final todos</w:t>
          </w:r>
          <w:r w:rsidR="00883A7C">
            <w:rPr>
              <w:rFonts w:asciiTheme="majorHAnsi" w:eastAsiaTheme="majorEastAsia" w:hAnsiTheme="majorHAnsi" w:cstheme="majorBidi"/>
              <w:sz w:val="24"/>
              <w:szCs w:val="24"/>
            </w:rPr>
            <w:t xml:space="preserve"> </w:t>
          </w:r>
          <w:r w:rsidR="004764DB">
            <w:rPr>
              <w:rFonts w:asciiTheme="majorHAnsi" w:eastAsiaTheme="majorEastAsia" w:hAnsiTheme="majorHAnsi" w:cstheme="majorBidi"/>
              <w:sz w:val="24"/>
              <w:szCs w:val="24"/>
            </w:rPr>
            <w:t>seriam julgados de acordo com sua observância dos princípios do Cristianismo, e não do monasticismo. Francisco nasceu nesse momento de abertura, e embora mantivesse</w:t>
          </w:r>
          <w:r w:rsidR="00883A7C">
            <w:rPr>
              <w:rFonts w:asciiTheme="majorHAnsi" w:eastAsiaTheme="majorEastAsia" w:hAnsiTheme="majorHAnsi" w:cstheme="majorBidi"/>
              <w:sz w:val="24"/>
              <w:szCs w:val="24"/>
            </w:rPr>
            <w:t xml:space="preserve"> </w:t>
          </w:r>
          <w:r w:rsidR="005A06E8">
            <w:rPr>
              <w:rFonts w:asciiTheme="majorHAnsi" w:eastAsiaTheme="majorEastAsia" w:hAnsiTheme="majorHAnsi" w:cstheme="majorBidi"/>
              <w:sz w:val="24"/>
              <w:szCs w:val="24"/>
            </w:rPr>
            <w:t>em parte o modelo da ascese em renúncia pessoal do mundo, buscou a santificação de toda a família em comunhão e em íntimo contato com seus semelhantes numa pregação itinerante dentro dos centros urbanos, sem estar vinculado a nenhum núcleo rel</w:t>
          </w:r>
          <w:r w:rsidR="008A1337">
            <w:rPr>
              <w:rFonts w:asciiTheme="majorHAnsi" w:eastAsiaTheme="majorEastAsia" w:hAnsiTheme="majorHAnsi" w:cstheme="majorBidi"/>
              <w:sz w:val="24"/>
              <w:szCs w:val="24"/>
            </w:rPr>
            <w:t>igioso fixo no espaço e sem subm</w:t>
          </w:r>
          <w:r w:rsidR="005A06E8">
            <w:rPr>
              <w:rFonts w:asciiTheme="majorHAnsi" w:eastAsiaTheme="majorEastAsia" w:hAnsiTheme="majorHAnsi" w:cstheme="majorBidi"/>
              <w:sz w:val="24"/>
              <w:szCs w:val="24"/>
            </w:rPr>
            <w:t>eter-se à clausura nem às armadilhas da erudição.</w:t>
          </w:r>
          <w:r w:rsidR="008A1337">
            <w:rPr>
              <w:rFonts w:asciiTheme="majorHAnsi" w:eastAsiaTheme="majorEastAsia" w:hAnsiTheme="majorHAnsi" w:cstheme="majorBidi"/>
              <w:sz w:val="24"/>
              <w:szCs w:val="24"/>
            </w:rPr>
            <w:t xml:space="preserve"> Num período</w:t>
          </w:r>
          <w:r w:rsidR="005603B2">
            <w:rPr>
              <w:rFonts w:asciiTheme="majorHAnsi" w:eastAsiaTheme="majorEastAsia" w:hAnsiTheme="majorHAnsi" w:cstheme="majorBidi"/>
              <w:sz w:val="24"/>
              <w:szCs w:val="24"/>
            </w:rPr>
            <w:t xml:space="preserve"> em que o modelo feudal entrava</w:t>
          </w:r>
          <w:r w:rsidR="008A1337">
            <w:rPr>
              <w:rFonts w:asciiTheme="majorHAnsi" w:eastAsiaTheme="majorEastAsia" w:hAnsiTheme="majorHAnsi" w:cstheme="majorBidi"/>
              <w:sz w:val="24"/>
              <w:szCs w:val="24"/>
            </w:rPr>
            <w:t xml:space="preserve"> em declínio e emergia a burguesia mercantil como grande força econômica, tentou ensinar aos novos poderosos a responsabilidade social e os</w:t>
          </w:r>
          <w:r w:rsidR="00F234FA">
            <w:rPr>
              <w:rFonts w:asciiTheme="majorHAnsi" w:eastAsiaTheme="majorEastAsia" w:hAnsiTheme="majorHAnsi" w:cstheme="majorBidi"/>
              <w:sz w:val="24"/>
              <w:szCs w:val="24"/>
            </w:rPr>
            <w:t xml:space="preserve"> perigos que trazia sua riqueza</w:t>
          </w:r>
          <w:r w:rsidR="008A1337">
            <w:rPr>
              <w:rFonts w:asciiTheme="majorHAnsi" w:eastAsiaTheme="majorEastAsia" w:hAnsiTheme="majorHAnsi" w:cstheme="majorBidi"/>
              <w:sz w:val="24"/>
              <w:szCs w:val="24"/>
            </w:rPr>
            <w:t xml:space="preserve"> e aos </w:t>
          </w:r>
          <w:r w:rsidR="00F234FA">
            <w:rPr>
              <w:rFonts w:asciiTheme="majorHAnsi" w:eastAsiaTheme="majorEastAsia" w:hAnsiTheme="majorHAnsi" w:cstheme="majorBidi"/>
              <w:sz w:val="24"/>
              <w:szCs w:val="24"/>
            </w:rPr>
            <w:t xml:space="preserve">miseráveis as virtudes e possibilidades espirituais ocultas em sua condição </w:t>
          </w:r>
        </w:p>
        <w:p w:rsidR="007F5437" w:rsidRDefault="007F5437"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lastRenderedPageBreak/>
            <w:t xml:space="preserve">                                                                      </w:t>
          </w:r>
          <w:r w:rsidR="003470FB">
            <w:rPr>
              <w:rFonts w:asciiTheme="majorHAnsi" w:eastAsiaTheme="majorEastAsia" w:hAnsiTheme="majorHAnsi" w:cstheme="majorBidi"/>
              <w:sz w:val="24"/>
              <w:szCs w:val="24"/>
            </w:rPr>
            <w:t xml:space="preserve">                              32</w:t>
          </w:r>
        </w:p>
        <w:p w:rsidR="007F5437" w:rsidRDefault="007F5437" w:rsidP="00B6136B">
          <w:pPr>
            <w:pStyle w:val="SemEspaamento"/>
            <w:jc w:val="both"/>
            <w:rPr>
              <w:rFonts w:asciiTheme="majorHAnsi" w:eastAsiaTheme="majorEastAsia" w:hAnsiTheme="majorHAnsi" w:cstheme="majorBidi"/>
              <w:sz w:val="24"/>
              <w:szCs w:val="24"/>
            </w:rPr>
          </w:pPr>
        </w:p>
        <w:p w:rsidR="00963678" w:rsidRDefault="00F234FA"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desfavorecida e seu valor inalienável como filho de Deus, mostrando a </w:t>
          </w:r>
          <w:r w:rsidR="005D4046">
            <w:rPr>
              <w:rFonts w:asciiTheme="majorHAnsi" w:eastAsiaTheme="majorEastAsia" w:hAnsiTheme="majorHAnsi" w:cstheme="majorBidi"/>
              <w:sz w:val="24"/>
              <w:szCs w:val="24"/>
            </w:rPr>
            <w:t xml:space="preserve">todos que a religião podia  ser fonte de </w:t>
          </w:r>
          <w:r w:rsidR="000E60DC">
            <w:rPr>
              <w:rFonts w:asciiTheme="majorHAnsi" w:eastAsiaTheme="majorEastAsia" w:hAnsiTheme="majorHAnsi" w:cstheme="majorBidi"/>
              <w:sz w:val="24"/>
              <w:szCs w:val="24"/>
            </w:rPr>
            <w:t xml:space="preserve">                                                                                                   </w:t>
          </w:r>
          <w:r w:rsidR="005D4046">
            <w:rPr>
              <w:rFonts w:asciiTheme="majorHAnsi" w:eastAsiaTheme="majorEastAsia" w:hAnsiTheme="majorHAnsi" w:cstheme="majorBidi"/>
              <w:sz w:val="24"/>
              <w:szCs w:val="24"/>
            </w:rPr>
            <w:t>alegria   e    não   de   opressão,   e    apresentação    novas</w:t>
          </w:r>
          <w:r w:rsidR="00B25AFC">
            <w:rPr>
              <w:rFonts w:asciiTheme="majorHAnsi" w:eastAsiaTheme="majorEastAsia" w:hAnsiTheme="majorHAnsi" w:cstheme="majorBidi"/>
              <w:sz w:val="24"/>
              <w:szCs w:val="24"/>
            </w:rPr>
            <w:t xml:space="preserve">                                                                   </w:t>
          </w:r>
          <w:r w:rsidR="005D4046">
            <w:rPr>
              <w:rFonts w:asciiTheme="majorHAnsi" w:eastAsiaTheme="majorEastAsia" w:hAnsiTheme="majorHAnsi" w:cstheme="majorBidi"/>
              <w:sz w:val="24"/>
              <w:szCs w:val="24"/>
            </w:rPr>
            <w:t xml:space="preserve">        </w:t>
          </w:r>
          <w:r w:rsidR="000E60DC">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alternativas de expressão para uma espiritualidade que estava num processo de transição, o qual se não fosse</w:t>
          </w:r>
          <w:r w:rsidR="00322AD6">
            <w:rPr>
              <w:rFonts w:asciiTheme="majorHAnsi" w:eastAsiaTheme="majorEastAsia" w:hAnsiTheme="majorHAnsi" w:cstheme="majorBidi"/>
              <w:sz w:val="24"/>
              <w:szCs w:val="24"/>
            </w:rPr>
            <w:t xml:space="preserve"> iluminado por seu exemplo de fraternidade e obediência</w:t>
          </w:r>
          <w:r w:rsidR="000E214F">
            <w:rPr>
              <w:rFonts w:asciiTheme="majorHAnsi" w:eastAsiaTheme="majorEastAsia" w:hAnsiTheme="majorHAnsi" w:cstheme="majorBidi"/>
              <w:sz w:val="24"/>
              <w:szCs w:val="24"/>
            </w:rPr>
            <w:t xml:space="preserve">    </w:t>
          </w:r>
          <w:r w:rsidR="00322AD6">
            <w:rPr>
              <w:rFonts w:asciiTheme="majorHAnsi" w:eastAsiaTheme="majorEastAsia" w:hAnsiTheme="majorHAnsi" w:cstheme="majorBidi"/>
              <w:sz w:val="24"/>
              <w:szCs w:val="24"/>
            </w:rPr>
            <w:t xml:space="preserve"> estrita </w:t>
          </w:r>
          <w:r w:rsidR="000E214F">
            <w:rPr>
              <w:rFonts w:asciiTheme="majorHAnsi" w:eastAsiaTheme="majorEastAsia" w:hAnsiTheme="majorHAnsi" w:cstheme="majorBidi"/>
              <w:sz w:val="24"/>
              <w:szCs w:val="24"/>
            </w:rPr>
            <w:t xml:space="preserve">  </w:t>
          </w:r>
          <w:r w:rsidR="00322AD6">
            <w:rPr>
              <w:rFonts w:asciiTheme="majorHAnsi" w:eastAsiaTheme="majorEastAsia" w:hAnsiTheme="majorHAnsi" w:cstheme="majorBidi"/>
              <w:sz w:val="24"/>
              <w:szCs w:val="24"/>
            </w:rPr>
            <w:t>às</w:t>
          </w:r>
          <w:r w:rsidR="000E214F">
            <w:rPr>
              <w:rFonts w:asciiTheme="majorHAnsi" w:eastAsiaTheme="majorEastAsia" w:hAnsiTheme="majorHAnsi" w:cstheme="majorBidi"/>
              <w:sz w:val="24"/>
              <w:szCs w:val="24"/>
            </w:rPr>
            <w:t xml:space="preserve">  </w:t>
          </w:r>
          <w:r w:rsidR="00322AD6">
            <w:rPr>
              <w:rFonts w:asciiTheme="majorHAnsi" w:eastAsiaTheme="majorEastAsia" w:hAnsiTheme="majorHAnsi" w:cstheme="majorBidi"/>
              <w:sz w:val="24"/>
              <w:szCs w:val="24"/>
            </w:rPr>
            <w:t xml:space="preserve"> instituições </w:t>
          </w:r>
          <w:r w:rsidR="000E214F">
            <w:rPr>
              <w:rFonts w:asciiTheme="majorHAnsi" w:eastAsiaTheme="majorEastAsia" w:hAnsiTheme="majorHAnsi" w:cstheme="majorBidi"/>
              <w:sz w:val="24"/>
              <w:szCs w:val="24"/>
            </w:rPr>
            <w:t xml:space="preserve">     </w:t>
          </w:r>
          <w:r w:rsidR="00322AD6">
            <w:rPr>
              <w:rFonts w:asciiTheme="majorHAnsi" w:eastAsiaTheme="majorEastAsia" w:hAnsiTheme="majorHAnsi" w:cstheme="majorBidi"/>
              <w:sz w:val="24"/>
              <w:szCs w:val="24"/>
            </w:rPr>
            <w:t>estabelecidas poderia resultar num beco sem saída ou na revolta cismática. Como observou Susan McMichaels, deve-se entender a renovação franciscana da vida religiosa de seu tem</w:t>
          </w:r>
          <w:r w:rsidR="00786BBD">
            <w:rPr>
              <w:rFonts w:asciiTheme="majorHAnsi" w:eastAsiaTheme="majorEastAsia" w:hAnsiTheme="majorHAnsi" w:cstheme="majorBidi"/>
              <w:sz w:val="24"/>
              <w:szCs w:val="24"/>
            </w:rPr>
            <w:t>po dentro de parâmetro limitado</w:t>
          </w:r>
          <w:r w:rsidR="00322AD6">
            <w:rPr>
              <w:rFonts w:asciiTheme="majorHAnsi" w:eastAsiaTheme="majorEastAsia" w:hAnsiTheme="majorHAnsi" w:cstheme="majorBidi"/>
              <w:sz w:val="24"/>
              <w:szCs w:val="24"/>
            </w:rPr>
            <w:t xml:space="preserve">, já que a Igreja Católica, mesmo nessa fase de mudança, ainda era a principal força social da Europa, tinha autoridade sobre reis e imperadores, e qualquer movimento excessivamente heterodoxo facilmente era condenado como heresia e seus membros, </w:t>
          </w:r>
          <w:r w:rsidR="00786BBD">
            <w:rPr>
              <w:rFonts w:asciiTheme="majorHAnsi" w:eastAsiaTheme="majorEastAsia" w:hAnsiTheme="majorHAnsi" w:cstheme="majorBidi"/>
              <w:sz w:val="24"/>
              <w:szCs w:val="24"/>
            </w:rPr>
            <w:t>nesse caso, ficavam sujeitos a um destino de perseguição e morte.</w:t>
          </w:r>
        </w:p>
        <w:p w:rsidR="007F5437" w:rsidRDefault="00786BBD"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Por fim, ao estudar a biografia de um santo, a pesquisa moderna se depara constantemente com o problema de como encarar seus milagres e outros prodígios que se lhe atribuem, Roger Sorrell lembra que os relatos que envolvem o controle taumatúrgico das forças naturais e dos seres irracionais são frequentemente descartados hoje como fruto de alucinação, fantasia ou superstição, mas essa posura impede uma apreciação correta do ethos ascético e místico, e é irrelevante para o contexto hist</w:t>
          </w:r>
          <w:r w:rsidR="000A0799">
            <w:rPr>
              <w:rFonts w:asciiTheme="majorHAnsi" w:eastAsiaTheme="majorEastAsia" w:hAnsiTheme="majorHAnsi" w:cstheme="majorBidi"/>
              <w:sz w:val="24"/>
              <w:szCs w:val="24"/>
            </w:rPr>
            <w:t xml:space="preserve">órico. Esse athos envolvia a crença de que o mundo poderia ter </w:t>
          </w:r>
          <w:r w:rsidR="00B25AFC">
            <w:rPr>
              <w:rFonts w:asciiTheme="majorHAnsi" w:eastAsiaTheme="majorEastAsia" w:hAnsiTheme="majorHAnsi" w:cstheme="majorBidi"/>
              <w:sz w:val="24"/>
              <w:szCs w:val="24"/>
            </w:rPr>
            <w:t xml:space="preserve"> </w:t>
          </w:r>
          <w:r w:rsidR="007F5437">
            <w:rPr>
              <w:rFonts w:asciiTheme="majorHAnsi" w:eastAsiaTheme="majorEastAsia" w:hAnsiTheme="majorHAnsi" w:cstheme="majorBidi"/>
              <w:sz w:val="24"/>
              <w:szCs w:val="24"/>
            </w:rPr>
            <w:t>sua</w:t>
          </w:r>
          <w:r w:rsidR="00B25AFC">
            <w:rPr>
              <w:rFonts w:asciiTheme="majorHAnsi" w:eastAsiaTheme="majorEastAsia" w:hAnsiTheme="majorHAnsi" w:cstheme="majorBidi"/>
              <w:sz w:val="24"/>
              <w:szCs w:val="24"/>
            </w:rPr>
            <w:t xml:space="preserve">  </w:t>
          </w:r>
        </w:p>
        <w:p w:rsidR="007F5437" w:rsidRDefault="007F5437" w:rsidP="00B6136B">
          <w:pPr>
            <w:pStyle w:val="SemEspaamento"/>
            <w:jc w:val="both"/>
            <w:rPr>
              <w:rFonts w:asciiTheme="majorHAnsi" w:eastAsiaTheme="majorEastAsia" w:hAnsiTheme="majorHAnsi" w:cstheme="majorBidi"/>
              <w:sz w:val="24"/>
              <w:szCs w:val="24"/>
            </w:rPr>
          </w:pPr>
        </w:p>
        <w:p w:rsidR="007F5437" w:rsidRDefault="007F5437"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lastRenderedPageBreak/>
            <w:t xml:space="preserve">                                                                           </w:t>
          </w:r>
          <w:r w:rsidR="003470FB">
            <w:rPr>
              <w:rFonts w:asciiTheme="majorHAnsi" w:eastAsiaTheme="majorEastAsia" w:hAnsiTheme="majorHAnsi" w:cstheme="majorBidi"/>
              <w:sz w:val="24"/>
              <w:szCs w:val="24"/>
            </w:rPr>
            <w:t xml:space="preserve">                              33</w:t>
          </w:r>
        </w:p>
        <w:p w:rsidR="000E60DC" w:rsidRDefault="00B25AFC"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w:t>
          </w:r>
          <w:r w:rsidR="005D4046">
            <w:rPr>
              <w:rFonts w:asciiTheme="majorHAnsi" w:eastAsiaTheme="majorEastAsia" w:hAnsiTheme="majorHAnsi" w:cstheme="majorBidi"/>
              <w:sz w:val="24"/>
              <w:szCs w:val="24"/>
            </w:rPr>
            <w:t xml:space="preserve">                              </w:t>
          </w:r>
          <w:r w:rsidR="000A0799">
            <w:rPr>
              <w:rFonts w:asciiTheme="majorHAnsi" w:eastAsiaTheme="majorEastAsia" w:hAnsiTheme="majorHAnsi" w:cstheme="majorBidi"/>
              <w:sz w:val="24"/>
              <w:szCs w:val="24"/>
            </w:rPr>
            <w:t xml:space="preserve">harmonia restaurada através de uma vida de acordo com o mandamento divino. O antigo asceta Santo </w:t>
          </w:r>
          <w:r w:rsidR="000E60DC">
            <w:rPr>
              <w:rFonts w:asciiTheme="majorHAnsi" w:eastAsiaTheme="majorEastAsia" w:hAnsiTheme="majorHAnsi" w:cstheme="majorBidi"/>
              <w:sz w:val="24"/>
              <w:szCs w:val="24"/>
            </w:rPr>
            <w:t xml:space="preserve">                                                                                                  </w:t>
          </w:r>
        </w:p>
        <w:p w:rsidR="005D4046" w:rsidRDefault="000A0799"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Antônio do Deserto dizia que a Criação era um livro onde podia ler as palavras de Deus, e essa opinião era comum </w:t>
          </w:r>
          <w:r w:rsidR="005D4046">
            <w:rPr>
              <w:rFonts w:asciiTheme="majorHAnsi" w:eastAsiaTheme="majorEastAsia" w:hAnsiTheme="majorHAnsi" w:cstheme="majorBidi"/>
              <w:sz w:val="24"/>
              <w:szCs w:val="24"/>
            </w:rPr>
            <w:t xml:space="preserve">                                                                           </w:t>
          </w:r>
          <w:r w:rsidR="00B57A44">
            <w:rPr>
              <w:rFonts w:asciiTheme="majorHAnsi" w:eastAsiaTheme="majorEastAsia" w:hAnsiTheme="majorHAnsi" w:cstheme="majorBidi"/>
              <w:sz w:val="24"/>
              <w:szCs w:val="24"/>
            </w:rPr>
            <w:t xml:space="preserve">          </w:t>
          </w:r>
          <w:r w:rsidR="000E60DC">
            <w:rPr>
              <w:rFonts w:asciiTheme="majorHAnsi" w:eastAsiaTheme="majorEastAsia" w:hAnsiTheme="majorHAnsi" w:cstheme="majorBidi"/>
              <w:sz w:val="24"/>
              <w:szCs w:val="24"/>
            </w:rPr>
            <w:t xml:space="preserve">                   </w:t>
          </w:r>
        </w:p>
        <w:p w:rsidR="007B468A" w:rsidRDefault="000A0799"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entre vários outros místicos. Nesse </w:t>
          </w:r>
          <w:r w:rsidR="000E214F">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sentido,</w:t>
          </w:r>
          <w:r w:rsidR="000E214F">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 se o asceta estava em harmonia com </w:t>
          </w:r>
        </w:p>
        <w:p w:rsidR="00536C7D" w:rsidRDefault="000E214F"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Deus</w:t>
          </w:r>
          <w:r w:rsidR="000A0799">
            <w:rPr>
              <w:rFonts w:asciiTheme="majorHAnsi" w:eastAsiaTheme="majorEastAsia" w:hAnsiTheme="majorHAnsi" w:cstheme="majorBidi"/>
              <w:sz w:val="24"/>
              <w:szCs w:val="24"/>
            </w:rPr>
            <w:t xml:space="preserve"> se tornava possível um diálogo efetivo e inteligível com todo o mundo criado, e a natureza aparentemente hostil e muda para o homem comum se tornava amistosa e responsiva para o místico em comunhão divina. A psicologia moderna também diz coisa semelhante quando afirma que a reação de uma pessoa ao seu ambiente reflete seu estado psíquico interior. Francisco de Assis se insere nessa longa linhagem</w:t>
          </w:r>
          <w:r w:rsidR="00B250DC">
            <w:rPr>
              <w:rFonts w:asciiTheme="majorHAnsi" w:eastAsiaTheme="majorEastAsia" w:hAnsiTheme="majorHAnsi" w:cstheme="majorBidi"/>
              <w:sz w:val="24"/>
              <w:szCs w:val="24"/>
            </w:rPr>
            <w:t xml:space="preserve"> de santos ascetas, taumaturgos e místicos; certamente estava familiarizado com as histórias dos santos antigos, a própria Assis dera nascimento a vários santos e mártires antes dele, e, leitor assíduo da Bíblia, em especial do Novo Testamento, devia também conhecer passagem que referem à integração entre as criaturas e o Criador, como em Romanos 1:20: “Porque as coisas invisíveis, desde a criação do mundo, tanto o seu eterno poder como a sua divindade, se entendem, e claramente se vêem pelas coisas que estão criadas”..., ou em Timóteo IV:4-5: Porque toda a criatura de Deus é boa, e não há nada que rejeite, sendo </w:t>
          </w:r>
          <w:r w:rsidR="004277C8">
            <w:rPr>
              <w:rFonts w:asciiTheme="majorHAnsi" w:eastAsiaTheme="majorEastAsia" w:hAnsiTheme="majorHAnsi" w:cstheme="majorBidi"/>
              <w:sz w:val="24"/>
              <w:szCs w:val="24"/>
            </w:rPr>
            <w:t xml:space="preserve">recebida com ações de graças. Porque pela palavra de Deus e pela oração é </w:t>
          </w:r>
          <w:r w:rsidR="00B25AFC">
            <w:rPr>
              <w:rFonts w:asciiTheme="majorHAnsi" w:eastAsiaTheme="majorEastAsia" w:hAnsiTheme="majorHAnsi" w:cstheme="majorBidi"/>
              <w:sz w:val="24"/>
              <w:szCs w:val="24"/>
            </w:rPr>
            <w:t xml:space="preserve">                                                                  </w:t>
          </w:r>
          <w:r w:rsidR="005D4046">
            <w:rPr>
              <w:rFonts w:asciiTheme="majorHAnsi" w:eastAsiaTheme="majorEastAsia" w:hAnsiTheme="majorHAnsi" w:cstheme="majorBidi"/>
              <w:sz w:val="24"/>
              <w:szCs w:val="24"/>
            </w:rPr>
            <w:t xml:space="preserve">                              </w:t>
          </w:r>
          <w:r w:rsidR="004277C8">
            <w:rPr>
              <w:rFonts w:asciiTheme="majorHAnsi" w:eastAsiaTheme="majorEastAsia" w:hAnsiTheme="majorHAnsi" w:cstheme="majorBidi"/>
              <w:sz w:val="24"/>
              <w:szCs w:val="24"/>
            </w:rPr>
            <w:t xml:space="preserve">santificada.” Para o seu tempo o milagroso era parte integrante da verdade corrente. Por outro lado, muitos </w:t>
          </w:r>
        </w:p>
        <w:p w:rsidR="00536C7D" w:rsidRDefault="00536C7D"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lastRenderedPageBreak/>
            <w:t xml:space="preserve">                                                                      </w:t>
          </w:r>
          <w:r w:rsidR="003470FB">
            <w:rPr>
              <w:rFonts w:asciiTheme="majorHAnsi" w:eastAsiaTheme="majorEastAsia" w:hAnsiTheme="majorHAnsi" w:cstheme="majorBidi"/>
              <w:sz w:val="24"/>
              <w:szCs w:val="24"/>
            </w:rPr>
            <w:t xml:space="preserve">                              34</w:t>
          </w:r>
        </w:p>
        <w:p w:rsidR="00536C7D" w:rsidRDefault="00536C7D" w:rsidP="00B6136B">
          <w:pPr>
            <w:pStyle w:val="SemEspaamento"/>
            <w:jc w:val="both"/>
            <w:rPr>
              <w:rFonts w:asciiTheme="majorHAnsi" w:eastAsiaTheme="majorEastAsia" w:hAnsiTheme="majorHAnsi" w:cstheme="majorBidi"/>
              <w:sz w:val="24"/>
              <w:szCs w:val="24"/>
            </w:rPr>
          </w:pPr>
        </w:p>
        <w:p w:rsidR="000E60DC" w:rsidRDefault="004277C8"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dos fenômenos maravilhosos encontrados nas narrativas sobre a sua vida, se não eram explicáveis naquele tempo, </w:t>
          </w:r>
          <w:r w:rsidR="000E60DC">
            <w:rPr>
              <w:rFonts w:asciiTheme="majorHAnsi" w:eastAsiaTheme="majorEastAsia" w:hAnsiTheme="majorHAnsi" w:cstheme="majorBidi"/>
              <w:sz w:val="24"/>
              <w:szCs w:val="24"/>
            </w:rPr>
            <w:t xml:space="preserve">                                                                                                  </w:t>
          </w:r>
          <w:r w:rsidR="00536C7D">
            <w:rPr>
              <w:rFonts w:asciiTheme="majorHAnsi" w:eastAsiaTheme="majorEastAsia" w:hAnsiTheme="majorHAnsi" w:cstheme="majorBidi"/>
              <w:sz w:val="24"/>
              <w:szCs w:val="24"/>
            </w:rPr>
            <w:t xml:space="preserve">  </w:t>
          </w:r>
        </w:p>
        <w:p w:rsidR="005D4046" w:rsidRDefault="004277C8"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poderiam sê-lo hoje, com a ressalva de que mesmo a ciência </w:t>
          </w:r>
          <w:r w:rsidR="005D4046">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e</w:t>
          </w:r>
          <w:r w:rsidR="005D4046">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 a</w:t>
          </w:r>
          <w:r w:rsidR="005D4046">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 p</w:t>
          </w:r>
          <w:r w:rsidR="00F55D92">
            <w:rPr>
              <w:rFonts w:asciiTheme="majorHAnsi" w:eastAsiaTheme="majorEastAsia" w:hAnsiTheme="majorHAnsi" w:cstheme="majorBidi"/>
              <w:sz w:val="24"/>
              <w:szCs w:val="24"/>
            </w:rPr>
            <w:t xml:space="preserve">sicologia, </w:t>
          </w:r>
          <w:r w:rsidR="005D4046">
            <w:rPr>
              <w:rFonts w:asciiTheme="majorHAnsi" w:eastAsiaTheme="majorEastAsia" w:hAnsiTheme="majorHAnsi" w:cstheme="majorBidi"/>
              <w:sz w:val="24"/>
              <w:szCs w:val="24"/>
            </w:rPr>
            <w:t xml:space="preserve">  </w:t>
          </w:r>
          <w:r w:rsidR="00F55D92">
            <w:rPr>
              <w:rFonts w:asciiTheme="majorHAnsi" w:eastAsiaTheme="majorEastAsia" w:hAnsiTheme="majorHAnsi" w:cstheme="majorBidi"/>
              <w:sz w:val="24"/>
              <w:szCs w:val="24"/>
            </w:rPr>
            <w:t>por</w:t>
          </w:r>
          <w:r w:rsidR="005D4046">
            <w:rPr>
              <w:rFonts w:asciiTheme="majorHAnsi" w:eastAsiaTheme="majorEastAsia" w:hAnsiTheme="majorHAnsi" w:cstheme="majorBidi"/>
              <w:sz w:val="24"/>
              <w:szCs w:val="24"/>
            </w:rPr>
            <w:t xml:space="preserve">  </w:t>
          </w:r>
          <w:r w:rsidR="00F55D92">
            <w:rPr>
              <w:rFonts w:asciiTheme="majorHAnsi" w:eastAsiaTheme="majorEastAsia" w:hAnsiTheme="majorHAnsi" w:cstheme="majorBidi"/>
              <w:sz w:val="24"/>
              <w:szCs w:val="24"/>
            </w:rPr>
            <w:t xml:space="preserve"> avançadas</w:t>
          </w:r>
          <w:r w:rsidR="005D4046">
            <w:rPr>
              <w:rFonts w:asciiTheme="majorHAnsi" w:eastAsiaTheme="majorEastAsia" w:hAnsiTheme="majorHAnsi" w:cstheme="majorBidi"/>
              <w:sz w:val="24"/>
              <w:szCs w:val="24"/>
            </w:rPr>
            <w:t xml:space="preserve">  </w:t>
          </w:r>
          <w:r w:rsidR="00F55D92">
            <w:rPr>
              <w:rFonts w:asciiTheme="majorHAnsi" w:eastAsiaTheme="majorEastAsia" w:hAnsiTheme="majorHAnsi" w:cstheme="majorBidi"/>
              <w:sz w:val="24"/>
              <w:szCs w:val="24"/>
            </w:rPr>
            <w:t xml:space="preserve"> que</w:t>
          </w:r>
          <w:r w:rsidR="005D4046">
            <w:rPr>
              <w:rFonts w:asciiTheme="majorHAnsi" w:eastAsiaTheme="majorEastAsia" w:hAnsiTheme="majorHAnsi" w:cstheme="majorBidi"/>
              <w:sz w:val="24"/>
              <w:szCs w:val="24"/>
            </w:rPr>
            <w:t xml:space="preserve"> </w:t>
          </w:r>
          <w:r w:rsidR="00F55D92">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 estejam </w:t>
          </w:r>
          <w:r w:rsidR="005D4046">
            <w:rPr>
              <w:rFonts w:asciiTheme="majorHAnsi" w:eastAsiaTheme="majorEastAsia" w:hAnsiTheme="majorHAnsi" w:cstheme="majorBidi"/>
              <w:sz w:val="24"/>
              <w:szCs w:val="24"/>
            </w:rPr>
            <w:t xml:space="preserve">                                                                                               </w:t>
          </w:r>
          <w:r w:rsidR="000E60DC">
            <w:rPr>
              <w:rFonts w:asciiTheme="majorHAnsi" w:eastAsiaTheme="majorEastAsia" w:hAnsiTheme="majorHAnsi" w:cstheme="majorBidi"/>
              <w:sz w:val="24"/>
              <w:szCs w:val="24"/>
            </w:rPr>
            <w:t xml:space="preserve">          </w:t>
          </w:r>
        </w:p>
        <w:p w:rsidR="00786BBD" w:rsidRDefault="004277C8"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atualmente, ainda não são capazes de explicar todos os fenômenos naturais do mundo ou da mente, e o problema permanece, pois irresolvido.</w:t>
          </w:r>
        </w:p>
        <w:p w:rsidR="00F55D92" w:rsidRDefault="00F55D92" w:rsidP="00B6136B">
          <w:pPr>
            <w:pStyle w:val="SemEspaamento"/>
            <w:jc w:val="both"/>
            <w:rPr>
              <w:rFonts w:asciiTheme="majorHAnsi" w:eastAsiaTheme="majorEastAsia" w:hAnsiTheme="majorHAnsi" w:cstheme="majorBidi"/>
              <w:sz w:val="24"/>
              <w:szCs w:val="24"/>
            </w:rPr>
          </w:pPr>
        </w:p>
        <w:p w:rsidR="00F55D92" w:rsidRDefault="00F55D92" w:rsidP="00B6136B">
          <w:pPr>
            <w:pStyle w:val="SemEspaamento"/>
            <w:jc w:val="both"/>
            <w:rPr>
              <w:rFonts w:asciiTheme="majorHAnsi" w:eastAsiaTheme="majorEastAsia" w:hAnsiTheme="majorHAnsi" w:cstheme="majorBidi"/>
              <w:sz w:val="32"/>
              <w:szCs w:val="32"/>
            </w:rPr>
          </w:pPr>
          <w:r w:rsidRPr="00F55D92">
            <w:rPr>
              <w:rFonts w:asciiTheme="majorHAnsi" w:eastAsiaTheme="majorEastAsia" w:hAnsiTheme="majorHAnsi" w:cstheme="majorBidi"/>
              <w:sz w:val="32"/>
              <w:szCs w:val="32"/>
            </w:rPr>
            <w:t>As fontes documentais primitivas e a historiografia moderna</w:t>
          </w:r>
        </w:p>
        <w:p w:rsidR="00F6106D" w:rsidRDefault="00F6106D" w:rsidP="00B6136B">
          <w:pPr>
            <w:pStyle w:val="SemEspaamento"/>
            <w:jc w:val="both"/>
            <w:rPr>
              <w:rFonts w:asciiTheme="majorHAnsi" w:eastAsiaTheme="majorEastAsia" w:hAnsiTheme="majorHAnsi" w:cstheme="majorBidi"/>
              <w:sz w:val="32"/>
              <w:szCs w:val="32"/>
            </w:rPr>
          </w:pPr>
        </w:p>
        <w:p w:rsidR="00536C7D" w:rsidRDefault="00F55D92"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32"/>
              <w:szCs w:val="32"/>
            </w:rPr>
            <w:t xml:space="preserve">                    </w:t>
          </w:r>
          <w:r w:rsidR="00F436A1">
            <w:rPr>
              <w:rFonts w:asciiTheme="majorHAnsi" w:eastAsiaTheme="majorEastAsia" w:hAnsiTheme="majorHAnsi" w:cstheme="majorBidi"/>
              <w:sz w:val="24"/>
              <w:szCs w:val="24"/>
            </w:rPr>
            <w:t>Francisco deixou escrito</w:t>
          </w:r>
          <w:r>
            <w:rPr>
              <w:rFonts w:asciiTheme="majorHAnsi" w:eastAsiaTheme="majorEastAsia" w:hAnsiTheme="majorHAnsi" w:cstheme="majorBidi"/>
              <w:sz w:val="24"/>
              <w:szCs w:val="24"/>
            </w:rPr>
            <w:t xml:space="preserve">, que apesar de poucos e sucintos são uma fonte de grande importância para o conhecimento de suas ideias e objetivos, mas ele não escreveu sua própria história e foi sempre muito avesso a relatar sua vida privada, tarefa que ficou para seus biógrafos. Diversos daqueles documentos são de autoria controvertida, e são-lhe </w:t>
          </w:r>
          <w:r w:rsidR="00D37660">
            <w:rPr>
              <w:rFonts w:asciiTheme="majorHAnsi" w:eastAsiaTheme="majorEastAsia" w:hAnsiTheme="majorHAnsi" w:cstheme="majorBidi"/>
              <w:sz w:val="24"/>
              <w:szCs w:val="24"/>
            </w:rPr>
            <w:t xml:space="preserve">atribuídos mais pela tradição do que por qualquer outro motivo, não havendo provas que autentiquem. É o caso da famosa Epistola ad populorum rectores (Carta aos governantes dos povos) e o da Epistola ad fratrem Antonitun (Carta ao Irmão Antônio de Pádua). O seu conteúdo, no contexto do pensamento franciscano mais reconhecido, é pouco </w:t>
          </w:r>
          <w:r w:rsidR="00B25AFC">
            <w:rPr>
              <w:rFonts w:asciiTheme="majorHAnsi" w:eastAsiaTheme="majorEastAsia" w:hAnsiTheme="majorHAnsi" w:cstheme="majorBidi"/>
              <w:sz w:val="24"/>
              <w:szCs w:val="24"/>
            </w:rPr>
            <w:t xml:space="preserve">                                                                    </w:t>
          </w:r>
          <w:r w:rsidR="005D4046">
            <w:rPr>
              <w:rFonts w:asciiTheme="majorHAnsi" w:eastAsiaTheme="majorEastAsia" w:hAnsiTheme="majorHAnsi" w:cstheme="majorBidi"/>
              <w:sz w:val="24"/>
              <w:szCs w:val="24"/>
            </w:rPr>
            <w:t xml:space="preserve">                              </w:t>
          </w:r>
          <w:r w:rsidR="00D37660">
            <w:rPr>
              <w:rFonts w:asciiTheme="majorHAnsi" w:eastAsiaTheme="majorEastAsia" w:hAnsiTheme="majorHAnsi" w:cstheme="majorBidi"/>
              <w:sz w:val="24"/>
              <w:szCs w:val="24"/>
            </w:rPr>
            <w:t xml:space="preserve">congruente. </w:t>
          </w:r>
          <w:r w:rsidR="00A26CD1">
            <w:rPr>
              <w:rFonts w:asciiTheme="majorHAnsi" w:eastAsiaTheme="majorEastAsia" w:hAnsiTheme="majorHAnsi" w:cstheme="majorBidi"/>
              <w:sz w:val="24"/>
              <w:szCs w:val="24"/>
            </w:rPr>
            <w:t xml:space="preserve">A primeira é uma admonição apocalíptica, mas se a preparação para p Juízo Final era uma preocupação para Francisco, não há evidência de que ele o considerasse um evento iminente, como o texto da </w:t>
          </w:r>
        </w:p>
        <w:p w:rsidR="00536C7D" w:rsidRDefault="00536C7D"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lastRenderedPageBreak/>
            <w:t xml:space="preserve">                                                                         </w:t>
          </w:r>
          <w:r w:rsidR="003470FB">
            <w:rPr>
              <w:rFonts w:asciiTheme="majorHAnsi" w:eastAsiaTheme="majorEastAsia" w:hAnsiTheme="majorHAnsi" w:cstheme="majorBidi"/>
              <w:sz w:val="24"/>
              <w:szCs w:val="24"/>
            </w:rPr>
            <w:t xml:space="preserve">                              35</w:t>
          </w:r>
        </w:p>
        <w:p w:rsidR="00536C7D" w:rsidRDefault="00536C7D" w:rsidP="00B6136B">
          <w:pPr>
            <w:pStyle w:val="SemEspaamento"/>
            <w:jc w:val="both"/>
            <w:rPr>
              <w:rFonts w:asciiTheme="majorHAnsi" w:eastAsiaTheme="majorEastAsia" w:hAnsiTheme="majorHAnsi" w:cstheme="majorBidi"/>
              <w:sz w:val="24"/>
              <w:szCs w:val="24"/>
            </w:rPr>
          </w:pPr>
        </w:p>
        <w:p w:rsidR="005D4046" w:rsidRDefault="00A26CD1"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carta sugere. Quanto à segunda, a aprovação que faz de estudo teológico erudito não parece concordar com a </w:t>
          </w:r>
          <w:r w:rsidR="000E60DC">
            <w:rPr>
              <w:rFonts w:asciiTheme="majorHAnsi" w:eastAsiaTheme="majorEastAsia" w:hAnsiTheme="majorHAnsi" w:cstheme="majorBidi"/>
              <w:sz w:val="24"/>
              <w:szCs w:val="24"/>
            </w:rPr>
            <w:t xml:space="preserve">                                                                                                     </w:t>
          </w:r>
          <w:r w:rsidR="00536C7D">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marcada inclinação de Francisco para a simplicidade. Seja </w:t>
          </w:r>
          <w:r w:rsidR="00AE5B43">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como for,</w:t>
          </w:r>
          <w:r w:rsidR="00AE5B43">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 sua </w:t>
          </w:r>
          <w:r w:rsidR="00AE5B43">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autenticidade é um problema ainda </w:t>
          </w:r>
          <w:r w:rsidR="005D4046">
            <w:rPr>
              <w:rFonts w:asciiTheme="majorHAnsi" w:eastAsiaTheme="majorEastAsia" w:hAnsiTheme="majorHAnsi" w:cstheme="majorBidi"/>
              <w:sz w:val="24"/>
              <w:szCs w:val="24"/>
            </w:rPr>
            <w:t xml:space="preserve">                                                                                                 </w:t>
          </w:r>
          <w:r w:rsidR="000E60DC">
            <w:rPr>
              <w:rFonts w:asciiTheme="majorHAnsi" w:eastAsiaTheme="majorEastAsia" w:hAnsiTheme="majorHAnsi" w:cstheme="majorBidi"/>
              <w:sz w:val="24"/>
              <w:szCs w:val="24"/>
            </w:rPr>
            <w:t xml:space="preserve">       </w:t>
          </w:r>
        </w:p>
        <w:p w:rsidR="00536C7D" w:rsidRDefault="00A26CD1"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em aberto. A Regula (Regra primitiva) da Ordem escreveu de próprio punho entre (1209 e 1210. Teve seu original perdido e a </w:t>
          </w:r>
          <w:r w:rsidR="001308DF">
            <w:rPr>
              <w:rFonts w:asciiTheme="majorHAnsi" w:eastAsiaTheme="majorEastAsia" w:hAnsiTheme="majorHAnsi" w:cstheme="majorBidi"/>
              <w:sz w:val="24"/>
              <w:szCs w:val="24"/>
            </w:rPr>
            <w:t>reconstituição que foi feita mais tarde é, assim, incerta, mas crê-se que trechos dela sobrevivam em pelo menos três fontes secundárias, o códice fragmentário da Catedral de Woroeste, a Explicação da Regra escrita por Hugo de Digne</w:t>
          </w:r>
          <w:r w:rsidR="00823A29">
            <w:rPr>
              <w:rFonts w:asciiTheme="majorHAnsi" w:eastAsiaTheme="majorEastAsia" w:hAnsiTheme="majorHAnsi" w:cstheme="majorBidi"/>
              <w:sz w:val="24"/>
              <w:szCs w:val="24"/>
            </w:rPr>
            <w:t xml:space="preserve"> entre 1245 e 1255, e a Vita secunda Sancti Francisci, de Tomás de Celano, além de ter sido a fonte básica para a elaboração da Regula non Bullata (Regra não bulada) e da Regula bullata (Regra bulada). Também autógrafa é a Benedictio fratri Leoni data (Bênção ao irmão Leo), e que está preservada na Basílica de Assis. seu Testamentum (Testamento) deve ser autêntico, ainda que ditado a outrem, e nele ele faz uma apologia do trabalho cotidiano e manual, expressando o desejo de que todos</w:t>
          </w:r>
          <w:r w:rsidR="00BF3A8A">
            <w:rPr>
              <w:rFonts w:asciiTheme="majorHAnsi" w:eastAsiaTheme="majorEastAsia" w:hAnsiTheme="majorHAnsi" w:cstheme="majorBidi"/>
              <w:sz w:val="24"/>
              <w:szCs w:val="24"/>
            </w:rPr>
            <w:t xml:space="preserve"> os Irmãos trabalhassem como ele de forma honesta. Também parece estar fora de dúvida sua autoria do Cantico di frate sole (Cântico do irmão Sol), que é uma bela </w:t>
          </w:r>
          <w:r w:rsidR="00B25AFC">
            <w:rPr>
              <w:rFonts w:asciiTheme="majorHAnsi" w:eastAsiaTheme="majorEastAsia" w:hAnsiTheme="majorHAnsi" w:cstheme="majorBidi"/>
              <w:sz w:val="24"/>
              <w:szCs w:val="24"/>
            </w:rPr>
            <w:t xml:space="preserve">                                                                   </w:t>
          </w:r>
          <w:r w:rsidR="005D4046">
            <w:rPr>
              <w:rFonts w:asciiTheme="majorHAnsi" w:eastAsiaTheme="majorEastAsia" w:hAnsiTheme="majorHAnsi" w:cstheme="majorBidi"/>
              <w:sz w:val="24"/>
              <w:szCs w:val="24"/>
            </w:rPr>
            <w:t xml:space="preserve">                              </w:t>
          </w:r>
          <w:r w:rsidR="00BF3A8A">
            <w:rPr>
              <w:rFonts w:asciiTheme="majorHAnsi" w:eastAsiaTheme="majorEastAsia" w:hAnsiTheme="majorHAnsi" w:cstheme="majorBidi"/>
              <w:sz w:val="24"/>
              <w:szCs w:val="24"/>
            </w:rPr>
            <w:t xml:space="preserve">demonstração de sua veia mística e também de seu talento poético, mas outros poemas que ele, segundo a tradição, escreveu em italiano, latim e francês, foram perdidos. Sua admoestação, uma coleção de 28 textos curtos ter sido escrito a partir de suas próprias palavras, mas </w:t>
          </w:r>
          <w:r w:rsidR="00536C7D">
            <w:rPr>
              <w:rFonts w:asciiTheme="majorHAnsi" w:eastAsiaTheme="majorEastAsia" w:hAnsiTheme="majorHAnsi" w:cstheme="majorBidi"/>
              <w:sz w:val="24"/>
              <w:szCs w:val="24"/>
            </w:rPr>
            <w:t>n</w:t>
          </w:r>
          <w:r w:rsidR="00BF3A8A">
            <w:rPr>
              <w:rFonts w:asciiTheme="majorHAnsi" w:eastAsiaTheme="majorEastAsia" w:hAnsiTheme="majorHAnsi" w:cstheme="majorBidi"/>
              <w:sz w:val="24"/>
              <w:szCs w:val="24"/>
            </w:rPr>
            <w:t xml:space="preserve">o texto </w:t>
          </w:r>
          <w:r w:rsidR="00536C7D">
            <w:rPr>
              <w:rFonts w:asciiTheme="majorHAnsi" w:eastAsiaTheme="majorEastAsia" w:hAnsiTheme="majorHAnsi" w:cstheme="majorBidi"/>
              <w:sz w:val="24"/>
              <w:szCs w:val="24"/>
            </w:rPr>
            <w:t xml:space="preserve">    </w:t>
          </w:r>
          <w:r w:rsidR="00BF3A8A">
            <w:rPr>
              <w:rFonts w:asciiTheme="majorHAnsi" w:eastAsiaTheme="majorEastAsia" w:hAnsiTheme="majorHAnsi" w:cstheme="majorBidi"/>
              <w:sz w:val="24"/>
              <w:szCs w:val="24"/>
            </w:rPr>
            <w:t xml:space="preserve">em si muito provavelmente não </w:t>
          </w:r>
          <w:r w:rsidR="00536C7D">
            <w:rPr>
              <w:rFonts w:asciiTheme="majorHAnsi" w:eastAsiaTheme="majorEastAsia" w:hAnsiTheme="majorHAnsi" w:cstheme="majorBidi"/>
              <w:sz w:val="24"/>
              <w:szCs w:val="24"/>
            </w:rPr>
            <w:t>é de sua</w:t>
          </w:r>
        </w:p>
        <w:p w:rsidR="007163E4" w:rsidRDefault="007163E4" w:rsidP="007163E4">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lastRenderedPageBreak/>
            <w:t xml:space="preserve">                                                                                                       </w:t>
          </w:r>
          <w:r w:rsidR="007B468A">
            <w:rPr>
              <w:rFonts w:asciiTheme="majorHAnsi" w:eastAsiaTheme="majorEastAsia" w:hAnsiTheme="majorHAnsi" w:cstheme="majorBidi"/>
              <w:sz w:val="24"/>
              <w:szCs w:val="24"/>
            </w:rPr>
            <w:t xml:space="preserve">  </w:t>
          </w:r>
          <w:r w:rsidR="003470FB">
            <w:rPr>
              <w:rFonts w:asciiTheme="majorHAnsi" w:eastAsiaTheme="majorEastAsia" w:hAnsiTheme="majorHAnsi" w:cstheme="majorBidi"/>
              <w:sz w:val="24"/>
              <w:szCs w:val="24"/>
            </w:rPr>
            <w:t>36</w:t>
          </w:r>
        </w:p>
        <w:p w:rsidR="00536C7D" w:rsidRDefault="007163E4" w:rsidP="007163E4">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w:t>
          </w:r>
        </w:p>
        <w:p w:rsidR="005D4046" w:rsidRDefault="00BF3A8A"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lavra. O fragmento Audite, proverelle (Ouvi, pobrezinho)</w:t>
          </w:r>
          <w:r w:rsidR="00701FDC">
            <w:rPr>
              <w:rFonts w:asciiTheme="majorHAnsi" w:eastAsiaTheme="majorEastAsia" w:hAnsiTheme="majorHAnsi" w:cstheme="majorBidi"/>
              <w:sz w:val="24"/>
              <w:szCs w:val="24"/>
            </w:rPr>
            <w:t xml:space="preserve">, escrito para as Clarissas, descoberto em </w:t>
          </w:r>
          <w:r w:rsidR="000E60DC">
            <w:rPr>
              <w:rFonts w:asciiTheme="majorHAnsi" w:eastAsiaTheme="majorEastAsia" w:hAnsiTheme="majorHAnsi" w:cstheme="majorBidi"/>
              <w:sz w:val="24"/>
              <w:szCs w:val="24"/>
            </w:rPr>
            <w:t xml:space="preserve">                                                                                        </w:t>
          </w:r>
          <w:r w:rsidR="00556F66">
            <w:rPr>
              <w:rFonts w:asciiTheme="majorHAnsi" w:eastAsiaTheme="majorEastAsia" w:hAnsiTheme="majorHAnsi" w:cstheme="majorBidi"/>
              <w:sz w:val="24"/>
              <w:szCs w:val="24"/>
            </w:rPr>
            <w:t xml:space="preserve">             </w:t>
          </w:r>
          <w:r w:rsidR="000E60DC">
            <w:rPr>
              <w:rFonts w:asciiTheme="majorHAnsi" w:eastAsiaTheme="majorEastAsia" w:hAnsiTheme="majorHAnsi" w:cstheme="majorBidi"/>
              <w:sz w:val="24"/>
              <w:szCs w:val="24"/>
            </w:rPr>
            <w:t xml:space="preserve">  </w:t>
          </w:r>
          <w:r w:rsidR="00701FDC">
            <w:rPr>
              <w:rFonts w:asciiTheme="majorHAnsi" w:eastAsiaTheme="majorEastAsia" w:hAnsiTheme="majorHAnsi" w:cstheme="majorBidi"/>
              <w:sz w:val="24"/>
              <w:szCs w:val="24"/>
            </w:rPr>
            <w:t xml:space="preserve">1976 em dois manuscritos do século XIV, parece ser autêntico, do mesmo modo que a Forma vivendi Sanctae </w:t>
          </w:r>
          <w:r w:rsidR="005D4046">
            <w:rPr>
              <w:rFonts w:asciiTheme="majorHAnsi" w:eastAsiaTheme="majorEastAsia" w:hAnsiTheme="majorHAnsi" w:cstheme="majorBidi"/>
              <w:sz w:val="24"/>
              <w:szCs w:val="24"/>
            </w:rPr>
            <w:t xml:space="preserve">                                                                           </w:t>
          </w:r>
          <w:r w:rsidR="000E60DC">
            <w:rPr>
              <w:rFonts w:asciiTheme="majorHAnsi" w:eastAsiaTheme="majorEastAsia" w:hAnsiTheme="majorHAnsi" w:cstheme="majorBidi"/>
              <w:sz w:val="24"/>
              <w:szCs w:val="24"/>
            </w:rPr>
            <w:t xml:space="preserve">                              </w:t>
          </w:r>
        </w:p>
        <w:p w:rsidR="00F55D92" w:rsidRDefault="00701FDC"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Clarae data (Forma de vida para Santa Clara) e a Ultima voluntas Sanctae Clarae scripta (Última vontade para Santa Clara), que sobreviveram um punhado de cartas a destinatários diversos, orações e fragmentos vários, e embora sua autenticidade seja debatida e se encontrem registrados apenas em manuscritos posteriores, muitos desses textos são considerados originais. A vastamento popular Oração de São Francisco, a que inicia com as palavras Senhor, fazei de mim um instrumento de vossa paz.., não é de </w:t>
          </w:r>
          <w:r w:rsidR="00E60227">
            <w:rPr>
              <w:rFonts w:asciiTheme="majorHAnsi" w:eastAsiaTheme="majorEastAsia" w:hAnsiTheme="majorHAnsi" w:cstheme="majorBidi"/>
              <w:sz w:val="24"/>
              <w:szCs w:val="24"/>
            </w:rPr>
            <w:t>sua autoria, tendo sido escrita em 1913 e publicada em um magazine francês anonimamente.</w:t>
          </w:r>
        </w:p>
        <w:p w:rsidR="00536C7D" w:rsidRDefault="00F47348"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A célebre Legenda maior Sancti Francisci (História de São Francisco, 1263), de São Boaventura, que sobreviveu em inúmeras cópias, não parece ser de muita utilidade. Apesar de ele a ter elaborado a partir de fontes de primeira mão, sua preocupação com a harmonização da comunidade franciscana e a </w:t>
          </w:r>
          <w:r w:rsidR="009325C0">
            <w:rPr>
              <w:rFonts w:asciiTheme="majorHAnsi" w:eastAsiaTheme="majorEastAsia" w:hAnsiTheme="majorHAnsi" w:cstheme="majorBidi"/>
              <w:sz w:val="24"/>
              <w:szCs w:val="24"/>
            </w:rPr>
            <w:t xml:space="preserve">                                                                    </w:t>
          </w:r>
          <w:r w:rsidR="005D4046">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ausência naquela época de métodos de referência científica fazem dela um relato excessivamente poético e fantasioso, quando não claramente parcial, da vida de Francisco. Se ela tem um lugar garantido na tradição piedosa e devocional, no estudo histórico acadêmico não sucede da mesma forma, e os </w:t>
          </w:r>
          <w:r w:rsidR="00764DD6">
            <w:rPr>
              <w:rFonts w:asciiTheme="majorHAnsi" w:eastAsiaTheme="majorEastAsia" w:hAnsiTheme="majorHAnsi" w:cstheme="majorBidi"/>
              <w:sz w:val="24"/>
              <w:szCs w:val="24"/>
            </w:rPr>
            <w:t xml:space="preserve">peritos </w:t>
          </w:r>
          <w:r w:rsidR="007B468A">
            <w:rPr>
              <w:rFonts w:asciiTheme="majorHAnsi" w:eastAsiaTheme="majorEastAsia" w:hAnsiTheme="majorHAnsi" w:cstheme="majorBidi"/>
              <w:sz w:val="24"/>
              <w:szCs w:val="24"/>
            </w:rPr>
            <w:t xml:space="preserve">                                                                   </w:t>
          </w:r>
          <w:r w:rsidR="009325C0">
            <w:rPr>
              <w:rFonts w:asciiTheme="majorHAnsi" w:eastAsiaTheme="majorEastAsia" w:hAnsiTheme="majorHAnsi" w:cstheme="majorBidi"/>
              <w:sz w:val="24"/>
              <w:szCs w:val="24"/>
            </w:rPr>
            <w:t xml:space="preserve">                              </w:t>
          </w:r>
          <w:r w:rsidR="00764DD6">
            <w:rPr>
              <w:rFonts w:asciiTheme="majorHAnsi" w:eastAsiaTheme="majorEastAsia" w:hAnsiTheme="majorHAnsi" w:cstheme="majorBidi"/>
              <w:sz w:val="24"/>
              <w:szCs w:val="24"/>
            </w:rPr>
            <w:t xml:space="preserve">apontam nela uma série de contradições, a evidência de </w:t>
          </w:r>
        </w:p>
        <w:p w:rsidR="007163E4" w:rsidRDefault="007163E4" w:rsidP="00B6136B">
          <w:pPr>
            <w:pStyle w:val="SemEspaamento"/>
            <w:jc w:val="both"/>
            <w:rPr>
              <w:rFonts w:asciiTheme="majorHAnsi" w:eastAsiaTheme="majorEastAsia" w:hAnsiTheme="majorHAnsi" w:cstheme="majorBidi"/>
              <w:sz w:val="24"/>
              <w:szCs w:val="24"/>
            </w:rPr>
          </w:pPr>
        </w:p>
        <w:p w:rsidR="007163E4" w:rsidRDefault="00536C7D"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lastRenderedPageBreak/>
            <w:t xml:space="preserve">                                                                       </w:t>
          </w:r>
          <w:r w:rsidR="003470FB">
            <w:rPr>
              <w:rFonts w:asciiTheme="majorHAnsi" w:eastAsiaTheme="majorEastAsia" w:hAnsiTheme="majorHAnsi" w:cstheme="majorBidi"/>
              <w:sz w:val="24"/>
              <w:szCs w:val="24"/>
            </w:rPr>
            <w:t xml:space="preserve">                             </w:t>
          </w:r>
          <w:r w:rsidR="007163E4">
            <w:rPr>
              <w:rFonts w:asciiTheme="majorHAnsi" w:eastAsiaTheme="majorEastAsia" w:hAnsiTheme="majorHAnsi" w:cstheme="majorBidi"/>
              <w:sz w:val="24"/>
              <w:szCs w:val="24"/>
            </w:rPr>
            <w:t xml:space="preserve">    </w:t>
          </w:r>
          <w:r w:rsidR="003470FB">
            <w:rPr>
              <w:rFonts w:asciiTheme="majorHAnsi" w:eastAsiaTheme="majorEastAsia" w:hAnsiTheme="majorHAnsi" w:cstheme="majorBidi"/>
              <w:sz w:val="24"/>
              <w:szCs w:val="24"/>
            </w:rPr>
            <w:t xml:space="preserve"> 37</w:t>
          </w:r>
        </w:p>
        <w:p w:rsidR="00536C7D" w:rsidRDefault="00536C7D" w:rsidP="00B6136B">
          <w:pPr>
            <w:pStyle w:val="SemEspaamento"/>
            <w:jc w:val="both"/>
            <w:rPr>
              <w:rFonts w:asciiTheme="majorHAnsi" w:eastAsiaTheme="majorEastAsia" w:hAnsiTheme="majorHAnsi" w:cstheme="majorBidi"/>
              <w:sz w:val="24"/>
              <w:szCs w:val="24"/>
            </w:rPr>
          </w:pPr>
        </w:p>
        <w:p w:rsidR="00556F66" w:rsidRDefault="00764DD6"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uma complicação seletiva de suas fontes e de um propósito de com ela criar uma imagem unificada e positiva da Ordem segundo a visão original de Francisco, </w:t>
          </w:r>
          <w:r w:rsidR="00556F66">
            <w:rPr>
              <w:rFonts w:asciiTheme="majorHAnsi" w:eastAsiaTheme="majorEastAsia" w:hAnsiTheme="majorHAnsi" w:cstheme="majorBidi"/>
              <w:sz w:val="24"/>
              <w:szCs w:val="24"/>
            </w:rPr>
            <w:t xml:space="preserve">                                                                                                     </w:t>
          </w:r>
        </w:p>
        <w:p w:rsidR="008B0CFF" w:rsidRDefault="00764DD6"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numa época em que ela estava já agitada por dissidências internas </w:t>
          </w:r>
          <w:r w:rsidR="005D4046">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e </w:t>
          </w:r>
          <w:r w:rsidR="005D4046">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enriquecia </w:t>
          </w:r>
          <w:r w:rsidR="005D4046">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a</w:t>
          </w:r>
          <w:r w:rsidR="005D4046">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 olhos</w:t>
          </w:r>
          <w:r w:rsidR="005D4046">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 vistos,</w:t>
          </w:r>
          <w:r w:rsidR="005D4046">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 entretanto,</w:t>
          </w:r>
          <w:r w:rsidR="005D4046">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 essa </w:t>
          </w:r>
          <w:r w:rsidR="008B0CFF">
            <w:rPr>
              <w:rFonts w:asciiTheme="majorHAnsi" w:eastAsiaTheme="majorEastAsia" w:hAnsiTheme="majorHAnsi" w:cstheme="majorBidi"/>
              <w:sz w:val="24"/>
              <w:szCs w:val="24"/>
            </w:rPr>
            <w:t xml:space="preserve">                                                                           </w:t>
          </w:r>
          <w:r w:rsidR="00556F66">
            <w:rPr>
              <w:rFonts w:asciiTheme="majorHAnsi" w:eastAsiaTheme="majorEastAsia" w:hAnsiTheme="majorHAnsi" w:cstheme="majorBidi"/>
              <w:sz w:val="24"/>
              <w:szCs w:val="24"/>
            </w:rPr>
            <w:t xml:space="preserve">                              </w:t>
          </w:r>
        </w:p>
        <w:p w:rsidR="009325C0" w:rsidRDefault="00764DD6"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Legenda se tornou canônica, já que em 1266 o Capítulo Geral da Ordem se reuniu e decidiu que os irmãos não deveriam ler nenhum outra biografia que não essa, e determinou a destruição de todas as outras que se haviam escrito até então, o que causou a perda de muita documentação importante, no século XIV Bartolomeu de Pisa escreveu um novo relato biográfico, aprovado pelo Capítulo Geral em 1399 como sendo o mais veraz, mas esta obra é considerada pela crítica moderna literariamente</w:t>
          </w:r>
          <w:r w:rsidR="00A26EF8">
            <w:rPr>
              <w:rFonts w:asciiTheme="majorHAnsi" w:eastAsiaTheme="majorEastAsia" w:hAnsiTheme="majorHAnsi" w:cstheme="majorBidi"/>
              <w:sz w:val="24"/>
              <w:szCs w:val="24"/>
            </w:rPr>
            <w:t xml:space="preserve"> medíocre e de pouco valor documental, afortunadamente a partir do século XVII foram sendo encontradas cópias de outros documentos dados como perdidos, suprindo em parte a imensa lacuna deixada pela supressão de fontes antigas em 1266.</w:t>
          </w:r>
          <w:r w:rsidR="009325C0">
            <w:rPr>
              <w:rFonts w:asciiTheme="majorHAnsi" w:eastAsiaTheme="majorEastAsia" w:hAnsiTheme="majorHAnsi" w:cstheme="majorBidi"/>
              <w:sz w:val="24"/>
              <w:szCs w:val="24"/>
            </w:rPr>
            <w:t xml:space="preserve">                                                                 </w:t>
          </w:r>
          <w:r w:rsidR="008B0CFF">
            <w:rPr>
              <w:rFonts w:asciiTheme="majorHAnsi" w:eastAsiaTheme="majorEastAsia" w:hAnsiTheme="majorHAnsi" w:cstheme="majorBidi"/>
              <w:sz w:val="24"/>
              <w:szCs w:val="24"/>
            </w:rPr>
            <w:t xml:space="preserve">                               </w:t>
          </w:r>
        </w:p>
        <w:p w:rsidR="00536C7D" w:rsidRDefault="0024297B"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A Vita prima Sancti Francisci (Primeira Biografia de São Francisco, 1228), de Celano, escrito a pedido do papa Gregório IX, foi resumida pelo autor em 1230 sob o nome de Legenda ad usum chori, mas apesar de ser uma obra de refinado estilo, ela padece também de parcialidade. Celano novamente foi chamado em 1244 para escrever uma versão ampliada </w:t>
          </w:r>
          <w:r w:rsidR="007B468A">
            <w:rPr>
              <w:rFonts w:asciiTheme="majorHAnsi" w:eastAsiaTheme="majorEastAsia" w:hAnsiTheme="majorHAnsi" w:cstheme="majorBidi"/>
              <w:sz w:val="24"/>
              <w:szCs w:val="24"/>
            </w:rPr>
            <w:t xml:space="preserve">                                                                   </w:t>
          </w:r>
          <w:r w:rsidR="009325C0">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da Vita prima, dando outras informações trazidas por frades que haviam conhecido bem a Francisco e integravam seu primeiro círculo de associados, como </w:t>
          </w:r>
        </w:p>
        <w:p w:rsidR="00536C7D" w:rsidRDefault="00536C7D"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lastRenderedPageBreak/>
            <w:t xml:space="preserve">                                                                      </w:t>
          </w:r>
          <w:r w:rsidR="003470FB">
            <w:rPr>
              <w:rFonts w:asciiTheme="majorHAnsi" w:eastAsiaTheme="majorEastAsia" w:hAnsiTheme="majorHAnsi" w:cstheme="majorBidi"/>
              <w:sz w:val="24"/>
              <w:szCs w:val="24"/>
            </w:rPr>
            <w:t xml:space="preserve">                            </w:t>
          </w:r>
          <w:r w:rsidR="007163E4">
            <w:rPr>
              <w:rFonts w:asciiTheme="majorHAnsi" w:eastAsiaTheme="majorEastAsia" w:hAnsiTheme="majorHAnsi" w:cstheme="majorBidi"/>
              <w:sz w:val="24"/>
              <w:szCs w:val="24"/>
            </w:rPr>
            <w:t xml:space="preserve">     </w:t>
          </w:r>
          <w:r w:rsidR="003470FB">
            <w:rPr>
              <w:rFonts w:asciiTheme="majorHAnsi" w:eastAsiaTheme="majorEastAsia" w:hAnsiTheme="majorHAnsi" w:cstheme="majorBidi"/>
              <w:sz w:val="24"/>
              <w:szCs w:val="24"/>
            </w:rPr>
            <w:t xml:space="preserve">  38</w:t>
          </w:r>
        </w:p>
        <w:p w:rsidR="00536C7D" w:rsidRDefault="00536C7D" w:rsidP="00B6136B">
          <w:pPr>
            <w:pStyle w:val="SemEspaamento"/>
            <w:jc w:val="both"/>
            <w:rPr>
              <w:rFonts w:asciiTheme="majorHAnsi" w:eastAsiaTheme="majorEastAsia" w:hAnsiTheme="majorHAnsi" w:cstheme="majorBidi"/>
              <w:sz w:val="24"/>
              <w:szCs w:val="24"/>
            </w:rPr>
          </w:pPr>
        </w:p>
        <w:p w:rsidR="00556F66" w:rsidRDefault="0024297B"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Rufino, Leo e Ângelo, o que resultou na Vita secunda Sancti Francisci (1245). Esta nova versão foi concebida </w:t>
          </w:r>
          <w:r w:rsidR="00556F66">
            <w:rPr>
              <w:rFonts w:asciiTheme="majorHAnsi" w:eastAsiaTheme="majorEastAsia" w:hAnsiTheme="majorHAnsi" w:cstheme="majorBidi"/>
              <w:sz w:val="24"/>
              <w:szCs w:val="24"/>
            </w:rPr>
            <w:t xml:space="preserve">                                                                                                   </w:t>
          </w:r>
          <w:r w:rsidR="00536C7D">
            <w:rPr>
              <w:rFonts w:asciiTheme="majorHAnsi" w:eastAsiaTheme="majorEastAsia" w:hAnsiTheme="majorHAnsi" w:cstheme="majorBidi"/>
              <w:sz w:val="24"/>
              <w:szCs w:val="24"/>
            </w:rPr>
            <w:t xml:space="preserve"> </w:t>
          </w:r>
        </w:p>
        <w:p w:rsidR="00F55D92" w:rsidRPr="00556F66" w:rsidRDefault="0024297B" w:rsidP="00B6136B">
          <w:pPr>
            <w:pStyle w:val="SemEspaamento"/>
            <w:jc w:val="both"/>
            <w:rPr>
              <w:rFonts w:asciiTheme="majorHAnsi" w:eastAsiaTheme="majorEastAsia" w:hAnsiTheme="majorHAnsi" w:cstheme="majorBidi"/>
              <w:sz w:val="32"/>
              <w:szCs w:val="32"/>
            </w:rPr>
          </w:pPr>
          <w:r>
            <w:rPr>
              <w:rFonts w:asciiTheme="majorHAnsi" w:eastAsiaTheme="majorEastAsia" w:hAnsiTheme="majorHAnsi" w:cstheme="majorBidi"/>
              <w:sz w:val="24"/>
              <w:szCs w:val="24"/>
            </w:rPr>
            <w:t>numa linha rigorista</w:t>
          </w:r>
          <w:r w:rsidR="00F6106D">
            <w:rPr>
              <w:rFonts w:asciiTheme="majorHAnsi" w:eastAsiaTheme="majorEastAsia" w:hAnsiTheme="majorHAnsi" w:cstheme="majorBidi"/>
              <w:sz w:val="24"/>
              <w:szCs w:val="24"/>
            </w:rPr>
            <w:t xml:space="preserve">, sem enfatizar os milagres  do  santo  e  tentando  oferecer uma visão de </w:t>
          </w:r>
          <w:r w:rsidR="00F55D92">
            <w:rPr>
              <w:rFonts w:asciiTheme="majorHAnsi" w:eastAsiaTheme="majorEastAsia" w:hAnsiTheme="majorHAnsi" w:cstheme="majorBidi"/>
              <w:sz w:val="32"/>
              <w:szCs w:val="32"/>
            </w:rPr>
            <w:t xml:space="preserve">   </w:t>
          </w:r>
          <w:r w:rsidR="008B0CFF">
            <w:rPr>
              <w:rFonts w:asciiTheme="majorHAnsi" w:eastAsiaTheme="majorEastAsia" w:hAnsiTheme="majorHAnsi" w:cstheme="majorBidi"/>
              <w:sz w:val="32"/>
              <w:szCs w:val="32"/>
            </w:rPr>
            <w:t xml:space="preserve">                                                </w:t>
          </w:r>
          <w:r w:rsidR="00AE5B43">
            <w:rPr>
              <w:rFonts w:asciiTheme="majorHAnsi" w:eastAsiaTheme="majorEastAsia" w:hAnsiTheme="majorHAnsi" w:cstheme="majorBidi"/>
              <w:sz w:val="32"/>
              <w:szCs w:val="32"/>
            </w:rPr>
            <w:t xml:space="preserve">                              </w:t>
          </w:r>
          <w:r w:rsidR="00AE5B43">
            <w:rPr>
              <w:rFonts w:asciiTheme="majorHAnsi" w:eastAsiaTheme="majorEastAsia" w:hAnsiTheme="majorHAnsi" w:cstheme="majorBidi"/>
              <w:sz w:val="24"/>
              <w:szCs w:val="24"/>
            </w:rPr>
            <w:t xml:space="preserve">                                                                           </w:t>
          </w:r>
          <w:r w:rsidR="00556F66">
            <w:rPr>
              <w:rFonts w:asciiTheme="majorHAnsi" w:eastAsiaTheme="majorEastAsia" w:hAnsiTheme="majorHAnsi" w:cstheme="majorBidi"/>
              <w:sz w:val="24"/>
              <w:szCs w:val="24"/>
            </w:rPr>
            <w:t xml:space="preserve">                              </w:t>
          </w:r>
          <w:r w:rsidR="00F55D92">
            <w:rPr>
              <w:rFonts w:asciiTheme="majorHAnsi" w:eastAsiaTheme="majorEastAsia" w:hAnsiTheme="majorHAnsi" w:cstheme="majorBidi"/>
              <w:sz w:val="32"/>
              <w:szCs w:val="32"/>
            </w:rPr>
            <w:t xml:space="preserve">                </w:t>
          </w:r>
        </w:p>
        <w:p w:rsidR="00651396" w:rsidRDefault="00AD2204" w:rsidP="00B6136B">
          <w:pPr>
            <w:pStyle w:val="SemEspaamento"/>
            <w:jc w:val="both"/>
            <w:rPr>
              <w:rFonts w:asciiTheme="majorHAnsi" w:eastAsiaTheme="majorEastAsia" w:hAnsiTheme="majorHAnsi" w:cstheme="majorBidi"/>
              <w:sz w:val="24"/>
              <w:szCs w:val="24"/>
            </w:rPr>
          </w:pPr>
          <w:r w:rsidRPr="001A1710">
            <w:rPr>
              <w:rFonts w:asciiTheme="majorHAnsi" w:eastAsiaTheme="majorEastAsia" w:hAnsiTheme="majorHAnsi" w:cstheme="majorBidi"/>
              <w:noProof/>
              <w:sz w:val="24"/>
              <w:szCs w:val="24"/>
              <w:lang w:eastAsia="pt-BR"/>
            </w:rPr>
            <w:drawing>
              <wp:inline distT="0" distB="0" distL="0" distR="0">
                <wp:extent cx="1595230" cy="1197665"/>
                <wp:effectExtent l="19050" t="0" r="4970" b="0"/>
                <wp:docPr id="12" name="Imagem 15" descr="220px-Manuscrito_de_s_francis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0px-Manuscrito_de_s_francisco.jpg"/>
                        <pic:cNvPicPr/>
                      </pic:nvPicPr>
                      <pic:blipFill>
                        <a:blip r:embed="rId11"/>
                        <a:stretch>
                          <a:fillRect/>
                        </a:stretch>
                      </pic:blipFill>
                      <pic:spPr>
                        <a:xfrm>
                          <a:off x="0" y="0"/>
                          <a:ext cx="1601105" cy="1202076"/>
                        </a:xfrm>
                        <a:prstGeom prst="rect">
                          <a:avLst/>
                        </a:prstGeom>
                      </pic:spPr>
                    </pic:pic>
                  </a:graphicData>
                </a:graphic>
              </wp:inline>
            </w:drawing>
          </w:r>
          <w:r w:rsidR="00963678">
            <w:rPr>
              <w:rFonts w:asciiTheme="majorHAnsi" w:eastAsiaTheme="majorEastAsia" w:hAnsiTheme="majorHAnsi" w:cstheme="majorBidi"/>
              <w:sz w:val="24"/>
              <w:szCs w:val="24"/>
            </w:rPr>
            <w:t xml:space="preserve">                     </w:t>
          </w:r>
          <w:r w:rsidR="00963678" w:rsidRPr="001A1710">
            <w:rPr>
              <w:rFonts w:asciiTheme="majorHAnsi" w:eastAsiaTheme="majorEastAsia" w:hAnsiTheme="majorHAnsi" w:cstheme="majorBidi"/>
              <w:noProof/>
              <w:sz w:val="24"/>
              <w:szCs w:val="24"/>
              <w:lang w:eastAsia="pt-BR"/>
            </w:rPr>
            <w:drawing>
              <wp:inline distT="0" distB="0" distL="0" distR="0">
                <wp:extent cx="1367790" cy="1117600"/>
                <wp:effectExtent l="19050" t="0" r="3810" b="0"/>
                <wp:docPr id="13" name="Imagem 13" descr="220px-GiottoArezz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0px-GiottoArezzo.jpg"/>
                        <pic:cNvPicPr/>
                      </pic:nvPicPr>
                      <pic:blipFill>
                        <a:blip r:embed="rId12" cstate="print"/>
                        <a:stretch>
                          <a:fillRect/>
                        </a:stretch>
                      </pic:blipFill>
                      <pic:spPr>
                        <a:xfrm>
                          <a:off x="0" y="0"/>
                          <a:ext cx="1377741" cy="1125731"/>
                        </a:xfrm>
                        <a:prstGeom prst="rect">
                          <a:avLst/>
                        </a:prstGeom>
                      </pic:spPr>
                    </pic:pic>
                  </a:graphicData>
                </a:graphic>
              </wp:inline>
            </w:drawing>
          </w:r>
        </w:p>
        <w:p w:rsidR="00963678" w:rsidRDefault="00AD2204"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Carta autógrafa de São</w:t>
          </w:r>
          <w:r w:rsidR="00963678">
            <w:rPr>
              <w:rFonts w:asciiTheme="majorHAnsi" w:eastAsiaTheme="majorEastAsia" w:hAnsiTheme="majorHAnsi" w:cstheme="majorBidi"/>
              <w:sz w:val="24"/>
              <w:szCs w:val="24"/>
            </w:rPr>
            <w:t xml:space="preserve">                   Giotto Expulsão dos                                                      </w:t>
          </w:r>
        </w:p>
        <w:p w:rsidR="00651396" w:rsidRPr="001A1710" w:rsidRDefault="00AD2204"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Francisco para o Irmão Leo</w:t>
          </w:r>
          <w:r w:rsidR="00883A7C">
            <w:rPr>
              <w:rFonts w:asciiTheme="majorHAnsi" w:eastAsiaTheme="majorEastAsia" w:hAnsiTheme="majorHAnsi" w:cstheme="majorBidi"/>
              <w:sz w:val="24"/>
              <w:szCs w:val="24"/>
            </w:rPr>
            <w:t xml:space="preserve">      </w:t>
          </w:r>
          <w:r w:rsidR="00963678">
            <w:rPr>
              <w:rFonts w:asciiTheme="majorHAnsi" w:eastAsiaTheme="majorEastAsia" w:hAnsiTheme="majorHAnsi" w:cstheme="majorBidi"/>
              <w:sz w:val="24"/>
              <w:szCs w:val="24"/>
            </w:rPr>
            <w:t xml:space="preserve">    demônios de Arezzo, </w:t>
          </w:r>
          <w:r w:rsidR="00883A7C">
            <w:rPr>
              <w:rFonts w:asciiTheme="majorHAnsi" w:eastAsiaTheme="majorEastAsia" w:hAnsiTheme="majorHAnsi" w:cstheme="majorBidi"/>
              <w:sz w:val="24"/>
              <w:szCs w:val="24"/>
            </w:rPr>
            <w:t xml:space="preserve">              </w:t>
          </w:r>
        </w:p>
        <w:p w:rsidR="00651396" w:rsidRDefault="00963678"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1297-1299. Basílica de</w:t>
          </w:r>
        </w:p>
        <w:p w:rsidR="00963678" w:rsidRDefault="00963678"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São Francisco de Assis. Assis</w:t>
          </w:r>
        </w:p>
        <w:p w:rsidR="00AE35E0" w:rsidRDefault="00AE35E0" w:rsidP="00B6136B">
          <w:pPr>
            <w:pStyle w:val="SemEspaamento"/>
            <w:jc w:val="both"/>
            <w:rPr>
              <w:rFonts w:asciiTheme="majorHAnsi" w:eastAsiaTheme="majorEastAsia" w:hAnsiTheme="majorHAnsi" w:cstheme="majorBidi"/>
              <w:sz w:val="24"/>
              <w:szCs w:val="24"/>
            </w:rPr>
          </w:pPr>
        </w:p>
        <w:p w:rsidR="00AE35E0" w:rsidRDefault="00AE35E0"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sua trajetória mais de acordo com a que ele mantivera em vida, de certa forma atendendo melhor ao critério </w:t>
          </w:r>
          <w:r w:rsidR="004E763F">
            <w:rPr>
              <w:rFonts w:asciiTheme="majorHAnsi" w:eastAsiaTheme="majorEastAsia" w:hAnsiTheme="majorHAnsi" w:cstheme="majorBidi"/>
              <w:sz w:val="24"/>
              <w:szCs w:val="24"/>
            </w:rPr>
            <w:t xml:space="preserve">                                                                      </w:t>
          </w:r>
          <w:r w:rsidR="008B0CFF">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de verdade histórica apreciado contemporaneamente. Mas a obra não teve especial aceitação na sua época, pois era grande o desejo de todos por narrações fantásticas e maravilhosas, de modo que mais uma vez Celano foi convocado ao trabalho, desta vez para escrever o Tractatus</w:t>
          </w:r>
          <w:r w:rsidR="00982EC7">
            <w:rPr>
              <w:rFonts w:asciiTheme="majorHAnsi" w:eastAsiaTheme="majorEastAsia" w:hAnsiTheme="majorHAnsi" w:cstheme="majorBidi"/>
              <w:sz w:val="24"/>
              <w:szCs w:val="24"/>
            </w:rPr>
            <w:t xml:space="preserve"> de Miraculis Sancti Francisci </w:t>
          </w:r>
          <w:r w:rsidR="007B468A">
            <w:rPr>
              <w:rFonts w:asciiTheme="majorHAnsi" w:eastAsiaTheme="majorEastAsia" w:hAnsiTheme="majorHAnsi" w:cstheme="majorBidi"/>
              <w:sz w:val="24"/>
              <w:szCs w:val="24"/>
            </w:rPr>
            <w:t xml:space="preserve">                                                                     </w:t>
          </w:r>
          <w:r w:rsidR="004E763F">
            <w:rPr>
              <w:rFonts w:asciiTheme="majorHAnsi" w:eastAsiaTheme="majorEastAsia" w:hAnsiTheme="majorHAnsi" w:cstheme="majorBidi"/>
              <w:sz w:val="24"/>
              <w:szCs w:val="24"/>
            </w:rPr>
            <w:t xml:space="preserve">                             </w:t>
          </w:r>
          <w:r w:rsidR="00982EC7">
            <w:rPr>
              <w:rFonts w:asciiTheme="majorHAnsi" w:eastAsiaTheme="majorEastAsia" w:hAnsiTheme="majorHAnsi" w:cstheme="majorBidi"/>
              <w:sz w:val="24"/>
              <w:szCs w:val="24"/>
            </w:rPr>
            <w:t>(Tratado sobre os Milagres de São Francisco), de 1253.</w:t>
          </w:r>
        </w:p>
        <w:p w:rsidR="008D44F8" w:rsidRDefault="00982EC7"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Outras fontes importantes são a Legenda tium sociorum (História dos três companheiros, 1246), anônima, uma compilação de material heterogêneo; o Actus beati Francisci et sociorum ejus (Atos do beato </w:t>
          </w:r>
        </w:p>
        <w:p w:rsidR="008D44F8" w:rsidRDefault="008D44F8"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lastRenderedPageBreak/>
            <w:t xml:space="preserve">                                                                                                </w:t>
          </w:r>
          <w:r w:rsidR="003470FB">
            <w:rPr>
              <w:rFonts w:asciiTheme="majorHAnsi" w:eastAsiaTheme="majorEastAsia" w:hAnsiTheme="majorHAnsi" w:cstheme="majorBidi"/>
              <w:sz w:val="24"/>
              <w:szCs w:val="24"/>
            </w:rPr>
            <w:t xml:space="preserve">         39</w:t>
          </w:r>
        </w:p>
        <w:p w:rsidR="008D44F8" w:rsidRDefault="008D44F8" w:rsidP="00B6136B">
          <w:pPr>
            <w:pStyle w:val="SemEspaamento"/>
            <w:jc w:val="both"/>
            <w:rPr>
              <w:rFonts w:asciiTheme="majorHAnsi" w:eastAsiaTheme="majorEastAsia" w:hAnsiTheme="majorHAnsi" w:cstheme="majorBidi"/>
              <w:sz w:val="24"/>
              <w:szCs w:val="24"/>
            </w:rPr>
          </w:pPr>
        </w:p>
        <w:p w:rsidR="008B0CFF" w:rsidRDefault="00982EC7"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Francisco e seus companheiros, e, 1331-1337), de Ugolino de Montegiorgio, podendo incluir material </w:t>
          </w:r>
          <w:r w:rsidR="00556F66">
            <w:rPr>
              <w:rFonts w:asciiTheme="majorHAnsi" w:eastAsiaTheme="majorEastAsia" w:hAnsiTheme="majorHAnsi" w:cstheme="majorBidi"/>
              <w:sz w:val="24"/>
              <w:szCs w:val="24"/>
            </w:rPr>
            <w:t xml:space="preserve">                                                                       </w:t>
          </w:r>
          <w:r w:rsidR="003470FB">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original do Irmão Lei; o breve épico Sacrum commercium beati Francisci </w:t>
          </w:r>
          <w:r w:rsidR="007F7F70">
            <w:rPr>
              <w:rFonts w:asciiTheme="majorHAnsi" w:eastAsiaTheme="majorEastAsia" w:hAnsiTheme="majorHAnsi" w:cstheme="majorBidi"/>
              <w:sz w:val="24"/>
              <w:szCs w:val="24"/>
            </w:rPr>
            <w:t xml:space="preserve">cum domina Pauperate (A sacra aliança </w:t>
          </w:r>
          <w:r w:rsidR="008B0CFF">
            <w:rPr>
              <w:rFonts w:asciiTheme="majorHAnsi" w:eastAsiaTheme="majorEastAsia" w:hAnsiTheme="majorHAnsi" w:cstheme="majorBidi"/>
              <w:sz w:val="24"/>
              <w:szCs w:val="24"/>
            </w:rPr>
            <w:t xml:space="preserve">                                                                           </w:t>
          </w:r>
          <w:r w:rsidR="00556F66">
            <w:rPr>
              <w:rFonts w:asciiTheme="majorHAnsi" w:eastAsiaTheme="majorEastAsia" w:hAnsiTheme="majorHAnsi" w:cstheme="majorBidi"/>
              <w:sz w:val="24"/>
              <w:szCs w:val="24"/>
            </w:rPr>
            <w:t xml:space="preserve">                              </w:t>
          </w:r>
        </w:p>
        <w:p w:rsidR="00982EC7" w:rsidRDefault="007F7F70"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entre São Francisco e a Senhora Pobreza, e. 1260-1270), que deriva de um tema caro a Francisco; a coleção informal de episódios da vida de Francisco conhecida como I Fioretti di San Francesco (Florilégio de São Francisco, e. 1340). Uma reelaboração livre do Actus que se tornou muito popular; o Speculum perfectionis (Espelho de perfeição, 1318, duas versões), o mais copiado depois da Legenda maior; a Compilação de Assis (1310-1312), com sua variante a Legenda perusina), e por fim a Legenda antiqua (História antiga), quase certamente de autoria do Irmão Leo. Existem ainda </w:t>
          </w:r>
          <w:r w:rsidR="004E763F">
            <w:rPr>
              <w:rFonts w:asciiTheme="majorHAnsi" w:eastAsiaTheme="majorEastAsia" w:hAnsiTheme="majorHAnsi" w:cstheme="majorBidi"/>
              <w:sz w:val="24"/>
              <w:szCs w:val="24"/>
            </w:rPr>
            <w:t xml:space="preserve">                                                                                           </w:t>
          </w:r>
          <w:r w:rsidR="008B0CFF">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algumas outras fontes primitivas, mas em sua maioria são derivações dessas já citadas.</w:t>
          </w:r>
        </w:p>
        <w:p w:rsidR="008D44F8" w:rsidRDefault="004F3FEC"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No final do século XIX, já dispondo de uma metodologia e de uma visão historiográfica mais científica e consistente, os estudiosos começaram um trabalho de revisão do material antigo disponível. O </w:t>
          </w:r>
          <w:r w:rsidR="00D35489">
            <w:rPr>
              <w:rFonts w:asciiTheme="majorHAnsi" w:eastAsiaTheme="majorEastAsia" w:hAnsiTheme="majorHAnsi" w:cstheme="majorBidi"/>
              <w:sz w:val="24"/>
              <w:szCs w:val="24"/>
            </w:rPr>
            <w:t xml:space="preserve">                                                                                      </w:t>
          </w:r>
          <w:r w:rsidR="004E763F">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primeiro estudo nesse moldes foi publicado em 1894 pelo protestante Paul Sabatier, em sua Vida de São Francisco de Assis, e desde então eles se multiplicaram de forma abundante. No início do século XX toda a literatura biográfica e folclórica escrita em torno de Francisco nos séculos XIII e XIV que foi recuperada, foi </w:t>
          </w:r>
        </w:p>
        <w:p w:rsidR="008D44F8" w:rsidRDefault="008D44F8"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w:t>
          </w:r>
          <w:r w:rsidR="003470FB">
            <w:rPr>
              <w:rFonts w:asciiTheme="majorHAnsi" w:eastAsiaTheme="majorEastAsia" w:hAnsiTheme="majorHAnsi" w:cstheme="majorBidi"/>
              <w:sz w:val="24"/>
              <w:szCs w:val="24"/>
            </w:rPr>
            <w:t xml:space="preserve">                              </w:t>
          </w:r>
        </w:p>
        <w:p w:rsidR="003470FB" w:rsidRDefault="003470FB" w:rsidP="00B6136B">
          <w:pPr>
            <w:pStyle w:val="SemEspaamento"/>
            <w:jc w:val="both"/>
            <w:rPr>
              <w:rFonts w:asciiTheme="majorHAnsi" w:eastAsiaTheme="majorEastAsia" w:hAnsiTheme="majorHAnsi" w:cstheme="majorBidi"/>
              <w:sz w:val="24"/>
              <w:szCs w:val="24"/>
            </w:rPr>
          </w:pPr>
        </w:p>
        <w:p w:rsidR="003470FB" w:rsidRDefault="003470FB"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lastRenderedPageBreak/>
            <w:t xml:space="preserve">                                                                                                  </w:t>
          </w:r>
          <w:r w:rsidR="007163E4">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 40</w:t>
          </w:r>
        </w:p>
        <w:p w:rsidR="008D44F8" w:rsidRDefault="008D44F8" w:rsidP="00B6136B">
          <w:pPr>
            <w:pStyle w:val="SemEspaamento"/>
            <w:jc w:val="both"/>
            <w:rPr>
              <w:rFonts w:asciiTheme="majorHAnsi" w:eastAsiaTheme="majorEastAsia" w:hAnsiTheme="majorHAnsi" w:cstheme="majorBidi"/>
              <w:sz w:val="24"/>
              <w:szCs w:val="24"/>
            </w:rPr>
          </w:pPr>
        </w:p>
        <w:p w:rsidR="008B0CFF" w:rsidRDefault="004F3FEC"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compilada por eruditos franciscano no Analecta Franciscana, de mais de 800 páginas, mas para os estudiosos modernos</w:t>
          </w:r>
          <w:r w:rsidR="00BE1268">
            <w:rPr>
              <w:rFonts w:asciiTheme="majorHAnsi" w:eastAsiaTheme="majorEastAsia" w:hAnsiTheme="majorHAnsi" w:cstheme="majorBidi"/>
              <w:sz w:val="24"/>
              <w:szCs w:val="24"/>
            </w:rPr>
            <w:t xml:space="preserve"> essas fontes primitivas, apesar de essenciais e incontornáveis, apresentam diversos </w:t>
          </w:r>
          <w:r w:rsidR="00556F66">
            <w:rPr>
              <w:rFonts w:asciiTheme="majorHAnsi" w:eastAsiaTheme="majorEastAsia" w:hAnsiTheme="majorHAnsi" w:cstheme="majorBidi"/>
              <w:sz w:val="24"/>
              <w:szCs w:val="24"/>
            </w:rPr>
            <w:t xml:space="preserve">                                                                                                        </w:t>
          </w:r>
          <w:r w:rsidR="00BE1268">
            <w:rPr>
              <w:rFonts w:asciiTheme="majorHAnsi" w:eastAsiaTheme="majorEastAsia" w:hAnsiTheme="majorHAnsi" w:cstheme="majorBidi"/>
              <w:sz w:val="24"/>
              <w:szCs w:val="24"/>
            </w:rPr>
            <w:t xml:space="preserve">problemas que as impedem de ser consideradas inteiramente fidedignas, principalmente pela incerteza </w:t>
          </w:r>
          <w:r w:rsidR="008B0CFF">
            <w:rPr>
              <w:rFonts w:asciiTheme="majorHAnsi" w:eastAsiaTheme="majorEastAsia" w:hAnsiTheme="majorHAnsi" w:cstheme="majorBidi"/>
              <w:sz w:val="24"/>
              <w:szCs w:val="24"/>
            </w:rPr>
            <w:t xml:space="preserve">                                                                           </w:t>
          </w:r>
          <w:r w:rsidR="00B57A44">
            <w:rPr>
              <w:rFonts w:asciiTheme="majorHAnsi" w:eastAsiaTheme="majorEastAsia" w:hAnsiTheme="majorHAnsi" w:cstheme="majorBidi"/>
              <w:sz w:val="24"/>
              <w:szCs w:val="24"/>
            </w:rPr>
            <w:t xml:space="preserve">                      </w:t>
          </w:r>
          <w:r w:rsidR="00556F66">
            <w:rPr>
              <w:rFonts w:asciiTheme="majorHAnsi" w:eastAsiaTheme="majorEastAsia" w:hAnsiTheme="majorHAnsi" w:cstheme="majorBidi"/>
              <w:sz w:val="24"/>
              <w:szCs w:val="24"/>
            </w:rPr>
            <w:t xml:space="preserve">        </w:t>
          </w:r>
          <w:r w:rsidR="00BE1268">
            <w:rPr>
              <w:rFonts w:asciiTheme="majorHAnsi" w:eastAsiaTheme="majorEastAsia" w:hAnsiTheme="majorHAnsi" w:cstheme="majorBidi"/>
              <w:sz w:val="24"/>
              <w:szCs w:val="24"/>
            </w:rPr>
            <w:t xml:space="preserve">sobre a datação da maioria delas, por suas contradições e imprecisões, </w:t>
          </w:r>
          <w:r w:rsidR="008B0CFF">
            <w:rPr>
              <w:rFonts w:asciiTheme="majorHAnsi" w:eastAsiaTheme="majorEastAsia" w:hAnsiTheme="majorHAnsi" w:cstheme="majorBidi"/>
              <w:sz w:val="24"/>
              <w:szCs w:val="24"/>
            </w:rPr>
            <w:t xml:space="preserve">  </w:t>
          </w:r>
          <w:r w:rsidR="00BE1268">
            <w:rPr>
              <w:rFonts w:asciiTheme="majorHAnsi" w:eastAsiaTheme="majorEastAsia" w:hAnsiTheme="majorHAnsi" w:cstheme="majorBidi"/>
              <w:sz w:val="24"/>
              <w:szCs w:val="24"/>
            </w:rPr>
            <w:t>por</w:t>
          </w:r>
          <w:r w:rsidR="008B0CFF">
            <w:rPr>
              <w:rFonts w:asciiTheme="majorHAnsi" w:eastAsiaTheme="majorEastAsia" w:hAnsiTheme="majorHAnsi" w:cstheme="majorBidi"/>
              <w:sz w:val="24"/>
              <w:szCs w:val="24"/>
            </w:rPr>
            <w:t xml:space="preserve">  </w:t>
          </w:r>
          <w:r w:rsidR="00BE1268">
            <w:rPr>
              <w:rFonts w:asciiTheme="majorHAnsi" w:eastAsiaTheme="majorEastAsia" w:hAnsiTheme="majorHAnsi" w:cstheme="majorBidi"/>
              <w:sz w:val="24"/>
              <w:szCs w:val="24"/>
            </w:rPr>
            <w:t xml:space="preserve"> adornarem </w:t>
          </w:r>
          <w:r w:rsidR="008B0CFF">
            <w:rPr>
              <w:rFonts w:asciiTheme="majorHAnsi" w:eastAsiaTheme="majorEastAsia" w:hAnsiTheme="majorHAnsi" w:cstheme="majorBidi"/>
              <w:sz w:val="24"/>
              <w:szCs w:val="24"/>
            </w:rPr>
            <w:t xml:space="preserve">  </w:t>
          </w:r>
          <w:r w:rsidR="00BE1268">
            <w:rPr>
              <w:rFonts w:asciiTheme="majorHAnsi" w:eastAsiaTheme="majorEastAsia" w:hAnsiTheme="majorHAnsi" w:cstheme="majorBidi"/>
              <w:sz w:val="24"/>
              <w:szCs w:val="24"/>
            </w:rPr>
            <w:t>as</w:t>
          </w:r>
          <w:r w:rsidR="008B0CFF">
            <w:rPr>
              <w:rFonts w:asciiTheme="majorHAnsi" w:eastAsiaTheme="majorEastAsia" w:hAnsiTheme="majorHAnsi" w:cstheme="majorBidi"/>
              <w:sz w:val="24"/>
              <w:szCs w:val="24"/>
            </w:rPr>
            <w:t xml:space="preserve"> </w:t>
          </w:r>
          <w:r w:rsidR="00BE1268">
            <w:rPr>
              <w:rFonts w:asciiTheme="majorHAnsi" w:eastAsiaTheme="majorEastAsia" w:hAnsiTheme="majorHAnsi" w:cstheme="majorBidi"/>
              <w:sz w:val="24"/>
              <w:szCs w:val="24"/>
            </w:rPr>
            <w:t xml:space="preserve"> passagens da sua vida </w:t>
          </w:r>
          <w:r w:rsidR="008B0CFF">
            <w:rPr>
              <w:rFonts w:asciiTheme="majorHAnsi" w:eastAsiaTheme="majorEastAsia" w:hAnsiTheme="majorHAnsi" w:cstheme="majorBidi"/>
              <w:sz w:val="24"/>
              <w:szCs w:val="24"/>
            </w:rPr>
            <w:t xml:space="preserve">                                                                     </w:t>
          </w:r>
        </w:p>
        <w:p w:rsidR="004F3FEC" w:rsidRDefault="00BE1268"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com uma profusão de lendas maravilhosas cuja comprovação se faz muito difícil, e por muito frequentemente o retratarem apenas como um herói da fé, com escassa menção aos problemas que a Ordem enfrentava em sua morte e aos seus conflitos com a Igreja estabelecida, e colorindo seu caráter com apreciaç</w:t>
          </w:r>
          <w:r w:rsidR="006A2D52">
            <w:rPr>
              <w:rFonts w:asciiTheme="majorHAnsi" w:eastAsiaTheme="majorEastAsia" w:hAnsiTheme="majorHAnsi" w:cstheme="majorBidi"/>
              <w:sz w:val="24"/>
              <w:szCs w:val="24"/>
            </w:rPr>
            <w:t xml:space="preserve">ões carregadas de emocionalismo. Embora se </w:t>
          </w:r>
          <w:r w:rsidR="004E763F">
            <w:rPr>
              <w:rFonts w:asciiTheme="majorHAnsi" w:eastAsiaTheme="majorEastAsia" w:hAnsiTheme="majorHAnsi" w:cstheme="majorBidi"/>
              <w:sz w:val="24"/>
              <w:szCs w:val="24"/>
            </w:rPr>
            <w:t xml:space="preserve">                                                                     </w:t>
          </w:r>
          <w:r w:rsidR="008B0CFF">
            <w:rPr>
              <w:rFonts w:asciiTheme="majorHAnsi" w:eastAsiaTheme="majorEastAsia" w:hAnsiTheme="majorHAnsi" w:cstheme="majorBidi"/>
              <w:sz w:val="24"/>
              <w:szCs w:val="24"/>
            </w:rPr>
            <w:t xml:space="preserve">                              </w:t>
          </w:r>
          <w:r w:rsidR="006A2D52">
            <w:rPr>
              <w:rFonts w:asciiTheme="majorHAnsi" w:eastAsiaTheme="majorEastAsia" w:hAnsiTheme="majorHAnsi" w:cstheme="majorBidi"/>
              <w:sz w:val="24"/>
              <w:szCs w:val="24"/>
            </w:rPr>
            <w:t>acredite que haja motivos importantes para se duvidar das intenções e da vida de Francisco, nem de sua importância para a história da religião Católica e para a devoção, toda a substância dos relatos parece ser pouco objetivo.</w:t>
          </w:r>
        </w:p>
        <w:p w:rsidR="006A2D52" w:rsidRDefault="00D35489"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w:t>
          </w:r>
          <w:r w:rsidR="004E763F">
            <w:rPr>
              <w:rFonts w:asciiTheme="majorHAnsi" w:eastAsiaTheme="majorEastAsia" w:hAnsiTheme="majorHAnsi" w:cstheme="majorBidi"/>
              <w:sz w:val="24"/>
              <w:szCs w:val="24"/>
            </w:rPr>
            <w:t xml:space="preserve">                              </w:t>
          </w:r>
        </w:p>
        <w:p w:rsidR="006A2D52" w:rsidRDefault="006A2D52" w:rsidP="00B6136B">
          <w:pPr>
            <w:pStyle w:val="SemEspaamento"/>
            <w:jc w:val="both"/>
            <w:rPr>
              <w:rFonts w:asciiTheme="majorHAnsi" w:eastAsiaTheme="majorEastAsia" w:hAnsiTheme="majorHAnsi" w:cstheme="majorBidi"/>
              <w:sz w:val="32"/>
              <w:szCs w:val="32"/>
            </w:rPr>
          </w:pPr>
          <w:r w:rsidRPr="006A2D52">
            <w:rPr>
              <w:rFonts w:asciiTheme="majorHAnsi" w:eastAsiaTheme="majorEastAsia" w:hAnsiTheme="majorHAnsi" w:cstheme="majorBidi"/>
              <w:sz w:val="32"/>
              <w:szCs w:val="32"/>
            </w:rPr>
            <w:t>O legado de suas ideias e de seu exemplo de vida</w:t>
          </w:r>
        </w:p>
        <w:p w:rsidR="008D44F8" w:rsidRDefault="00E32EDC"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32"/>
              <w:szCs w:val="32"/>
            </w:rPr>
            <w:t xml:space="preserve">                    </w:t>
          </w:r>
          <w:r>
            <w:rPr>
              <w:rFonts w:asciiTheme="majorHAnsi" w:eastAsiaTheme="majorEastAsia" w:hAnsiTheme="majorHAnsi" w:cstheme="majorBidi"/>
              <w:sz w:val="24"/>
              <w:szCs w:val="24"/>
            </w:rPr>
            <w:t xml:space="preserve">A fama de santidade que granjeou em vida e perdura até os dias de hoje não decorreu de grandes manifestações de erudição religiosas, que jamais fez questão de possuir, e tampouco de seus milagres, que não obstante foram muitos e impressionantes, mas do </w:t>
          </w:r>
        </w:p>
        <w:p w:rsidR="008D44F8" w:rsidRDefault="008D44F8"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lastRenderedPageBreak/>
            <w:t xml:space="preserve">                                                                       </w:t>
          </w:r>
          <w:r w:rsidR="003470FB">
            <w:rPr>
              <w:rFonts w:asciiTheme="majorHAnsi" w:eastAsiaTheme="majorEastAsia" w:hAnsiTheme="majorHAnsi" w:cstheme="majorBidi"/>
              <w:sz w:val="24"/>
              <w:szCs w:val="24"/>
            </w:rPr>
            <w:t xml:space="preserve">                             </w:t>
          </w:r>
          <w:r w:rsidR="007163E4">
            <w:rPr>
              <w:rFonts w:asciiTheme="majorHAnsi" w:eastAsiaTheme="majorEastAsia" w:hAnsiTheme="majorHAnsi" w:cstheme="majorBidi"/>
              <w:sz w:val="24"/>
              <w:szCs w:val="24"/>
            </w:rPr>
            <w:t xml:space="preserve">    </w:t>
          </w:r>
          <w:r w:rsidR="003470FB">
            <w:rPr>
              <w:rFonts w:asciiTheme="majorHAnsi" w:eastAsiaTheme="majorEastAsia" w:hAnsiTheme="majorHAnsi" w:cstheme="majorBidi"/>
              <w:sz w:val="24"/>
              <w:szCs w:val="24"/>
            </w:rPr>
            <w:t xml:space="preserve"> 41</w:t>
          </w:r>
        </w:p>
        <w:p w:rsidR="008D44F8" w:rsidRDefault="008D44F8" w:rsidP="00B6136B">
          <w:pPr>
            <w:pStyle w:val="SemEspaamento"/>
            <w:jc w:val="both"/>
            <w:rPr>
              <w:rFonts w:asciiTheme="majorHAnsi" w:eastAsiaTheme="majorEastAsia" w:hAnsiTheme="majorHAnsi" w:cstheme="majorBidi"/>
              <w:sz w:val="24"/>
              <w:szCs w:val="24"/>
            </w:rPr>
          </w:pPr>
        </w:p>
        <w:p w:rsidR="00D35489" w:rsidRDefault="00E32EDC"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seu exemplo de uma vida de completa dedicação ao próximo. Dedicação que era animada por uma compreensão profunda, uma sinceridade espontânea, uma simplicidade autêntica em todas as coisas, </w:t>
          </w:r>
          <w:r w:rsidR="00556F66">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qualidades bondades de uma calorosa fraternidade, simpatia e caridade. Todos os seus primeiros biógrafos </w:t>
          </w:r>
          <w:r w:rsidR="008B0CFF">
            <w:rPr>
              <w:rFonts w:asciiTheme="majorHAnsi" w:eastAsiaTheme="majorEastAsia" w:hAnsiTheme="majorHAnsi" w:cstheme="majorBidi"/>
              <w:sz w:val="24"/>
              <w:szCs w:val="24"/>
            </w:rPr>
            <w:t xml:space="preserve">                                                                           </w:t>
          </w:r>
          <w:r w:rsidR="00556F66">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ressaltam esses</w:t>
          </w:r>
          <w:r w:rsidR="00544283">
            <w:rPr>
              <w:rFonts w:asciiTheme="majorHAnsi" w:eastAsiaTheme="majorEastAsia" w:hAnsiTheme="majorHAnsi" w:cstheme="majorBidi"/>
              <w:sz w:val="24"/>
              <w:szCs w:val="24"/>
            </w:rPr>
            <w:t xml:space="preserve"> aspectos de seu caráter, e por motivos sua figura é também admirada por muitos fora da esfera do Catolicismo. Na visão de seus contemporâneos ele era o mais perfeito seguidor de Jesus Cristo, e sua presença em qualquer cidade era sempre um acontecimento, enquanto que seus irmãos eram tidos na mais alta estima por muitos prelados importantes e autoridades civis. Para Jaques </w:t>
          </w:r>
          <w:r w:rsidR="004E763F">
            <w:rPr>
              <w:rFonts w:asciiTheme="majorHAnsi" w:eastAsiaTheme="majorEastAsia" w:hAnsiTheme="majorHAnsi" w:cstheme="majorBidi"/>
              <w:sz w:val="24"/>
              <w:szCs w:val="24"/>
            </w:rPr>
            <w:t xml:space="preserve">                                                                   </w:t>
          </w:r>
          <w:r w:rsidR="008B0CFF">
            <w:rPr>
              <w:rFonts w:asciiTheme="majorHAnsi" w:eastAsiaTheme="majorEastAsia" w:hAnsiTheme="majorHAnsi" w:cstheme="majorBidi"/>
              <w:sz w:val="24"/>
              <w:szCs w:val="24"/>
            </w:rPr>
            <w:t xml:space="preserve">                              </w:t>
          </w:r>
          <w:r w:rsidR="00544283">
            <w:rPr>
              <w:rFonts w:asciiTheme="majorHAnsi" w:eastAsiaTheme="majorEastAsia" w:hAnsiTheme="majorHAnsi" w:cstheme="majorBidi"/>
              <w:sz w:val="24"/>
              <w:szCs w:val="24"/>
            </w:rPr>
            <w:t xml:space="preserve">de Vitry, bispo de Acre, sua aparição foi o consolo de um século </w:t>
          </w:r>
          <w:r w:rsidR="00FB6C1F">
            <w:rPr>
              <w:rFonts w:asciiTheme="majorHAnsi" w:eastAsiaTheme="majorEastAsia" w:hAnsiTheme="majorHAnsi" w:cstheme="majorBidi"/>
              <w:sz w:val="24"/>
              <w:szCs w:val="24"/>
            </w:rPr>
            <w:t>corrupto e bula Mira circa nos de</w:t>
          </w:r>
          <w:r w:rsidR="00544283">
            <w:rPr>
              <w:rFonts w:asciiTheme="majorHAnsi" w:eastAsiaTheme="majorEastAsia" w:hAnsiTheme="majorHAnsi" w:cstheme="majorBidi"/>
              <w:sz w:val="24"/>
              <w:szCs w:val="24"/>
            </w:rPr>
            <w:t xml:space="preserve"> sua canonização foi descrito como aquele que entrou no seu “precedendo muitos </w:t>
          </w:r>
          <w:r w:rsidR="00D155FA">
            <w:rPr>
              <w:rFonts w:asciiTheme="majorHAnsi" w:eastAsiaTheme="majorEastAsia" w:hAnsiTheme="majorHAnsi" w:cstheme="majorBidi"/>
              <w:sz w:val="24"/>
              <w:szCs w:val="24"/>
            </w:rPr>
            <w:t>d</w:t>
          </w:r>
          <w:r w:rsidR="00544283">
            <w:rPr>
              <w:rFonts w:asciiTheme="majorHAnsi" w:eastAsiaTheme="majorEastAsia" w:hAnsiTheme="majorHAnsi" w:cstheme="majorBidi"/>
              <w:sz w:val="24"/>
              <w:szCs w:val="24"/>
            </w:rPr>
            <w:t>ot</w:t>
          </w:r>
          <w:r w:rsidR="00D155FA">
            <w:rPr>
              <w:rFonts w:asciiTheme="majorHAnsi" w:eastAsiaTheme="majorEastAsia" w:hAnsiTheme="majorHAnsi" w:cstheme="majorBidi"/>
              <w:sz w:val="24"/>
              <w:szCs w:val="24"/>
            </w:rPr>
            <w:t>ados de ciência, ele que delibe</w:t>
          </w:r>
          <w:r w:rsidR="00544283">
            <w:rPr>
              <w:rFonts w:asciiTheme="majorHAnsi" w:eastAsiaTheme="majorEastAsia" w:hAnsiTheme="majorHAnsi" w:cstheme="majorBidi"/>
              <w:sz w:val="24"/>
              <w:szCs w:val="24"/>
            </w:rPr>
            <w:t>radamente era sem ciência e sabiamente ignorante</w:t>
          </w:r>
          <w:r w:rsidR="00D35489">
            <w:rPr>
              <w:rFonts w:asciiTheme="majorHAnsi" w:eastAsiaTheme="majorEastAsia" w:hAnsiTheme="majorHAnsi" w:cstheme="majorBidi"/>
              <w:sz w:val="24"/>
              <w:szCs w:val="24"/>
            </w:rPr>
            <w:t xml:space="preserve">                                                                      </w:t>
          </w:r>
          <w:r w:rsidR="004E763F">
            <w:rPr>
              <w:rFonts w:asciiTheme="majorHAnsi" w:eastAsiaTheme="majorEastAsia" w:hAnsiTheme="majorHAnsi" w:cstheme="majorBidi"/>
              <w:sz w:val="24"/>
              <w:szCs w:val="24"/>
            </w:rPr>
            <w:t xml:space="preserve">                              </w:t>
          </w:r>
        </w:p>
        <w:p w:rsidR="008D44F8" w:rsidRDefault="00D155FA"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A despeito das críticas</w:t>
          </w:r>
          <w:r w:rsidR="00FB6C1F">
            <w:rPr>
              <w:rFonts w:asciiTheme="majorHAnsi" w:eastAsiaTheme="majorEastAsia" w:hAnsiTheme="majorHAnsi" w:cstheme="majorBidi"/>
              <w:sz w:val="24"/>
              <w:szCs w:val="24"/>
            </w:rPr>
            <w:t xml:space="preserve"> a que ele é ocasionalmente submetido, que o causam de obscurecer a figura do próprio Jesus </w:t>
          </w:r>
          <w:r>
            <w:rPr>
              <w:rFonts w:asciiTheme="majorHAnsi" w:eastAsiaTheme="majorEastAsia" w:hAnsiTheme="majorHAnsi" w:cstheme="majorBidi"/>
              <w:sz w:val="24"/>
              <w:szCs w:val="24"/>
            </w:rPr>
            <w:t>e das dúvidas que às vezes surgem sobre sua sanidade mental em vista de seu caráter emocional arrebatado, suas</w:t>
          </w:r>
          <w:r w:rsidR="0020151B">
            <w:rPr>
              <w:rFonts w:asciiTheme="majorHAnsi" w:eastAsiaTheme="majorEastAsia" w:hAnsiTheme="majorHAnsi" w:cstheme="majorBidi"/>
              <w:sz w:val="24"/>
              <w:szCs w:val="24"/>
            </w:rPr>
            <w:t xml:space="preserve"> supostas fraquezas, sua imaginação exuberante e pelas constantes visões e revelações que alegria ter,</w:t>
          </w:r>
          <w:r>
            <w:rPr>
              <w:rFonts w:asciiTheme="majorHAnsi" w:eastAsiaTheme="majorEastAsia" w:hAnsiTheme="majorHAnsi" w:cstheme="majorBidi"/>
              <w:sz w:val="24"/>
              <w:szCs w:val="24"/>
            </w:rPr>
            <w:t xml:space="preserve"> para Kenneth</w:t>
          </w:r>
          <w:r w:rsidR="0020151B">
            <w:rPr>
              <w:rFonts w:asciiTheme="majorHAnsi" w:eastAsiaTheme="majorEastAsia" w:hAnsiTheme="majorHAnsi" w:cstheme="majorBidi"/>
              <w:sz w:val="24"/>
              <w:szCs w:val="24"/>
            </w:rPr>
            <w:t xml:space="preserve"> Wolf sua enorme importância histórica e espiritual se confirma na abundante literatura devocional erudita que é continuamente produzida sobre ele nos tempos recentes, </w:t>
          </w:r>
        </w:p>
        <w:p w:rsidR="008D44F8" w:rsidRDefault="008D44F8"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lastRenderedPageBreak/>
            <w:t xml:space="preserve">                                                                       </w:t>
          </w:r>
          <w:r w:rsidR="003470FB">
            <w:rPr>
              <w:rFonts w:asciiTheme="majorHAnsi" w:eastAsiaTheme="majorEastAsia" w:hAnsiTheme="majorHAnsi" w:cstheme="majorBidi"/>
              <w:sz w:val="24"/>
              <w:szCs w:val="24"/>
            </w:rPr>
            <w:t xml:space="preserve">                             </w:t>
          </w:r>
          <w:r w:rsidR="007163E4">
            <w:rPr>
              <w:rFonts w:asciiTheme="majorHAnsi" w:eastAsiaTheme="majorEastAsia" w:hAnsiTheme="majorHAnsi" w:cstheme="majorBidi"/>
              <w:sz w:val="24"/>
              <w:szCs w:val="24"/>
            </w:rPr>
            <w:t xml:space="preserve">    </w:t>
          </w:r>
          <w:r w:rsidR="003470FB">
            <w:rPr>
              <w:rFonts w:asciiTheme="majorHAnsi" w:eastAsiaTheme="majorEastAsia" w:hAnsiTheme="majorHAnsi" w:cstheme="majorBidi"/>
              <w:sz w:val="24"/>
              <w:szCs w:val="24"/>
            </w:rPr>
            <w:t xml:space="preserve"> 42</w:t>
          </w:r>
        </w:p>
        <w:p w:rsidR="008D44F8" w:rsidRDefault="008D44F8" w:rsidP="00B6136B">
          <w:pPr>
            <w:pStyle w:val="SemEspaamento"/>
            <w:jc w:val="both"/>
            <w:rPr>
              <w:rFonts w:asciiTheme="majorHAnsi" w:eastAsiaTheme="majorEastAsia" w:hAnsiTheme="majorHAnsi" w:cstheme="majorBidi"/>
              <w:sz w:val="24"/>
              <w:szCs w:val="24"/>
            </w:rPr>
          </w:pPr>
        </w:p>
        <w:p w:rsidR="00556F66" w:rsidRDefault="0020151B"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e assinada que mesmo os acadêmicos laicos, por mais distanciados que procurem se manter de uma análise emocional e adulatória de sua vida e obras, acabam com </w:t>
          </w:r>
          <w:r w:rsidR="00556F66">
            <w:rPr>
              <w:rFonts w:asciiTheme="majorHAnsi" w:eastAsiaTheme="majorEastAsia" w:hAnsiTheme="majorHAnsi" w:cstheme="majorBidi"/>
              <w:sz w:val="24"/>
              <w:szCs w:val="24"/>
            </w:rPr>
            <w:t xml:space="preserve">                                                                                                    </w:t>
          </w:r>
        </w:p>
        <w:p w:rsidR="00D155FA" w:rsidRDefault="0020151B"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frequência por  reconduzi-lo ao pedestal de onda o baixaram para seus estudos científicos.</w:t>
          </w:r>
        </w:p>
        <w:p w:rsidR="0020151B" w:rsidRDefault="008B0CFF"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w:t>
          </w:r>
          <w:r w:rsidR="00556F66">
            <w:rPr>
              <w:rFonts w:asciiTheme="majorHAnsi" w:eastAsiaTheme="majorEastAsia" w:hAnsiTheme="majorHAnsi" w:cstheme="majorBidi"/>
              <w:sz w:val="24"/>
              <w:szCs w:val="24"/>
            </w:rPr>
            <w:t xml:space="preserve">                              </w:t>
          </w:r>
        </w:p>
        <w:p w:rsidR="004E763F" w:rsidRPr="008B0CFF" w:rsidRDefault="0020151B" w:rsidP="00B6136B">
          <w:pPr>
            <w:pStyle w:val="SemEspaamento"/>
            <w:jc w:val="both"/>
            <w:rPr>
              <w:rFonts w:asciiTheme="majorHAnsi" w:eastAsiaTheme="majorEastAsia" w:hAnsiTheme="majorHAnsi" w:cstheme="majorBidi"/>
              <w:sz w:val="32"/>
              <w:szCs w:val="32"/>
            </w:rPr>
          </w:pPr>
          <w:r w:rsidRPr="0020151B">
            <w:rPr>
              <w:rFonts w:asciiTheme="majorHAnsi" w:eastAsiaTheme="majorEastAsia" w:hAnsiTheme="majorHAnsi" w:cstheme="majorBidi"/>
              <w:sz w:val="32"/>
              <w:szCs w:val="32"/>
            </w:rPr>
            <w:t>As virtudes, a disciplina e o relacionamento entre os irmãos</w:t>
          </w:r>
          <w:r w:rsidR="004E763F">
            <w:rPr>
              <w:rFonts w:asciiTheme="majorHAnsi" w:eastAsiaTheme="majorEastAsia" w:hAnsiTheme="majorHAnsi" w:cstheme="majorBidi"/>
              <w:sz w:val="32"/>
              <w:szCs w:val="32"/>
            </w:rPr>
            <w:t xml:space="preserve">                                          </w:t>
          </w:r>
          <w:r w:rsidR="004E763F">
            <w:rPr>
              <w:rFonts w:asciiTheme="majorHAnsi" w:eastAsiaTheme="majorEastAsia" w:hAnsiTheme="majorHAnsi" w:cstheme="majorBidi"/>
              <w:sz w:val="24"/>
              <w:szCs w:val="24"/>
            </w:rPr>
            <w:t xml:space="preserve">                                                                             </w:t>
          </w:r>
          <w:r w:rsidR="008B0CFF">
            <w:rPr>
              <w:rFonts w:asciiTheme="majorHAnsi" w:eastAsiaTheme="majorEastAsia" w:hAnsiTheme="majorHAnsi" w:cstheme="majorBidi"/>
              <w:sz w:val="24"/>
              <w:szCs w:val="24"/>
            </w:rPr>
            <w:t xml:space="preserve">                       </w:t>
          </w:r>
        </w:p>
        <w:p w:rsidR="0020151B" w:rsidRDefault="0020151B" w:rsidP="00B6136B">
          <w:pPr>
            <w:pStyle w:val="SemEspaamento"/>
            <w:jc w:val="both"/>
            <w:rPr>
              <w:rFonts w:asciiTheme="majorHAnsi" w:eastAsiaTheme="majorEastAsia" w:hAnsiTheme="majorHAnsi" w:cstheme="majorBidi"/>
              <w:sz w:val="32"/>
              <w:szCs w:val="32"/>
            </w:rPr>
          </w:pPr>
        </w:p>
        <w:p w:rsidR="0020151B" w:rsidRDefault="003E367B"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32"/>
              <w:szCs w:val="32"/>
            </w:rPr>
            <w:t xml:space="preserve">                    </w:t>
          </w:r>
          <w:r>
            <w:rPr>
              <w:rFonts w:asciiTheme="majorHAnsi" w:eastAsiaTheme="majorEastAsia" w:hAnsiTheme="majorHAnsi" w:cstheme="majorBidi"/>
              <w:sz w:val="24"/>
              <w:szCs w:val="24"/>
            </w:rPr>
            <w:t xml:space="preserve">Para Francisco a pobreza, a “Senhora Pobreza” que ele costumava dizer ter desposado, não era um objetivo, mas antes um instrumento pelo qual se podia obter a purificação necessária para a habitação de Deus no interior de cada um e para a perfeita comunhão com o semelhante, metas frente às quais </w:t>
          </w:r>
          <w:r w:rsidR="00F436A1">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todas</w:t>
          </w:r>
          <w:r w:rsidR="00F436A1">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 as </w:t>
          </w:r>
          <w:r w:rsidR="00F436A1">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outras </w:t>
          </w:r>
          <w:r w:rsidR="00F436A1">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considerações </w:t>
          </w:r>
          <w:r w:rsidR="00F436A1">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eram </w:t>
          </w:r>
          <w:r w:rsidR="00D35489">
            <w:rPr>
              <w:rFonts w:asciiTheme="majorHAnsi" w:eastAsiaTheme="majorEastAsia" w:hAnsiTheme="majorHAnsi" w:cstheme="majorBidi"/>
              <w:sz w:val="24"/>
              <w:szCs w:val="24"/>
            </w:rPr>
            <w:t xml:space="preserve">                                                                    </w:t>
          </w:r>
          <w:r w:rsidR="004E763F">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subordinadas. O outro instrumento privilegiado para isso era a imitação do exemplo de vida dado por Cristo nos Evangelhos, e para tanto a obediência era fundamental. Cristo fora pobre, e assim os irmãos também o seriam, e ela devia ser entendida por todos os seus companheiros não só como uma disciplina de ascetismo em si, mas como fonte de verdadeira graça e alegria.</w:t>
          </w:r>
        </w:p>
        <w:p w:rsidR="008D44F8" w:rsidRDefault="00001737"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Mas além da pobreza exterior, comandada expressamente na sua Regra primitiva, que proibia os monges até de andarem calçados e possuírem  domicílio fixo, Francisco enfatizava a pobreza interior, entendida no despojamento de toda pretensão a aquisições </w:t>
          </w:r>
        </w:p>
        <w:p w:rsidR="008D44F8" w:rsidRDefault="008D44F8"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lastRenderedPageBreak/>
            <w:t xml:space="preserve">                                                                                           </w:t>
          </w:r>
          <w:r w:rsidR="003470FB">
            <w:rPr>
              <w:rFonts w:asciiTheme="majorHAnsi" w:eastAsiaTheme="majorEastAsia" w:hAnsiTheme="majorHAnsi" w:cstheme="majorBidi"/>
              <w:sz w:val="24"/>
              <w:szCs w:val="24"/>
            </w:rPr>
            <w:t xml:space="preserve">              43</w:t>
          </w:r>
        </w:p>
        <w:p w:rsidR="008D44F8" w:rsidRDefault="008D44F8" w:rsidP="00B6136B">
          <w:pPr>
            <w:pStyle w:val="SemEspaamento"/>
            <w:jc w:val="both"/>
            <w:rPr>
              <w:rFonts w:asciiTheme="majorHAnsi" w:eastAsiaTheme="majorEastAsia" w:hAnsiTheme="majorHAnsi" w:cstheme="majorBidi"/>
              <w:sz w:val="24"/>
              <w:szCs w:val="24"/>
            </w:rPr>
          </w:pPr>
        </w:p>
        <w:p w:rsidR="00556F66" w:rsidRDefault="00001737"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intelectuais e mesmo morais e espirituais, consideradas como formas dissimuladas de obter domínio sobre os outros e como expressão de orgulho e individualismo. </w:t>
          </w:r>
          <w:r w:rsidR="00556F66">
            <w:rPr>
              <w:rFonts w:asciiTheme="majorHAnsi" w:eastAsiaTheme="majorEastAsia" w:hAnsiTheme="majorHAnsi" w:cstheme="majorBidi"/>
              <w:sz w:val="24"/>
              <w:szCs w:val="24"/>
            </w:rPr>
            <w:t xml:space="preserve">                                                                                                    </w:t>
          </w:r>
        </w:p>
        <w:p w:rsidR="004E763F" w:rsidRDefault="008D44F8"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w:t>
          </w:r>
          <w:r w:rsidR="00001737">
            <w:rPr>
              <w:rFonts w:asciiTheme="majorHAnsi" w:eastAsiaTheme="majorEastAsia" w:hAnsiTheme="majorHAnsi" w:cstheme="majorBidi"/>
              <w:sz w:val="24"/>
              <w:szCs w:val="24"/>
            </w:rPr>
            <w:t>Por outro lado. Wolf aponta para alguns paradoxos em suas posições sobre</w:t>
          </w:r>
          <w:r w:rsidR="00131587">
            <w:rPr>
              <w:rFonts w:asciiTheme="majorHAnsi" w:eastAsiaTheme="majorEastAsia" w:hAnsiTheme="majorHAnsi" w:cstheme="majorBidi"/>
              <w:sz w:val="24"/>
              <w:szCs w:val="24"/>
            </w:rPr>
            <w:t xml:space="preserve"> </w:t>
          </w:r>
          <w:r w:rsidR="008B0CFF">
            <w:rPr>
              <w:rFonts w:asciiTheme="majorHAnsi" w:eastAsiaTheme="majorEastAsia" w:hAnsiTheme="majorHAnsi" w:cstheme="majorBidi"/>
              <w:sz w:val="24"/>
              <w:szCs w:val="24"/>
            </w:rPr>
            <w:t xml:space="preserve">  </w:t>
          </w:r>
          <w:r w:rsidR="00131587">
            <w:rPr>
              <w:rFonts w:asciiTheme="majorHAnsi" w:eastAsiaTheme="majorEastAsia" w:hAnsiTheme="majorHAnsi" w:cstheme="majorBidi"/>
              <w:sz w:val="24"/>
              <w:szCs w:val="24"/>
            </w:rPr>
            <w:t xml:space="preserve">a pobreza, </w:t>
          </w:r>
          <w:r w:rsidR="008B0CFF">
            <w:rPr>
              <w:rFonts w:asciiTheme="majorHAnsi" w:eastAsiaTheme="majorEastAsia" w:hAnsiTheme="majorHAnsi" w:cstheme="majorBidi"/>
              <w:sz w:val="24"/>
              <w:szCs w:val="24"/>
            </w:rPr>
            <w:t xml:space="preserve">  </w:t>
          </w:r>
          <w:r w:rsidR="00131587">
            <w:rPr>
              <w:rFonts w:asciiTheme="majorHAnsi" w:eastAsiaTheme="majorEastAsia" w:hAnsiTheme="majorHAnsi" w:cstheme="majorBidi"/>
              <w:sz w:val="24"/>
              <w:szCs w:val="24"/>
            </w:rPr>
            <w:t>e para</w:t>
          </w:r>
          <w:r w:rsidR="008B0CFF">
            <w:rPr>
              <w:rFonts w:asciiTheme="majorHAnsi" w:eastAsiaTheme="majorEastAsia" w:hAnsiTheme="majorHAnsi" w:cstheme="majorBidi"/>
              <w:sz w:val="24"/>
              <w:szCs w:val="24"/>
            </w:rPr>
            <w:t xml:space="preserve">  </w:t>
          </w:r>
          <w:r w:rsidR="00131587">
            <w:rPr>
              <w:rFonts w:asciiTheme="majorHAnsi" w:eastAsiaTheme="majorEastAsia" w:hAnsiTheme="majorHAnsi" w:cstheme="majorBidi"/>
              <w:sz w:val="24"/>
              <w:szCs w:val="24"/>
            </w:rPr>
            <w:t xml:space="preserve"> ele parece claro </w:t>
          </w:r>
          <w:r w:rsidR="008B0CFF">
            <w:rPr>
              <w:rFonts w:asciiTheme="majorHAnsi" w:eastAsiaTheme="majorEastAsia" w:hAnsiTheme="majorHAnsi" w:cstheme="majorBidi"/>
              <w:sz w:val="24"/>
              <w:szCs w:val="24"/>
            </w:rPr>
            <w:t xml:space="preserve">                                                                           </w:t>
          </w:r>
          <w:r w:rsidR="00556F66">
            <w:rPr>
              <w:rFonts w:asciiTheme="majorHAnsi" w:eastAsiaTheme="majorEastAsia" w:hAnsiTheme="majorHAnsi" w:cstheme="majorBidi"/>
              <w:sz w:val="24"/>
              <w:szCs w:val="24"/>
            </w:rPr>
            <w:t xml:space="preserve">                              </w:t>
          </w:r>
          <w:r w:rsidR="00131587">
            <w:rPr>
              <w:rFonts w:asciiTheme="majorHAnsi" w:eastAsiaTheme="majorEastAsia" w:hAnsiTheme="majorHAnsi" w:cstheme="majorBidi"/>
              <w:sz w:val="24"/>
              <w:szCs w:val="24"/>
            </w:rPr>
            <w:t xml:space="preserve">que Francisco assumiu a pobreza neste mundo para ser investido de riqueza no céu. </w:t>
          </w:r>
          <w:r w:rsidR="004E763F">
            <w:rPr>
              <w:rFonts w:asciiTheme="majorHAnsi" w:eastAsiaTheme="majorEastAsia" w:hAnsiTheme="majorHAnsi" w:cstheme="majorBidi"/>
              <w:sz w:val="24"/>
              <w:szCs w:val="24"/>
            </w:rPr>
            <w:t xml:space="preserve">                                                                    </w:t>
          </w:r>
          <w:r w:rsidR="008B0CFF">
            <w:rPr>
              <w:rFonts w:asciiTheme="majorHAnsi" w:eastAsiaTheme="majorEastAsia" w:hAnsiTheme="majorHAnsi" w:cstheme="majorBidi"/>
              <w:sz w:val="24"/>
              <w:szCs w:val="24"/>
            </w:rPr>
            <w:t xml:space="preserve">                             </w:t>
          </w:r>
        </w:p>
        <w:p w:rsidR="00001737" w:rsidRDefault="008B0CFF"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w:t>
          </w:r>
          <w:r w:rsidR="00131587">
            <w:rPr>
              <w:rFonts w:asciiTheme="majorHAnsi" w:eastAsiaTheme="majorEastAsia" w:hAnsiTheme="majorHAnsi" w:cstheme="majorBidi"/>
              <w:sz w:val="24"/>
              <w:szCs w:val="24"/>
            </w:rPr>
            <w:t xml:space="preserve">Além disso, o autor sugere que seu exemplo pouco fez para mudar a mentalidade de seus contemporâneos sobre a pobreza da população em geral ou para chamar a atenção para as vantagens da pobreza como um modo de vida, e ele parece ter-se tornado involuntariamente o destinatário da maior </w:t>
          </w:r>
          <w:r w:rsidR="00F436A1">
            <w:rPr>
              <w:rFonts w:asciiTheme="majorHAnsi" w:eastAsiaTheme="majorEastAsia" w:hAnsiTheme="majorHAnsi" w:cstheme="majorBidi"/>
              <w:sz w:val="24"/>
              <w:szCs w:val="24"/>
            </w:rPr>
            <w:t>parte das esmolas e doações na Ú</w:t>
          </w:r>
          <w:r w:rsidR="00131587">
            <w:rPr>
              <w:rFonts w:asciiTheme="majorHAnsi" w:eastAsiaTheme="majorEastAsia" w:hAnsiTheme="majorHAnsi" w:cstheme="majorBidi"/>
              <w:sz w:val="24"/>
              <w:szCs w:val="24"/>
            </w:rPr>
            <w:t xml:space="preserve">mbria, cujos doadores estavam possivelmente </w:t>
          </w:r>
          <w:r w:rsidR="00F436A1">
            <w:rPr>
              <w:rFonts w:asciiTheme="majorHAnsi" w:eastAsiaTheme="majorEastAsia" w:hAnsiTheme="majorHAnsi" w:cstheme="majorBidi"/>
              <w:sz w:val="24"/>
              <w:szCs w:val="24"/>
            </w:rPr>
            <w:t xml:space="preserve">    </w:t>
          </w:r>
          <w:r w:rsidR="00131587">
            <w:rPr>
              <w:rFonts w:asciiTheme="majorHAnsi" w:eastAsiaTheme="majorEastAsia" w:hAnsiTheme="majorHAnsi" w:cstheme="majorBidi"/>
              <w:sz w:val="24"/>
              <w:szCs w:val="24"/>
            </w:rPr>
            <w:t>mais</w:t>
          </w:r>
          <w:r w:rsidR="00F436A1">
            <w:rPr>
              <w:rFonts w:asciiTheme="majorHAnsi" w:eastAsiaTheme="majorEastAsia" w:hAnsiTheme="majorHAnsi" w:cstheme="majorBidi"/>
              <w:sz w:val="24"/>
              <w:szCs w:val="24"/>
            </w:rPr>
            <w:t xml:space="preserve">   </w:t>
          </w:r>
          <w:r w:rsidR="00131587">
            <w:rPr>
              <w:rFonts w:asciiTheme="majorHAnsi" w:eastAsiaTheme="majorEastAsia" w:hAnsiTheme="majorHAnsi" w:cstheme="majorBidi"/>
              <w:sz w:val="24"/>
              <w:szCs w:val="24"/>
            </w:rPr>
            <w:t xml:space="preserve"> </w:t>
          </w:r>
          <w:r w:rsidR="00F436A1">
            <w:rPr>
              <w:rFonts w:asciiTheme="majorHAnsi" w:eastAsiaTheme="majorEastAsia" w:hAnsiTheme="majorHAnsi" w:cstheme="majorBidi"/>
              <w:sz w:val="24"/>
              <w:szCs w:val="24"/>
            </w:rPr>
            <w:t xml:space="preserve">   </w:t>
          </w:r>
          <w:r w:rsidR="00131587">
            <w:rPr>
              <w:rFonts w:asciiTheme="majorHAnsi" w:eastAsiaTheme="majorEastAsia" w:hAnsiTheme="majorHAnsi" w:cstheme="majorBidi"/>
              <w:sz w:val="24"/>
              <w:szCs w:val="24"/>
            </w:rPr>
            <w:t xml:space="preserve">interessados </w:t>
          </w:r>
          <w:r w:rsidR="00F436A1">
            <w:rPr>
              <w:rFonts w:asciiTheme="majorHAnsi" w:eastAsiaTheme="majorEastAsia" w:hAnsiTheme="majorHAnsi" w:cstheme="majorBidi"/>
              <w:sz w:val="24"/>
              <w:szCs w:val="24"/>
            </w:rPr>
            <w:t xml:space="preserve">     </w:t>
          </w:r>
          <w:r w:rsidR="00131587">
            <w:rPr>
              <w:rFonts w:asciiTheme="majorHAnsi" w:eastAsiaTheme="majorEastAsia" w:hAnsiTheme="majorHAnsi" w:cstheme="majorBidi"/>
              <w:sz w:val="24"/>
              <w:szCs w:val="24"/>
            </w:rPr>
            <w:t>nos</w:t>
          </w:r>
          <w:r w:rsidR="00F436A1">
            <w:rPr>
              <w:rFonts w:asciiTheme="majorHAnsi" w:eastAsiaTheme="majorEastAsia" w:hAnsiTheme="majorHAnsi" w:cstheme="majorBidi"/>
              <w:sz w:val="24"/>
              <w:szCs w:val="24"/>
            </w:rPr>
            <w:t xml:space="preserve">   </w:t>
          </w:r>
          <w:r w:rsidR="00131587">
            <w:rPr>
              <w:rFonts w:asciiTheme="majorHAnsi" w:eastAsiaTheme="majorEastAsia" w:hAnsiTheme="majorHAnsi" w:cstheme="majorBidi"/>
              <w:sz w:val="24"/>
              <w:szCs w:val="24"/>
            </w:rPr>
            <w:t xml:space="preserve"> ganhos </w:t>
          </w:r>
          <w:r w:rsidR="00D35489">
            <w:rPr>
              <w:rFonts w:asciiTheme="majorHAnsi" w:eastAsiaTheme="majorEastAsia" w:hAnsiTheme="majorHAnsi" w:cstheme="majorBidi"/>
              <w:sz w:val="24"/>
              <w:szCs w:val="24"/>
            </w:rPr>
            <w:t xml:space="preserve">                                                                     </w:t>
          </w:r>
          <w:r w:rsidR="004E763F">
            <w:rPr>
              <w:rFonts w:asciiTheme="majorHAnsi" w:eastAsiaTheme="majorEastAsia" w:hAnsiTheme="majorHAnsi" w:cstheme="majorBidi"/>
              <w:sz w:val="24"/>
              <w:szCs w:val="24"/>
            </w:rPr>
            <w:t xml:space="preserve">                              </w:t>
          </w:r>
          <w:r w:rsidR="00131587">
            <w:rPr>
              <w:rFonts w:asciiTheme="majorHAnsi" w:eastAsiaTheme="majorEastAsia" w:hAnsiTheme="majorHAnsi" w:cstheme="majorBidi"/>
              <w:sz w:val="24"/>
              <w:szCs w:val="24"/>
            </w:rPr>
            <w:t xml:space="preserve">secundários que deviam advir do apoio a um grande e famoso santo, deixando os outros pobres, que não haviam escolhido voluntariamente sua própria pobreza, ainda entregues à própria sorte. </w:t>
          </w:r>
          <w:r w:rsidR="00FC2194">
            <w:rPr>
              <w:rFonts w:asciiTheme="majorHAnsi" w:eastAsiaTheme="majorEastAsia" w:hAnsiTheme="majorHAnsi" w:cstheme="majorBidi"/>
              <w:sz w:val="24"/>
              <w:szCs w:val="24"/>
            </w:rPr>
            <w:t>Entretanto, Voegelin considera que foi uma escolha sábia ele ter buscado imitar antes a pobreza e os sofrimentos de Cristo, ou seja, o seu lado eminentemente humano, uma vez que a tentativa de imitá-lo em sua gl</w:t>
          </w:r>
          <w:r w:rsidR="00F436A1">
            <w:rPr>
              <w:rFonts w:asciiTheme="majorHAnsi" w:eastAsiaTheme="majorEastAsia" w:hAnsiTheme="majorHAnsi" w:cstheme="majorBidi"/>
              <w:sz w:val="24"/>
              <w:szCs w:val="24"/>
            </w:rPr>
            <w:t>ória teria sido impossível. Fez</w:t>
          </w:r>
          <w:r w:rsidR="00FC2194">
            <w:rPr>
              <w:rFonts w:asciiTheme="majorHAnsi" w:eastAsiaTheme="majorEastAsia" w:hAnsiTheme="majorHAnsi" w:cstheme="majorBidi"/>
              <w:sz w:val="24"/>
              <w:szCs w:val="24"/>
            </w:rPr>
            <w:t xml:space="preserve"> desse modo, o que estava dentro do alcance de um homem fazer diante de um modelo ideal que em sua natureza mais íntima era excessivamente tran</w:t>
          </w:r>
          <w:r w:rsidR="00D35489">
            <w:rPr>
              <w:rFonts w:asciiTheme="majorHAnsi" w:eastAsiaTheme="majorEastAsia" w:hAnsiTheme="majorHAnsi" w:cstheme="majorBidi"/>
              <w:sz w:val="24"/>
              <w:szCs w:val="24"/>
            </w:rPr>
            <w:t>scendental para ser tra</w:t>
          </w:r>
          <w:r w:rsidR="00FC2194">
            <w:rPr>
              <w:rFonts w:asciiTheme="majorHAnsi" w:eastAsiaTheme="majorEastAsia" w:hAnsiTheme="majorHAnsi" w:cstheme="majorBidi"/>
              <w:sz w:val="24"/>
              <w:szCs w:val="24"/>
            </w:rPr>
            <w:t>nsposto para o mundo da vida objetiva.</w:t>
          </w:r>
        </w:p>
        <w:p w:rsidR="008D44F8" w:rsidRDefault="008D44F8" w:rsidP="00B6136B">
          <w:pPr>
            <w:pStyle w:val="SemEspaamento"/>
            <w:jc w:val="both"/>
            <w:rPr>
              <w:rFonts w:asciiTheme="majorHAnsi" w:eastAsiaTheme="majorEastAsia" w:hAnsiTheme="majorHAnsi" w:cstheme="majorBidi"/>
              <w:sz w:val="24"/>
              <w:szCs w:val="24"/>
            </w:rPr>
          </w:pPr>
        </w:p>
        <w:p w:rsidR="008D44F8" w:rsidRDefault="008D44F8"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lastRenderedPageBreak/>
            <w:t xml:space="preserve">                                                                          </w:t>
          </w:r>
          <w:r w:rsidR="003470FB">
            <w:rPr>
              <w:rFonts w:asciiTheme="majorHAnsi" w:eastAsiaTheme="majorEastAsia" w:hAnsiTheme="majorHAnsi" w:cstheme="majorBidi"/>
              <w:sz w:val="24"/>
              <w:szCs w:val="24"/>
            </w:rPr>
            <w:t xml:space="preserve">                              44</w:t>
          </w:r>
        </w:p>
        <w:p w:rsidR="008D44F8" w:rsidRDefault="008D44F8" w:rsidP="00B6136B">
          <w:pPr>
            <w:pStyle w:val="SemEspaamento"/>
            <w:jc w:val="both"/>
            <w:rPr>
              <w:rFonts w:asciiTheme="majorHAnsi" w:eastAsiaTheme="majorEastAsia" w:hAnsiTheme="majorHAnsi" w:cstheme="majorBidi"/>
              <w:sz w:val="24"/>
              <w:szCs w:val="24"/>
            </w:rPr>
          </w:pPr>
        </w:p>
        <w:p w:rsidR="004E763F" w:rsidRDefault="00A01734"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Dentro das suas práticas de austeridade era dada atenção especial ao corpo humano, aquém chamou de “Irmão Burrico”, pois ao mesmo tempo em que ele era inimigo e uma grande fonte de pecado, também era um instrumento para a salvação por ser o único veículo </w:t>
          </w:r>
          <w:r w:rsidR="00556F66">
            <w:rPr>
              <w:rFonts w:asciiTheme="majorHAnsi" w:eastAsiaTheme="majorEastAsia" w:hAnsiTheme="majorHAnsi" w:cstheme="majorBidi"/>
              <w:sz w:val="24"/>
              <w:szCs w:val="24"/>
            </w:rPr>
            <w:t xml:space="preserve">                                                                                                  </w:t>
          </w:r>
          <w:r w:rsidR="008D44F8">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através do qual se podia levar a cabo todo trabalho, e era ainda</w:t>
          </w:r>
          <w:r w:rsidR="008B0CFF">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 o </w:t>
          </w:r>
          <w:r w:rsidR="008B0CFF">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campo</w:t>
          </w:r>
          <w:r w:rsidR="008B0CFF">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 de</w:t>
          </w:r>
          <w:r w:rsidR="008B0CFF">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 batalha</w:t>
          </w:r>
          <w:r w:rsidR="008B0CFF">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 onde</w:t>
          </w:r>
          <w:r w:rsidR="008B0CFF">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 se </w:t>
          </w:r>
          <w:r w:rsidR="008B0CFF">
            <w:rPr>
              <w:rFonts w:asciiTheme="majorHAnsi" w:eastAsiaTheme="majorEastAsia" w:hAnsiTheme="majorHAnsi" w:cstheme="majorBidi"/>
              <w:sz w:val="24"/>
              <w:szCs w:val="24"/>
            </w:rPr>
            <w:t xml:space="preserve">  efetuava  a   luta                                                                                          </w:t>
          </w:r>
          <w:r w:rsidR="00556F66">
            <w:rPr>
              <w:rFonts w:asciiTheme="majorHAnsi" w:eastAsiaTheme="majorEastAsia" w:hAnsiTheme="majorHAnsi" w:cstheme="majorBidi"/>
              <w:sz w:val="24"/>
              <w:szCs w:val="24"/>
            </w:rPr>
            <w:t xml:space="preserve">               </w:t>
          </w:r>
          <w:r w:rsidR="004E763F">
            <w:rPr>
              <w:rFonts w:asciiTheme="majorHAnsi" w:eastAsiaTheme="majorEastAsia" w:hAnsiTheme="majorHAnsi" w:cstheme="majorBidi"/>
              <w:sz w:val="24"/>
              <w:szCs w:val="24"/>
            </w:rPr>
            <w:t xml:space="preserve">                                                                    </w:t>
          </w:r>
          <w:r w:rsidR="008B0CFF">
            <w:rPr>
              <w:rFonts w:asciiTheme="majorHAnsi" w:eastAsiaTheme="majorEastAsia" w:hAnsiTheme="majorHAnsi" w:cstheme="majorBidi"/>
              <w:sz w:val="24"/>
              <w:szCs w:val="24"/>
            </w:rPr>
            <w:t xml:space="preserve">                              </w:t>
          </w:r>
        </w:p>
        <w:p w:rsidR="00A01734" w:rsidRDefault="00A01734"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espiritual, e por isso devia ser constantemente mantido sob estrita vigilância e disciplina férrea. Por outro lado, assim como Cristo suportara benignamente as grandes dores de sua Paixão, todas as aflições e doenças corporais deviam ser aceitas com paciência e alegria e encaradas como formas de purificação, o que incluía a </w:t>
          </w:r>
          <w:r w:rsidR="004F119A">
            <w:rPr>
              <w:rFonts w:asciiTheme="majorHAnsi" w:eastAsiaTheme="majorEastAsia" w:hAnsiTheme="majorHAnsi" w:cstheme="majorBidi"/>
              <w:sz w:val="24"/>
              <w:szCs w:val="24"/>
            </w:rPr>
            <w:t>resistência às urgências</w:t>
          </w:r>
          <w:r w:rsidR="00F436A1">
            <w:rPr>
              <w:rFonts w:asciiTheme="majorHAnsi" w:eastAsiaTheme="majorEastAsia" w:hAnsiTheme="majorHAnsi" w:cstheme="majorBidi"/>
              <w:sz w:val="24"/>
              <w:szCs w:val="24"/>
            </w:rPr>
            <w:t xml:space="preserve">       </w:t>
          </w:r>
          <w:r w:rsidR="004F119A">
            <w:rPr>
              <w:rFonts w:asciiTheme="majorHAnsi" w:eastAsiaTheme="majorEastAsia" w:hAnsiTheme="majorHAnsi" w:cstheme="majorBidi"/>
              <w:sz w:val="24"/>
              <w:szCs w:val="24"/>
            </w:rPr>
            <w:t xml:space="preserve"> sexuais,</w:t>
          </w:r>
          <w:r w:rsidR="00F436A1">
            <w:rPr>
              <w:rFonts w:asciiTheme="majorHAnsi" w:eastAsiaTheme="majorEastAsia" w:hAnsiTheme="majorHAnsi" w:cstheme="majorBidi"/>
              <w:sz w:val="24"/>
              <w:szCs w:val="24"/>
            </w:rPr>
            <w:t xml:space="preserve">     </w:t>
          </w:r>
          <w:r w:rsidR="004F119A">
            <w:rPr>
              <w:rFonts w:asciiTheme="majorHAnsi" w:eastAsiaTheme="majorEastAsia" w:hAnsiTheme="majorHAnsi" w:cstheme="majorBidi"/>
              <w:sz w:val="24"/>
              <w:szCs w:val="24"/>
            </w:rPr>
            <w:t xml:space="preserve"> preservando-se</w:t>
          </w:r>
          <w:r w:rsidR="00F436A1">
            <w:rPr>
              <w:rFonts w:asciiTheme="majorHAnsi" w:eastAsiaTheme="majorEastAsia" w:hAnsiTheme="majorHAnsi" w:cstheme="majorBidi"/>
              <w:sz w:val="24"/>
              <w:szCs w:val="24"/>
            </w:rPr>
            <w:t xml:space="preserve">      </w:t>
          </w:r>
          <w:r w:rsidR="004F119A">
            <w:rPr>
              <w:rFonts w:asciiTheme="majorHAnsi" w:eastAsiaTheme="majorEastAsia" w:hAnsiTheme="majorHAnsi" w:cstheme="majorBidi"/>
              <w:sz w:val="24"/>
              <w:szCs w:val="24"/>
            </w:rPr>
            <w:t xml:space="preserve"> completa </w:t>
          </w:r>
          <w:r w:rsidR="00D35489">
            <w:rPr>
              <w:rFonts w:asciiTheme="majorHAnsi" w:eastAsiaTheme="majorEastAsia" w:hAnsiTheme="majorHAnsi" w:cstheme="majorBidi"/>
              <w:sz w:val="24"/>
              <w:szCs w:val="24"/>
            </w:rPr>
            <w:t xml:space="preserve">                                                                    </w:t>
          </w:r>
          <w:r w:rsidR="008B0CFF">
            <w:rPr>
              <w:rFonts w:asciiTheme="majorHAnsi" w:eastAsiaTheme="majorEastAsia" w:hAnsiTheme="majorHAnsi" w:cstheme="majorBidi"/>
              <w:sz w:val="24"/>
              <w:szCs w:val="24"/>
            </w:rPr>
            <w:t xml:space="preserve">                           </w:t>
          </w:r>
          <w:r w:rsidR="004F119A">
            <w:rPr>
              <w:rFonts w:asciiTheme="majorHAnsi" w:eastAsiaTheme="majorEastAsia" w:hAnsiTheme="majorHAnsi" w:cstheme="majorBidi"/>
              <w:sz w:val="24"/>
              <w:szCs w:val="24"/>
            </w:rPr>
            <w:t>castidade, e aos apelos da gula e do desejo por conforto físico. Mas também o corpo era visto como uma maravilha, uma das formas de expressão da bondade e da beleza de Deus, já que segundo as Escrituras o homem fora feito à imagem e semelhança da divindade, e seu corpo, depois de purificado, havia de ser o tempo vivo de Deus vivo.</w:t>
          </w:r>
        </w:p>
        <w:p w:rsidR="008D44F8" w:rsidRDefault="004F119A"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Como administrador da Ordem era benevolente, exuberante e caloroso no trato, almejava uma observância voluntária da Regra e quando necessário exigia a obediência, mas com doçura, persuasão e humor, era brando no apontar as falhas de seus companheiros e pers</w:t>
          </w:r>
          <w:r w:rsidR="00B90594">
            <w:rPr>
              <w:rFonts w:asciiTheme="majorHAnsi" w:eastAsiaTheme="majorEastAsia" w:hAnsiTheme="majorHAnsi" w:cstheme="majorBidi"/>
              <w:sz w:val="24"/>
              <w:szCs w:val="24"/>
            </w:rPr>
            <w:t xml:space="preserve">picaz ao encontrar sempre o corretivo mais proveitoso, estimulava a independência, a </w:t>
          </w:r>
        </w:p>
        <w:p w:rsidR="008D44F8" w:rsidRDefault="008D44F8"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lastRenderedPageBreak/>
            <w:t xml:space="preserve">                                                                       </w:t>
          </w:r>
          <w:r w:rsidR="003470FB">
            <w:rPr>
              <w:rFonts w:asciiTheme="majorHAnsi" w:eastAsiaTheme="majorEastAsia" w:hAnsiTheme="majorHAnsi" w:cstheme="majorBidi"/>
              <w:sz w:val="24"/>
              <w:szCs w:val="24"/>
            </w:rPr>
            <w:t xml:space="preserve">                            </w:t>
          </w:r>
          <w:r w:rsidR="007163E4">
            <w:rPr>
              <w:rFonts w:asciiTheme="majorHAnsi" w:eastAsiaTheme="majorEastAsia" w:hAnsiTheme="majorHAnsi" w:cstheme="majorBidi"/>
              <w:sz w:val="24"/>
              <w:szCs w:val="24"/>
            </w:rPr>
            <w:t xml:space="preserve">    </w:t>
          </w:r>
          <w:r w:rsidR="003470FB">
            <w:rPr>
              <w:rFonts w:asciiTheme="majorHAnsi" w:eastAsiaTheme="majorEastAsia" w:hAnsiTheme="majorHAnsi" w:cstheme="majorBidi"/>
              <w:sz w:val="24"/>
              <w:szCs w:val="24"/>
            </w:rPr>
            <w:t xml:space="preserve">  45</w:t>
          </w:r>
        </w:p>
        <w:p w:rsidR="008D44F8" w:rsidRDefault="008D44F8" w:rsidP="00B6136B">
          <w:pPr>
            <w:pStyle w:val="SemEspaamento"/>
            <w:jc w:val="both"/>
            <w:rPr>
              <w:rFonts w:asciiTheme="majorHAnsi" w:eastAsiaTheme="majorEastAsia" w:hAnsiTheme="majorHAnsi" w:cstheme="majorBidi"/>
              <w:sz w:val="24"/>
              <w:szCs w:val="24"/>
            </w:rPr>
          </w:pPr>
        </w:p>
        <w:p w:rsidR="004F119A" w:rsidRDefault="00B90594"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sinceridade e a criatividade dos irmãos, fomentava a harmonia entre todos e contraindicava grandes exercícios de ascese; era rigoroso sobretudo consigo mesmo, imaginando sempre novas formas de </w:t>
          </w:r>
          <w:r w:rsidR="00556F66">
            <w:rPr>
              <w:rFonts w:asciiTheme="majorHAnsi" w:eastAsiaTheme="majorEastAsia" w:hAnsiTheme="majorHAnsi" w:cstheme="majorBidi"/>
              <w:sz w:val="24"/>
              <w:szCs w:val="24"/>
            </w:rPr>
            <w:t xml:space="preserve">                                                                                   </w:t>
          </w:r>
          <w:r w:rsidR="008D44F8">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autonegação, impondo-se inúmeras mortificações e penitências por deslizes </w:t>
          </w:r>
          <w:r w:rsidR="004E763F">
            <w:rPr>
              <w:rFonts w:asciiTheme="majorHAnsi" w:eastAsiaTheme="majorEastAsia" w:hAnsiTheme="majorHAnsi" w:cstheme="majorBidi"/>
              <w:sz w:val="24"/>
              <w:szCs w:val="24"/>
            </w:rPr>
            <w:t xml:space="preserve">                                                                      </w:t>
          </w:r>
          <w:r w:rsidR="008B0CFF">
            <w:rPr>
              <w:rFonts w:asciiTheme="majorHAnsi" w:eastAsiaTheme="majorEastAsia" w:hAnsiTheme="majorHAnsi" w:cstheme="majorBidi"/>
              <w:sz w:val="24"/>
              <w:szCs w:val="24"/>
            </w:rPr>
            <w:t xml:space="preserve">     </w:t>
          </w:r>
          <w:r w:rsidR="00556F66">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mínimos, e acusando-se repetidamente de fraqueza e indignidade e uma multidão de vícios que só ele percebia em si.</w:t>
          </w:r>
        </w:p>
        <w:p w:rsidR="008D44F8" w:rsidRDefault="007D53BB"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Dos leigos, que não haviam feito votos sagrados, não esperava tanta disciplina, e Francisco em vez de denunciar e co</w:t>
          </w:r>
          <w:r w:rsidR="00F436A1">
            <w:rPr>
              <w:rFonts w:asciiTheme="majorHAnsi" w:eastAsiaTheme="majorEastAsia" w:hAnsiTheme="majorHAnsi" w:cstheme="majorBidi"/>
              <w:sz w:val="24"/>
              <w:szCs w:val="24"/>
            </w:rPr>
            <w:t>ndenar seus hábitos, como fazia</w:t>
          </w:r>
          <w:r>
            <w:rPr>
              <w:rFonts w:asciiTheme="majorHAnsi" w:eastAsiaTheme="majorEastAsia" w:hAnsiTheme="majorHAnsi" w:cstheme="majorBidi"/>
              <w:sz w:val="24"/>
              <w:szCs w:val="24"/>
            </w:rPr>
            <w:t xml:space="preserve"> outras Ordens buscava que atividades do mundo não </w:t>
          </w:r>
          <w:r w:rsidR="00F436A1">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fossem </w:t>
          </w:r>
          <w:r w:rsidR="00F436A1">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suprimidas, </w:t>
          </w:r>
          <w:r w:rsidR="00F436A1">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antes, </w:t>
          </w:r>
          <w:r w:rsidR="00F436A1">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que </w:t>
          </w:r>
          <w:r w:rsidR="00F436A1">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fossem </w:t>
          </w:r>
          <w:r w:rsidR="00D35489">
            <w:rPr>
              <w:rFonts w:asciiTheme="majorHAnsi" w:eastAsiaTheme="majorEastAsia" w:hAnsiTheme="majorHAnsi" w:cstheme="majorBidi"/>
              <w:sz w:val="24"/>
              <w:szCs w:val="24"/>
            </w:rPr>
            <w:t xml:space="preserve">                                                                              </w:t>
          </w:r>
          <w:r w:rsidR="004E763F">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realizadas num espírito de reverência para com o Criador de todas as coisas o que se estendia para a atividade sexual, mas a ser realizada preferencialmente dentro do estado conjugal.</w:t>
          </w:r>
          <w:r w:rsidR="001C7B4D">
            <w:rPr>
              <w:rFonts w:asciiTheme="majorHAnsi" w:eastAsiaTheme="majorEastAsia" w:hAnsiTheme="majorHAnsi" w:cstheme="majorBidi"/>
              <w:sz w:val="24"/>
              <w:szCs w:val="24"/>
            </w:rPr>
            <w:t xml:space="preserve"> Apesar de prescrever aos irmãos que mantivessem distância das mulheres, não parece ter nutrido preconceitos contra ele; a separação de sexos nas Ordens religiosas era uma praxe, assim como o celibato, dessa forma a distância era uma medida de precaução contra as tentações da carne, além disso</w:t>
          </w:r>
          <w:r w:rsidR="00663543">
            <w:rPr>
              <w:rFonts w:asciiTheme="majorHAnsi" w:eastAsiaTheme="majorEastAsia" w:hAnsiTheme="majorHAnsi" w:cstheme="majorBidi"/>
              <w:sz w:val="24"/>
              <w:szCs w:val="24"/>
            </w:rPr>
            <w:t>,</w:t>
          </w:r>
          <w:r w:rsidR="001C7B4D">
            <w:rPr>
              <w:rFonts w:asciiTheme="majorHAnsi" w:eastAsiaTheme="majorEastAsia" w:hAnsiTheme="majorHAnsi" w:cstheme="majorBidi"/>
              <w:sz w:val="24"/>
              <w:szCs w:val="24"/>
            </w:rPr>
            <w:t xml:space="preserve"> foi um grande devoto da Virgem Maria, parece ter mantido uma relação efetiva especial para com Santa Clara, vendo nela ainda um liderança natural e uma continuadora de sua obra, e em seus escritos, bem como nos dos seus biógrafos, abundam referências a ele e aos irmãos como mães uns dos outros, como esposas de </w:t>
          </w:r>
        </w:p>
        <w:p w:rsidR="008D44F8" w:rsidRDefault="008D44F8"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lastRenderedPageBreak/>
            <w:t xml:space="preserve">                                                                       </w:t>
          </w:r>
          <w:r w:rsidR="003470FB">
            <w:rPr>
              <w:rFonts w:asciiTheme="majorHAnsi" w:eastAsiaTheme="majorEastAsia" w:hAnsiTheme="majorHAnsi" w:cstheme="majorBidi"/>
              <w:sz w:val="24"/>
              <w:szCs w:val="24"/>
            </w:rPr>
            <w:t xml:space="preserve">                             </w:t>
          </w:r>
          <w:r w:rsidR="007163E4">
            <w:rPr>
              <w:rFonts w:asciiTheme="majorHAnsi" w:eastAsiaTheme="majorEastAsia" w:hAnsiTheme="majorHAnsi" w:cstheme="majorBidi"/>
              <w:sz w:val="24"/>
              <w:szCs w:val="24"/>
            </w:rPr>
            <w:t xml:space="preserve">    </w:t>
          </w:r>
          <w:r w:rsidR="003470FB">
            <w:rPr>
              <w:rFonts w:asciiTheme="majorHAnsi" w:eastAsiaTheme="majorEastAsia" w:hAnsiTheme="majorHAnsi" w:cstheme="majorBidi"/>
              <w:sz w:val="24"/>
              <w:szCs w:val="24"/>
            </w:rPr>
            <w:t xml:space="preserve"> 46</w:t>
          </w:r>
        </w:p>
        <w:p w:rsidR="008D44F8" w:rsidRDefault="008D44F8" w:rsidP="00B6136B">
          <w:pPr>
            <w:pStyle w:val="SemEspaamento"/>
            <w:jc w:val="both"/>
            <w:rPr>
              <w:rFonts w:asciiTheme="majorHAnsi" w:eastAsiaTheme="majorEastAsia" w:hAnsiTheme="majorHAnsi" w:cstheme="majorBidi"/>
              <w:sz w:val="24"/>
              <w:szCs w:val="24"/>
            </w:rPr>
          </w:pPr>
        </w:p>
        <w:p w:rsidR="004E763F" w:rsidRDefault="001C7B4D"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Jesus e como gestantes do espírito de Deus, numa </w:t>
          </w:r>
          <w:r w:rsidR="00663543">
            <w:rPr>
              <w:rFonts w:asciiTheme="majorHAnsi" w:eastAsiaTheme="majorEastAsia" w:hAnsiTheme="majorHAnsi" w:cstheme="majorBidi"/>
              <w:sz w:val="24"/>
              <w:szCs w:val="24"/>
            </w:rPr>
            <w:t>simbologia reversa que era comum no seu tempo e não causava surpresa.</w:t>
          </w:r>
          <w:r w:rsidR="004E763F">
            <w:rPr>
              <w:rFonts w:asciiTheme="majorHAnsi" w:eastAsiaTheme="majorEastAsia" w:hAnsiTheme="majorHAnsi" w:cstheme="majorBidi"/>
              <w:sz w:val="24"/>
              <w:szCs w:val="24"/>
            </w:rPr>
            <w:t xml:space="preserve">   </w:t>
          </w:r>
          <w:r w:rsidR="00556F66">
            <w:rPr>
              <w:rFonts w:asciiTheme="majorHAnsi" w:eastAsiaTheme="majorEastAsia" w:hAnsiTheme="majorHAnsi" w:cstheme="majorBidi"/>
              <w:sz w:val="24"/>
              <w:szCs w:val="24"/>
            </w:rPr>
            <w:t xml:space="preserve">                                                                                                    </w:t>
          </w:r>
          <w:r w:rsidR="004E763F">
            <w:rPr>
              <w:rFonts w:asciiTheme="majorHAnsi" w:eastAsiaTheme="majorEastAsia" w:hAnsiTheme="majorHAnsi" w:cstheme="majorBidi"/>
              <w:sz w:val="24"/>
              <w:szCs w:val="24"/>
            </w:rPr>
            <w:t xml:space="preserve">                                                               </w:t>
          </w:r>
          <w:r w:rsidR="008B0CFF">
            <w:rPr>
              <w:rFonts w:asciiTheme="majorHAnsi" w:eastAsiaTheme="majorEastAsia" w:hAnsiTheme="majorHAnsi" w:cstheme="majorBidi"/>
              <w:sz w:val="24"/>
              <w:szCs w:val="24"/>
            </w:rPr>
            <w:t xml:space="preserve">                              </w:t>
          </w:r>
        </w:p>
        <w:p w:rsidR="00B70C3F" w:rsidRDefault="00663543"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Entre os irmãos era proibida toda observação de hierarquia salvo para com os superiores indicados regularm</w:t>
          </w:r>
          <w:r w:rsidR="00F436A1">
            <w:rPr>
              <w:rFonts w:asciiTheme="majorHAnsi" w:eastAsiaTheme="majorEastAsia" w:hAnsiTheme="majorHAnsi" w:cstheme="majorBidi"/>
              <w:sz w:val="24"/>
              <w:szCs w:val="24"/>
            </w:rPr>
            <w:t xml:space="preserve">ente </w:t>
          </w:r>
          <w:r w:rsidR="008B0CFF">
            <w:rPr>
              <w:rFonts w:asciiTheme="majorHAnsi" w:eastAsiaTheme="majorEastAsia" w:hAnsiTheme="majorHAnsi" w:cstheme="majorBidi"/>
              <w:sz w:val="24"/>
              <w:szCs w:val="24"/>
            </w:rPr>
            <w:t xml:space="preserve">   </w:t>
          </w:r>
          <w:r w:rsidR="00F436A1">
            <w:rPr>
              <w:rFonts w:asciiTheme="majorHAnsi" w:eastAsiaTheme="majorEastAsia" w:hAnsiTheme="majorHAnsi" w:cstheme="majorBidi"/>
              <w:sz w:val="24"/>
              <w:szCs w:val="24"/>
            </w:rPr>
            <w:t>e</w:t>
          </w:r>
          <w:r w:rsidR="008B0CFF">
            <w:rPr>
              <w:rFonts w:asciiTheme="majorHAnsi" w:eastAsiaTheme="majorEastAsia" w:hAnsiTheme="majorHAnsi" w:cstheme="majorBidi"/>
              <w:sz w:val="24"/>
              <w:szCs w:val="24"/>
            </w:rPr>
            <w:t xml:space="preserve">  </w:t>
          </w:r>
          <w:r w:rsidR="00F436A1">
            <w:rPr>
              <w:rFonts w:asciiTheme="majorHAnsi" w:eastAsiaTheme="majorEastAsia" w:hAnsiTheme="majorHAnsi" w:cstheme="majorBidi"/>
              <w:sz w:val="24"/>
              <w:szCs w:val="24"/>
            </w:rPr>
            <w:t xml:space="preserve"> para</w:t>
          </w:r>
          <w:r w:rsidR="008B0CFF">
            <w:rPr>
              <w:rFonts w:asciiTheme="majorHAnsi" w:eastAsiaTheme="majorEastAsia" w:hAnsiTheme="majorHAnsi" w:cstheme="majorBidi"/>
              <w:sz w:val="24"/>
              <w:szCs w:val="24"/>
            </w:rPr>
            <w:t xml:space="preserve">  </w:t>
          </w:r>
          <w:r w:rsidR="00F436A1">
            <w:rPr>
              <w:rFonts w:asciiTheme="majorHAnsi" w:eastAsiaTheme="majorEastAsia" w:hAnsiTheme="majorHAnsi" w:cstheme="majorBidi"/>
              <w:sz w:val="24"/>
              <w:szCs w:val="24"/>
            </w:rPr>
            <w:t xml:space="preserve"> com</w:t>
          </w:r>
          <w:r w:rsidR="008B0CFF">
            <w:rPr>
              <w:rFonts w:asciiTheme="majorHAnsi" w:eastAsiaTheme="majorEastAsia" w:hAnsiTheme="majorHAnsi" w:cstheme="majorBidi"/>
              <w:sz w:val="24"/>
              <w:szCs w:val="24"/>
            </w:rPr>
            <w:t xml:space="preserve"> </w:t>
          </w:r>
          <w:r w:rsidR="00F436A1">
            <w:rPr>
              <w:rFonts w:asciiTheme="majorHAnsi" w:eastAsiaTheme="majorEastAsia" w:hAnsiTheme="majorHAnsi" w:cstheme="majorBidi"/>
              <w:sz w:val="24"/>
              <w:szCs w:val="24"/>
            </w:rPr>
            <w:t xml:space="preserve"> o papa, mas era obrigado</w:t>
          </w:r>
          <w:r>
            <w:rPr>
              <w:rFonts w:asciiTheme="majorHAnsi" w:eastAsiaTheme="majorEastAsia" w:hAnsiTheme="majorHAnsi" w:cstheme="majorBidi"/>
              <w:sz w:val="24"/>
              <w:szCs w:val="24"/>
            </w:rPr>
            <w:t xml:space="preserve"> a </w:t>
          </w:r>
          <w:r w:rsidR="008B0CFF">
            <w:rPr>
              <w:rFonts w:asciiTheme="majorHAnsi" w:eastAsiaTheme="majorEastAsia" w:hAnsiTheme="majorHAnsi" w:cstheme="majorBidi"/>
              <w:sz w:val="24"/>
              <w:szCs w:val="24"/>
            </w:rPr>
            <w:t xml:space="preserve">                                                                           </w:t>
          </w:r>
          <w:r w:rsidR="00556F66">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servir uns aos outros à primeira necessidade e sem question</w:t>
          </w:r>
          <w:r w:rsidR="00B70C3F">
            <w:rPr>
              <w:rFonts w:asciiTheme="majorHAnsi" w:eastAsiaTheme="majorEastAsia" w:hAnsiTheme="majorHAnsi" w:cstheme="majorBidi"/>
              <w:sz w:val="24"/>
              <w:szCs w:val="24"/>
            </w:rPr>
            <w:t>amento, incluindo o dever de la</w:t>
          </w:r>
          <w:r>
            <w:rPr>
              <w:rFonts w:asciiTheme="majorHAnsi" w:eastAsiaTheme="majorEastAsia" w:hAnsiTheme="majorHAnsi" w:cstheme="majorBidi"/>
              <w:sz w:val="24"/>
              <w:szCs w:val="24"/>
            </w:rPr>
            <w:t xml:space="preserve">varem os pés uns dos outros </w:t>
          </w:r>
          <w:r w:rsidR="00B70C3F">
            <w:rPr>
              <w:rFonts w:asciiTheme="majorHAnsi" w:eastAsiaTheme="majorEastAsia" w:hAnsiTheme="majorHAnsi" w:cstheme="majorBidi"/>
              <w:sz w:val="24"/>
              <w:szCs w:val="24"/>
            </w:rPr>
            <w:t xml:space="preserve">como forma de praticar a humildade. Não deviam expressar críticas ou emitir julgamentos nem entre si nem dirigi-los para </w:t>
          </w:r>
          <w:r w:rsidR="00F436A1">
            <w:rPr>
              <w:rFonts w:asciiTheme="majorHAnsi" w:eastAsiaTheme="majorEastAsia" w:hAnsiTheme="majorHAnsi" w:cstheme="majorBidi"/>
              <w:sz w:val="24"/>
              <w:szCs w:val="24"/>
            </w:rPr>
            <w:t xml:space="preserve">   </w:t>
          </w:r>
          <w:r w:rsidR="00B70C3F">
            <w:rPr>
              <w:rFonts w:asciiTheme="majorHAnsi" w:eastAsiaTheme="majorEastAsia" w:hAnsiTheme="majorHAnsi" w:cstheme="majorBidi"/>
              <w:sz w:val="24"/>
              <w:szCs w:val="24"/>
            </w:rPr>
            <w:t xml:space="preserve">as </w:t>
          </w:r>
          <w:r w:rsidR="00F436A1">
            <w:rPr>
              <w:rFonts w:asciiTheme="majorHAnsi" w:eastAsiaTheme="majorEastAsia" w:hAnsiTheme="majorHAnsi" w:cstheme="majorBidi"/>
              <w:sz w:val="24"/>
              <w:szCs w:val="24"/>
            </w:rPr>
            <w:t xml:space="preserve">  </w:t>
          </w:r>
          <w:r w:rsidR="00B70C3F">
            <w:rPr>
              <w:rFonts w:asciiTheme="majorHAnsi" w:eastAsiaTheme="majorEastAsia" w:hAnsiTheme="majorHAnsi" w:cstheme="majorBidi"/>
              <w:sz w:val="24"/>
              <w:szCs w:val="24"/>
            </w:rPr>
            <w:t xml:space="preserve">outras </w:t>
          </w:r>
          <w:r w:rsidR="00F436A1">
            <w:rPr>
              <w:rFonts w:asciiTheme="majorHAnsi" w:eastAsiaTheme="majorEastAsia" w:hAnsiTheme="majorHAnsi" w:cstheme="majorBidi"/>
              <w:sz w:val="24"/>
              <w:szCs w:val="24"/>
            </w:rPr>
            <w:t xml:space="preserve"> </w:t>
          </w:r>
          <w:r w:rsidR="00B70C3F">
            <w:rPr>
              <w:rFonts w:asciiTheme="majorHAnsi" w:eastAsiaTheme="majorEastAsia" w:hAnsiTheme="majorHAnsi" w:cstheme="majorBidi"/>
              <w:sz w:val="24"/>
              <w:szCs w:val="24"/>
            </w:rPr>
            <w:t xml:space="preserve">pessoas, nem combater os heréticos, </w:t>
          </w:r>
          <w:r w:rsidR="00D35489">
            <w:rPr>
              <w:rFonts w:asciiTheme="majorHAnsi" w:eastAsiaTheme="majorEastAsia" w:hAnsiTheme="majorHAnsi" w:cstheme="majorBidi"/>
              <w:sz w:val="24"/>
              <w:szCs w:val="24"/>
            </w:rPr>
            <w:t xml:space="preserve">                                                                    </w:t>
          </w:r>
          <w:r w:rsidR="004E763F">
            <w:rPr>
              <w:rFonts w:asciiTheme="majorHAnsi" w:eastAsiaTheme="majorEastAsia" w:hAnsiTheme="majorHAnsi" w:cstheme="majorBidi"/>
              <w:sz w:val="24"/>
              <w:szCs w:val="24"/>
            </w:rPr>
            <w:t xml:space="preserve">                              </w:t>
          </w:r>
          <w:r w:rsidR="00B70C3F">
            <w:rPr>
              <w:rFonts w:asciiTheme="majorHAnsi" w:eastAsiaTheme="majorEastAsia" w:hAnsiTheme="majorHAnsi" w:cstheme="majorBidi"/>
              <w:sz w:val="24"/>
              <w:szCs w:val="24"/>
            </w:rPr>
            <w:t>não podiam se envolver em querelas, nem devolver insultos ou agressões físicas. Ao contrário, deviam “ser meigos, pacíficos e despretensiosos, gentis e humildes, falando com todos educadamente. Francisco foi o primeiro na história do Cristianismo a chamar sua comunidade de fraternidade.</w:t>
          </w:r>
        </w:p>
        <w:p w:rsidR="008D44F8" w:rsidRDefault="00B70C3F"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Depois de sua conversão alimentou sempre desconfiança contra os estudos eruditos, ele próprio recebeu </w:t>
          </w:r>
          <w:r w:rsidR="00F436A1">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em </w:t>
          </w:r>
          <w:r w:rsidR="00F436A1">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sua </w:t>
          </w:r>
          <w:r w:rsidR="00253E8B">
            <w:rPr>
              <w:rFonts w:asciiTheme="majorHAnsi" w:eastAsiaTheme="majorEastAsia" w:hAnsiTheme="majorHAnsi" w:cstheme="majorBidi"/>
              <w:sz w:val="24"/>
              <w:szCs w:val="24"/>
            </w:rPr>
            <w:t>juventude uma educação medíocre e jamais foi ordenado sacerdote, não podendo celebrar a missa, permanecendo apenas como diácono por outorga especial de Inocêncio III, e alertou seus companheiros várias vezes para não se basearem em preceitos de</w:t>
          </w:r>
          <w:r w:rsidR="009C26EC">
            <w:rPr>
              <w:rFonts w:asciiTheme="majorHAnsi" w:eastAsiaTheme="majorEastAsia" w:hAnsiTheme="majorHAnsi" w:cstheme="majorBidi"/>
              <w:sz w:val="24"/>
              <w:szCs w:val="24"/>
            </w:rPr>
            <w:t>rivados de interpretações indivi</w:t>
          </w:r>
          <w:r w:rsidR="00253E8B">
            <w:rPr>
              <w:rFonts w:asciiTheme="majorHAnsi" w:eastAsiaTheme="majorEastAsia" w:hAnsiTheme="majorHAnsi" w:cstheme="majorBidi"/>
              <w:sz w:val="24"/>
              <w:szCs w:val="24"/>
            </w:rPr>
            <w:t>duais d</w:t>
          </w:r>
          <w:r w:rsidR="009C26EC">
            <w:rPr>
              <w:rFonts w:asciiTheme="majorHAnsi" w:eastAsiaTheme="majorEastAsia" w:hAnsiTheme="majorHAnsi" w:cstheme="majorBidi"/>
              <w:sz w:val="24"/>
              <w:szCs w:val="24"/>
            </w:rPr>
            <w:t xml:space="preserve">e textos sagrados, mesmo aquelas </w:t>
          </w:r>
          <w:r w:rsidR="00253E8B">
            <w:rPr>
              <w:rFonts w:asciiTheme="majorHAnsi" w:eastAsiaTheme="majorEastAsia" w:hAnsiTheme="majorHAnsi" w:cstheme="majorBidi"/>
              <w:sz w:val="24"/>
              <w:szCs w:val="24"/>
            </w:rPr>
            <w:t>emanadas</w:t>
          </w:r>
          <w:r w:rsidR="009C26EC">
            <w:rPr>
              <w:rFonts w:asciiTheme="majorHAnsi" w:eastAsiaTheme="majorEastAsia" w:hAnsiTheme="majorHAnsi" w:cstheme="majorBidi"/>
              <w:sz w:val="24"/>
              <w:szCs w:val="24"/>
            </w:rPr>
            <w:t xml:space="preserve"> do alto clero e dos doutores sacros. Considerava o texto da Bíblia impecável e </w:t>
          </w:r>
          <w:r w:rsidR="008D44F8">
            <w:rPr>
              <w:rFonts w:asciiTheme="majorHAnsi" w:eastAsiaTheme="majorEastAsia" w:hAnsiTheme="majorHAnsi" w:cstheme="majorBidi"/>
              <w:sz w:val="24"/>
              <w:szCs w:val="24"/>
            </w:rPr>
            <w:t xml:space="preserve">   </w:t>
          </w:r>
          <w:r w:rsidR="009C26EC">
            <w:rPr>
              <w:rFonts w:asciiTheme="majorHAnsi" w:eastAsiaTheme="majorEastAsia" w:hAnsiTheme="majorHAnsi" w:cstheme="majorBidi"/>
              <w:sz w:val="24"/>
              <w:szCs w:val="24"/>
            </w:rPr>
            <w:t>inalterável,</w:t>
          </w:r>
          <w:r w:rsidR="008D44F8">
            <w:rPr>
              <w:rFonts w:asciiTheme="majorHAnsi" w:eastAsiaTheme="majorEastAsia" w:hAnsiTheme="majorHAnsi" w:cstheme="majorBidi"/>
              <w:sz w:val="24"/>
              <w:szCs w:val="24"/>
            </w:rPr>
            <w:t xml:space="preserve">    </w:t>
          </w:r>
          <w:r w:rsidR="009C26EC">
            <w:rPr>
              <w:rFonts w:asciiTheme="majorHAnsi" w:eastAsiaTheme="majorEastAsia" w:hAnsiTheme="majorHAnsi" w:cstheme="majorBidi"/>
              <w:sz w:val="24"/>
              <w:szCs w:val="24"/>
            </w:rPr>
            <w:t xml:space="preserve"> pois, de </w:t>
          </w:r>
          <w:r w:rsidR="008D44F8">
            <w:rPr>
              <w:rFonts w:asciiTheme="majorHAnsi" w:eastAsiaTheme="majorEastAsia" w:hAnsiTheme="majorHAnsi" w:cstheme="majorBidi"/>
              <w:sz w:val="24"/>
              <w:szCs w:val="24"/>
            </w:rPr>
            <w:t xml:space="preserve">  </w:t>
          </w:r>
          <w:r w:rsidR="009C26EC">
            <w:rPr>
              <w:rFonts w:asciiTheme="majorHAnsi" w:eastAsiaTheme="majorEastAsia" w:hAnsiTheme="majorHAnsi" w:cstheme="majorBidi"/>
              <w:sz w:val="24"/>
              <w:szCs w:val="24"/>
            </w:rPr>
            <w:t>acordo</w:t>
          </w:r>
          <w:r w:rsidR="008D44F8">
            <w:rPr>
              <w:rFonts w:asciiTheme="majorHAnsi" w:eastAsiaTheme="majorEastAsia" w:hAnsiTheme="majorHAnsi" w:cstheme="majorBidi"/>
              <w:sz w:val="24"/>
              <w:szCs w:val="24"/>
            </w:rPr>
            <w:t xml:space="preserve">  </w:t>
          </w:r>
          <w:r w:rsidR="009C26EC">
            <w:rPr>
              <w:rFonts w:asciiTheme="majorHAnsi" w:eastAsiaTheme="majorEastAsia" w:hAnsiTheme="majorHAnsi" w:cstheme="majorBidi"/>
              <w:sz w:val="24"/>
              <w:szCs w:val="24"/>
            </w:rPr>
            <w:t xml:space="preserve"> com a tradição de sua </w:t>
          </w:r>
        </w:p>
        <w:p w:rsidR="008D44F8" w:rsidRDefault="008D44F8"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lastRenderedPageBreak/>
            <w:t xml:space="preserve">                                                                           </w:t>
          </w:r>
          <w:r w:rsidR="003470FB">
            <w:rPr>
              <w:rFonts w:asciiTheme="majorHAnsi" w:eastAsiaTheme="majorEastAsia" w:hAnsiTheme="majorHAnsi" w:cstheme="majorBidi"/>
              <w:sz w:val="24"/>
              <w:szCs w:val="24"/>
            </w:rPr>
            <w:t xml:space="preserve">                              47</w:t>
          </w:r>
        </w:p>
        <w:p w:rsidR="008D44F8" w:rsidRDefault="008D44F8" w:rsidP="00B6136B">
          <w:pPr>
            <w:pStyle w:val="SemEspaamento"/>
            <w:jc w:val="both"/>
            <w:rPr>
              <w:rFonts w:asciiTheme="majorHAnsi" w:eastAsiaTheme="majorEastAsia" w:hAnsiTheme="majorHAnsi" w:cstheme="majorBidi"/>
              <w:sz w:val="24"/>
              <w:szCs w:val="24"/>
            </w:rPr>
          </w:pPr>
        </w:p>
        <w:p w:rsidR="00556F66" w:rsidRDefault="009C26EC"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época, fora ditado diretamente por Deus </w:t>
          </w:r>
          <w:r w:rsidR="004E763F">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e</w:t>
          </w:r>
          <w:r w:rsidR="004E763F">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 não </w:t>
          </w:r>
          <w:r w:rsidR="004E763F">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carecia</w:t>
          </w:r>
          <w:r w:rsidR="004E763F">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 assim</w:t>
          </w:r>
          <w:r w:rsidR="004E763F">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 </w:t>
          </w:r>
          <w:r w:rsidR="00F436A1">
            <w:rPr>
              <w:rFonts w:asciiTheme="majorHAnsi" w:eastAsiaTheme="majorEastAsia" w:hAnsiTheme="majorHAnsi" w:cstheme="majorBidi"/>
              <w:sz w:val="24"/>
              <w:szCs w:val="24"/>
            </w:rPr>
            <w:t>que</w:t>
          </w:r>
          <w:r w:rsidR="004E763F">
            <w:rPr>
              <w:rFonts w:asciiTheme="majorHAnsi" w:eastAsiaTheme="majorEastAsia" w:hAnsiTheme="majorHAnsi" w:cstheme="majorBidi"/>
              <w:sz w:val="24"/>
              <w:szCs w:val="24"/>
            </w:rPr>
            <w:t xml:space="preserve">  </w:t>
          </w:r>
          <w:r w:rsidR="00F436A1">
            <w:rPr>
              <w:rFonts w:asciiTheme="majorHAnsi" w:eastAsiaTheme="majorEastAsia" w:hAnsiTheme="majorHAnsi" w:cstheme="majorBidi"/>
              <w:sz w:val="24"/>
              <w:szCs w:val="24"/>
            </w:rPr>
            <w:t xml:space="preserve"> fosse</w:t>
          </w:r>
          <w:r w:rsidR="004E763F">
            <w:rPr>
              <w:rFonts w:asciiTheme="majorHAnsi" w:eastAsiaTheme="majorEastAsia" w:hAnsiTheme="majorHAnsi" w:cstheme="majorBidi"/>
              <w:sz w:val="24"/>
              <w:szCs w:val="24"/>
            </w:rPr>
            <w:t xml:space="preserve"> </w:t>
          </w:r>
          <w:r w:rsidR="00F436A1">
            <w:rPr>
              <w:rFonts w:asciiTheme="majorHAnsi" w:eastAsiaTheme="majorEastAsia" w:hAnsiTheme="majorHAnsi" w:cstheme="majorBidi"/>
              <w:sz w:val="24"/>
              <w:szCs w:val="24"/>
            </w:rPr>
            <w:t xml:space="preserve"> corrigido </w:t>
          </w:r>
          <w:r w:rsidR="004E763F">
            <w:rPr>
              <w:rFonts w:asciiTheme="majorHAnsi" w:eastAsiaTheme="majorEastAsia" w:hAnsiTheme="majorHAnsi" w:cstheme="majorBidi"/>
              <w:sz w:val="24"/>
              <w:szCs w:val="24"/>
            </w:rPr>
            <w:t xml:space="preserve">    </w:t>
          </w:r>
          <w:r w:rsidR="00F436A1">
            <w:rPr>
              <w:rFonts w:asciiTheme="majorHAnsi" w:eastAsiaTheme="majorEastAsia" w:hAnsiTheme="majorHAnsi" w:cstheme="majorBidi"/>
              <w:sz w:val="24"/>
              <w:szCs w:val="24"/>
            </w:rPr>
            <w:t xml:space="preserve">ou </w:t>
          </w:r>
          <w:r w:rsidR="004E763F">
            <w:rPr>
              <w:rFonts w:asciiTheme="majorHAnsi" w:eastAsiaTheme="majorEastAsia" w:hAnsiTheme="majorHAnsi" w:cstheme="majorBidi"/>
              <w:sz w:val="24"/>
              <w:szCs w:val="24"/>
            </w:rPr>
            <w:t xml:space="preserve">                                                                     </w:t>
          </w:r>
          <w:r w:rsidR="008B0CFF">
            <w:rPr>
              <w:rFonts w:asciiTheme="majorHAnsi" w:eastAsiaTheme="majorEastAsia" w:hAnsiTheme="majorHAnsi" w:cstheme="majorBidi"/>
              <w:sz w:val="24"/>
              <w:szCs w:val="24"/>
            </w:rPr>
            <w:t xml:space="preserve">                              </w:t>
          </w:r>
          <w:r w:rsidR="004E763F">
            <w:rPr>
              <w:rFonts w:asciiTheme="majorHAnsi" w:eastAsiaTheme="majorEastAsia" w:hAnsiTheme="majorHAnsi" w:cstheme="majorBidi"/>
              <w:sz w:val="24"/>
              <w:szCs w:val="24"/>
            </w:rPr>
            <w:t xml:space="preserve">                                                                 </w:t>
          </w:r>
          <w:r w:rsidR="00F436A1">
            <w:rPr>
              <w:rFonts w:asciiTheme="majorHAnsi" w:eastAsiaTheme="majorEastAsia" w:hAnsiTheme="majorHAnsi" w:cstheme="majorBidi"/>
              <w:sz w:val="24"/>
              <w:szCs w:val="24"/>
            </w:rPr>
            <w:t>parafras</w:t>
          </w:r>
          <w:r>
            <w:rPr>
              <w:rFonts w:asciiTheme="majorHAnsi" w:eastAsiaTheme="majorEastAsia" w:hAnsiTheme="majorHAnsi" w:cstheme="majorBidi"/>
              <w:sz w:val="24"/>
              <w:szCs w:val="24"/>
            </w:rPr>
            <w:t xml:space="preserve">eado, e da mesma forma envidou esforços para </w:t>
          </w:r>
          <w:r w:rsidR="00556F66">
            <w:rPr>
              <w:rFonts w:asciiTheme="majorHAnsi" w:eastAsiaTheme="majorEastAsia" w:hAnsiTheme="majorHAnsi" w:cstheme="majorBidi"/>
              <w:sz w:val="24"/>
              <w:szCs w:val="24"/>
            </w:rPr>
            <w:t xml:space="preserve">                                                                                                      </w:t>
          </w:r>
        </w:p>
        <w:p w:rsidR="00B70C3F" w:rsidRDefault="009C26EC"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que seus próprios escritos não fossem reinterpretados ou adulterados por terceiros – não obstantes seus cuidados, sua Regra primitiva foi reformada várias vezes </w:t>
          </w:r>
          <w:r w:rsidR="008B0CFF">
            <w:rPr>
              <w:rFonts w:asciiTheme="majorHAnsi" w:eastAsiaTheme="majorEastAsia" w:hAnsiTheme="majorHAnsi" w:cstheme="majorBidi"/>
              <w:sz w:val="24"/>
              <w:szCs w:val="24"/>
            </w:rPr>
            <w:t xml:space="preserve">                                                                           </w:t>
          </w:r>
          <w:r w:rsidR="00556F66">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contra sua vontade e seu Testamento, que havia sido dado como um complemento à Regra para ser lido sempre que a Regra o fosse, foi desautorizado</w:t>
          </w:r>
          <w:r w:rsidR="009F66A0">
            <w:rPr>
              <w:rFonts w:asciiTheme="majorHAnsi" w:eastAsiaTheme="majorEastAsia" w:hAnsiTheme="majorHAnsi" w:cstheme="majorBidi"/>
              <w:sz w:val="24"/>
              <w:szCs w:val="24"/>
            </w:rPr>
            <w:t xml:space="preserve"> pelo papa poucos anos depois de sua morte.</w:t>
          </w:r>
          <w:r>
            <w:rPr>
              <w:rFonts w:asciiTheme="majorHAnsi" w:eastAsiaTheme="majorEastAsia" w:hAnsiTheme="majorHAnsi" w:cstheme="majorBidi"/>
              <w:sz w:val="24"/>
              <w:szCs w:val="24"/>
            </w:rPr>
            <w:t xml:space="preserve"> </w:t>
          </w:r>
        </w:p>
        <w:p w:rsidR="009F66A0" w:rsidRDefault="009F66A0"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Dessa forma, sem estudos profundos, atendo-se literalmente à palavra escrita na Bíblia e observando à risca o ritual elaborado pela Igreja constituída, sua religiosidade, segundo Raoul Mansell, se colocava absolutamente numa dimensão originária do nível popular, como se podia esperar do povo comum de seu tempo e no seu caso de um filho de mercador, ainda que ela tenha sido extraordinariamente enriquecida com sua própria e </w:t>
          </w:r>
          <w:r w:rsidR="00D35489">
            <w:rPr>
              <w:rFonts w:asciiTheme="majorHAnsi" w:eastAsiaTheme="majorEastAsia" w:hAnsiTheme="majorHAnsi" w:cstheme="majorBidi"/>
              <w:sz w:val="24"/>
              <w:szCs w:val="24"/>
            </w:rPr>
            <w:t xml:space="preserve">                                                                              </w:t>
          </w:r>
          <w:r w:rsidR="004E763F">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intensa experiência do fenômeno religioso e com sua intuição pessoal – ou com o auxilio das revelações que recebia – para dar-lhes sentido prático, e foi essa contri</w:t>
          </w:r>
          <w:r w:rsidR="0052301A">
            <w:rPr>
              <w:rFonts w:asciiTheme="majorHAnsi" w:eastAsiaTheme="majorEastAsia" w:hAnsiTheme="majorHAnsi" w:cstheme="majorBidi"/>
              <w:sz w:val="24"/>
              <w:szCs w:val="24"/>
            </w:rPr>
            <w:t>buição adicional a uma tradição já estabelecida que deu originalidade para o movimento que ele iniciou.</w:t>
          </w:r>
        </w:p>
        <w:p w:rsidR="008D44F8" w:rsidRDefault="00262A4D"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Sua insistência na pobreza total – não só individualmente, mas para a Ordem também – na simplicidade em tudo e no rigor da disciplina foi o maior foco de discórdia na consolidação interna de </w:t>
          </w:r>
          <w:r w:rsidR="004E763F">
            <w:rPr>
              <w:rFonts w:asciiTheme="majorHAnsi" w:eastAsiaTheme="majorEastAsia" w:hAnsiTheme="majorHAnsi" w:cstheme="majorBidi"/>
              <w:sz w:val="24"/>
              <w:szCs w:val="24"/>
            </w:rPr>
            <w:t xml:space="preserve">                                                                    </w:t>
          </w:r>
          <w:r w:rsidR="008B0CFF">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seu grupo, e foi vista pela comunidade laica de sua região </w:t>
          </w:r>
        </w:p>
        <w:p w:rsidR="008D44F8" w:rsidRDefault="008D44F8"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lastRenderedPageBreak/>
            <w:t xml:space="preserve">                                                                           </w:t>
          </w:r>
          <w:r w:rsidR="003470FB">
            <w:rPr>
              <w:rFonts w:asciiTheme="majorHAnsi" w:eastAsiaTheme="majorEastAsia" w:hAnsiTheme="majorHAnsi" w:cstheme="majorBidi"/>
              <w:sz w:val="24"/>
              <w:szCs w:val="24"/>
            </w:rPr>
            <w:t xml:space="preserve">                              48</w:t>
          </w:r>
        </w:p>
        <w:p w:rsidR="008D44F8" w:rsidRDefault="008D44F8" w:rsidP="00B6136B">
          <w:pPr>
            <w:pStyle w:val="SemEspaamento"/>
            <w:jc w:val="both"/>
            <w:rPr>
              <w:rFonts w:asciiTheme="majorHAnsi" w:eastAsiaTheme="majorEastAsia" w:hAnsiTheme="majorHAnsi" w:cstheme="majorBidi"/>
              <w:sz w:val="24"/>
              <w:szCs w:val="24"/>
            </w:rPr>
          </w:pPr>
        </w:p>
        <w:p w:rsidR="008B0CFF" w:rsidRDefault="00262A4D"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como um elemento de subversão social; ainda em sua vida ela foi posta em xeque por seus irmãos e com ainda mais força pela alta hierarquia católica, que sentiu-se </w:t>
          </w:r>
          <w:r w:rsidR="00556F66">
            <w:rPr>
              <w:rFonts w:asciiTheme="majorHAnsi" w:eastAsiaTheme="majorEastAsia" w:hAnsiTheme="majorHAnsi" w:cstheme="majorBidi"/>
              <w:sz w:val="24"/>
              <w:szCs w:val="24"/>
            </w:rPr>
            <w:t xml:space="preserve">                                                                                                        </w:t>
          </w:r>
          <w:r w:rsidR="008D44F8">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ameaçada na perspectiva de que a extrema pobreza franciscana fosse tomada como um sinal de pureza maior do</w:t>
          </w:r>
          <w:r w:rsidR="008B0CFF">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 que</w:t>
          </w:r>
          <w:r w:rsidR="008B0CFF">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 a</w:t>
          </w:r>
          <w:r w:rsidR="008B0CFF">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 da </w:t>
          </w:r>
          <w:r w:rsidR="008B0CFF">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própria Igreja, e que isso fosse usado por </w:t>
          </w:r>
          <w:r w:rsidR="008B0CFF">
            <w:rPr>
              <w:rFonts w:asciiTheme="majorHAnsi" w:eastAsiaTheme="majorEastAsia" w:hAnsiTheme="majorHAnsi" w:cstheme="majorBidi"/>
              <w:sz w:val="24"/>
              <w:szCs w:val="24"/>
            </w:rPr>
            <w:t xml:space="preserve">                                                                          </w:t>
          </w:r>
          <w:r w:rsidR="00B57A44">
            <w:rPr>
              <w:rFonts w:asciiTheme="majorHAnsi" w:eastAsiaTheme="majorEastAsia" w:hAnsiTheme="majorHAnsi" w:cstheme="majorBidi"/>
              <w:sz w:val="24"/>
              <w:szCs w:val="24"/>
            </w:rPr>
            <w:t xml:space="preserve">      </w:t>
          </w:r>
          <w:r w:rsidR="00556F66">
            <w:rPr>
              <w:rFonts w:asciiTheme="majorHAnsi" w:eastAsiaTheme="majorEastAsia" w:hAnsiTheme="majorHAnsi" w:cstheme="majorBidi"/>
              <w:sz w:val="24"/>
              <w:szCs w:val="24"/>
            </w:rPr>
            <w:t xml:space="preserve">                        </w:t>
          </w:r>
        </w:p>
        <w:p w:rsidR="004F0B25" w:rsidRDefault="00262A4D" w:rsidP="00B6136B">
          <w:pPr>
            <w:pStyle w:val="SemEspaamento"/>
            <w:jc w:val="both"/>
            <w:rPr>
              <w:rFonts w:asciiTheme="majorHAnsi" w:eastAsiaTheme="majorEastAsia" w:hAnsiTheme="majorHAnsi" w:cstheme="majorBidi"/>
              <w:noProof/>
              <w:sz w:val="24"/>
              <w:szCs w:val="24"/>
              <w:lang w:eastAsia="pt-BR"/>
            </w:rPr>
          </w:pPr>
          <w:r>
            <w:rPr>
              <w:rFonts w:asciiTheme="majorHAnsi" w:eastAsiaTheme="majorEastAsia" w:hAnsiTheme="majorHAnsi" w:cstheme="majorBidi"/>
              <w:sz w:val="24"/>
              <w:szCs w:val="24"/>
            </w:rPr>
            <w:t>aqueles</w:t>
          </w:r>
          <w:r w:rsidR="004B4B89">
            <w:rPr>
              <w:rFonts w:asciiTheme="majorHAnsi" w:eastAsiaTheme="majorEastAsia" w:hAnsiTheme="majorHAnsi" w:cstheme="majorBidi"/>
              <w:sz w:val="24"/>
              <w:szCs w:val="24"/>
            </w:rPr>
            <w:t xml:space="preserve"> que combatiam a corrupção do clero em detrimento da instituição. A existência acabou por ser em muito atenuada, contra a sua vontade, expressa, e menos de um século depois de seu falecimento a Ordem dos Franciscanos já era rica quanto as outras Ordens e muitos de seus membros</w:t>
          </w:r>
          <w:r w:rsidR="006015A8">
            <w:rPr>
              <w:rFonts w:asciiTheme="majorHAnsi" w:eastAsiaTheme="majorEastAsia" w:hAnsiTheme="majorHAnsi" w:cstheme="majorBidi"/>
              <w:sz w:val="24"/>
              <w:szCs w:val="24"/>
            </w:rPr>
            <w:t xml:space="preserve"> haviam se tornado grandes doutores eruditos e ocupantes de importantes cargos na Igreja e nas universidades, com o resultado da perda de grande parte de seu carisma original e o surgimento de sentimentos de desilusão e cinismo em larga escala. </w:t>
          </w:r>
          <w:r w:rsidR="00D35489">
            <w:rPr>
              <w:rFonts w:asciiTheme="majorHAnsi" w:eastAsiaTheme="majorEastAsia" w:hAnsiTheme="majorHAnsi" w:cstheme="majorBidi"/>
              <w:sz w:val="24"/>
              <w:szCs w:val="24"/>
            </w:rPr>
            <w:t xml:space="preserve">                                                                   </w:t>
          </w:r>
          <w:r w:rsidR="004E763F">
            <w:rPr>
              <w:rFonts w:asciiTheme="majorHAnsi" w:eastAsiaTheme="majorEastAsia" w:hAnsiTheme="majorHAnsi" w:cstheme="majorBidi"/>
              <w:sz w:val="24"/>
              <w:szCs w:val="24"/>
            </w:rPr>
            <w:t xml:space="preserve">                              </w:t>
          </w:r>
          <w:r w:rsidR="006015A8">
            <w:rPr>
              <w:rFonts w:asciiTheme="majorHAnsi" w:eastAsiaTheme="majorEastAsia" w:hAnsiTheme="majorHAnsi" w:cstheme="majorBidi"/>
              <w:sz w:val="24"/>
              <w:szCs w:val="24"/>
            </w:rPr>
            <w:t>Segundo a opinião de Kleinberg &amp; Todd, “domesticação” dos franciscanos e sua inserção definitiva no esquema monástico-clerical padrão foi um dos fatores que levaram a uma radical queda do prestí</w:t>
          </w:r>
          <w:r w:rsidR="00720F32">
            <w:rPr>
              <w:rFonts w:asciiTheme="majorHAnsi" w:eastAsiaTheme="majorEastAsia" w:hAnsiTheme="majorHAnsi" w:cstheme="majorBidi"/>
              <w:sz w:val="24"/>
              <w:szCs w:val="24"/>
            </w:rPr>
            <w:t xml:space="preserve">gio da Igreja na Idade Média, mas seu exemplo de fraternidade e de engajamento autêntico com a vida dos pobres tem presentemente um grande valor inspiracional para os teólogos da libertação em lutas políticas no Terceiro </w:t>
          </w:r>
          <w:r w:rsidR="004F0B25">
            <w:rPr>
              <w:rFonts w:asciiTheme="majorHAnsi" w:eastAsiaTheme="majorEastAsia" w:hAnsiTheme="majorHAnsi" w:cstheme="majorBidi"/>
              <w:sz w:val="24"/>
              <w:szCs w:val="24"/>
            </w:rPr>
            <w:t>Mundo.</w:t>
          </w:r>
          <w:r w:rsidR="00556F66" w:rsidRPr="00556F66">
            <w:rPr>
              <w:rFonts w:asciiTheme="majorHAnsi" w:eastAsiaTheme="majorEastAsia" w:hAnsiTheme="majorHAnsi" w:cstheme="majorBidi"/>
              <w:noProof/>
              <w:sz w:val="24"/>
              <w:szCs w:val="24"/>
              <w:lang w:eastAsia="pt-BR"/>
            </w:rPr>
            <w:t xml:space="preserve"> </w:t>
          </w:r>
        </w:p>
        <w:p w:rsidR="0000332E" w:rsidRDefault="0000332E" w:rsidP="00B6136B">
          <w:pPr>
            <w:pStyle w:val="SemEspaamento"/>
            <w:jc w:val="both"/>
            <w:rPr>
              <w:rFonts w:asciiTheme="majorHAnsi" w:eastAsiaTheme="majorEastAsia" w:hAnsiTheme="majorHAnsi" w:cstheme="majorBidi"/>
              <w:noProof/>
              <w:sz w:val="24"/>
              <w:szCs w:val="24"/>
              <w:lang w:eastAsia="pt-BR"/>
            </w:rPr>
          </w:pPr>
        </w:p>
        <w:p w:rsidR="0000332E" w:rsidRDefault="0000332E" w:rsidP="00B6136B">
          <w:pPr>
            <w:pStyle w:val="SemEspaamento"/>
            <w:jc w:val="both"/>
            <w:rPr>
              <w:rFonts w:asciiTheme="majorHAnsi" w:eastAsiaTheme="majorEastAsia" w:hAnsiTheme="majorHAnsi" w:cstheme="majorBidi"/>
              <w:noProof/>
              <w:sz w:val="24"/>
              <w:szCs w:val="24"/>
              <w:lang w:eastAsia="pt-BR"/>
            </w:rPr>
          </w:pPr>
        </w:p>
        <w:p w:rsidR="0000332E" w:rsidRDefault="0000332E" w:rsidP="00B6136B">
          <w:pPr>
            <w:pStyle w:val="SemEspaamento"/>
            <w:jc w:val="both"/>
            <w:rPr>
              <w:rFonts w:asciiTheme="majorHAnsi" w:eastAsiaTheme="majorEastAsia" w:hAnsiTheme="majorHAnsi" w:cstheme="majorBidi"/>
              <w:noProof/>
              <w:sz w:val="24"/>
              <w:szCs w:val="24"/>
              <w:lang w:eastAsia="pt-BR"/>
            </w:rPr>
          </w:pPr>
        </w:p>
        <w:p w:rsidR="008D44F8" w:rsidRDefault="003470FB" w:rsidP="00B6136B">
          <w:pPr>
            <w:pStyle w:val="SemEspaamento"/>
            <w:jc w:val="both"/>
            <w:rPr>
              <w:rFonts w:asciiTheme="majorHAnsi" w:eastAsiaTheme="majorEastAsia" w:hAnsiTheme="majorHAnsi" w:cstheme="majorBidi"/>
              <w:noProof/>
              <w:sz w:val="24"/>
              <w:szCs w:val="24"/>
              <w:lang w:eastAsia="pt-BR"/>
            </w:rPr>
          </w:pPr>
          <w:r>
            <w:rPr>
              <w:rFonts w:asciiTheme="majorHAnsi" w:eastAsiaTheme="majorEastAsia" w:hAnsiTheme="majorHAnsi" w:cstheme="majorBidi"/>
              <w:noProof/>
              <w:sz w:val="24"/>
              <w:szCs w:val="24"/>
              <w:lang w:eastAsia="pt-BR"/>
            </w:rPr>
            <w:t xml:space="preserve">                                                 </w:t>
          </w:r>
        </w:p>
        <w:p w:rsidR="004914DC" w:rsidRDefault="008D44F8"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lastRenderedPageBreak/>
            <w:t xml:space="preserve">            </w:t>
          </w:r>
          <w:r w:rsidR="003470FB">
            <w:rPr>
              <w:rFonts w:asciiTheme="majorHAnsi" w:eastAsiaTheme="majorEastAsia" w:hAnsiTheme="majorHAnsi" w:cstheme="majorBidi"/>
              <w:sz w:val="24"/>
              <w:szCs w:val="24"/>
            </w:rPr>
            <w:t xml:space="preserve">                                                                                          49</w:t>
          </w:r>
          <w:r>
            <w:rPr>
              <w:rFonts w:asciiTheme="majorHAnsi" w:eastAsiaTheme="majorEastAsia" w:hAnsiTheme="majorHAnsi" w:cstheme="majorBidi"/>
              <w:sz w:val="24"/>
              <w:szCs w:val="24"/>
            </w:rPr>
            <w:t xml:space="preserve">                                                               </w:t>
          </w:r>
          <w:r w:rsidR="003470FB">
            <w:rPr>
              <w:rFonts w:asciiTheme="majorHAnsi" w:eastAsiaTheme="majorEastAsia" w:hAnsiTheme="majorHAnsi" w:cstheme="majorBidi"/>
              <w:sz w:val="24"/>
              <w:szCs w:val="24"/>
            </w:rPr>
            <w:t xml:space="preserve">                              </w:t>
          </w:r>
        </w:p>
        <w:p w:rsidR="00CC1A1A" w:rsidRDefault="00556F66"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w:t>
          </w:r>
          <w:r w:rsidR="004F0B25">
            <w:rPr>
              <w:rFonts w:asciiTheme="majorHAnsi" w:eastAsiaTheme="majorEastAsia" w:hAnsiTheme="majorHAnsi" w:cstheme="majorBidi"/>
              <w:noProof/>
              <w:sz w:val="24"/>
              <w:szCs w:val="24"/>
              <w:lang w:eastAsia="pt-BR"/>
            </w:rPr>
            <w:t xml:space="preserve">                       </w:t>
          </w:r>
          <w:r w:rsidR="004F0B25">
            <w:rPr>
              <w:rFonts w:asciiTheme="majorHAnsi" w:eastAsiaTheme="majorEastAsia" w:hAnsiTheme="majorHAnsi" w:cstheme="majorBidi"/>
              <w:sz w:val="24"/>
              <w:szCs w:val="24"/>
            </w:rPr>
            <w:t xml:space="preserve">                                                                     </w:t>
          </w:r>
          <w:r w:rsidR="008B0CFF">
            <w:rPr>
              <w:rFonts w:asciiTheme="majorHAnsi" w:eastAsiaTheme="majorEastAsia" w:hAnsiTheme="majorHAnsi" w:cstheme="majorBidi"/>
              <w:sz w:val="24"/>
              <w:szCs w:val="24"/>
            </w:rPr>
            <w:t xml:space="preserve">                                                                        </w:t>
          </w:r>
          <w:r w:rsidR="00B57A44">
            <w:rPr>
              <w:rFonts w:asciiTheme="majorHAnsi" w:eastAsiaTheme="majorEastAsia" w:hAnsiTheme="majorHAnsi" w:cstheme="majorBidi"/>
              <w:sz w:val="24"/>
              <w:szCs w:val="24"/>
            </w:rPr>
            <w:t xml:space="preserve"> </w:t>
          </w:r>
          <w:r w:rsidR="008D44F8">
            <w:rPr>
              <w:rFonts w:asciiTheme="majorHAnsi" w:eastAsiaTheme="majorEastAsia" w:hAnsiTheme="majorHAnsi" w:cstheme="majorBidi"/>
              <w:sz w:val="24"/>
              <w:szCs w:val="24"/>
            </w:rPr>
            <w:t xml:space="preserve">                              </w:t>
          </w:r>
          <w:r w:rsidR="004E763F">
            <w:rPr>
              <w:rFonts w:asciiTheme="majorHAnsi" w:eastAsiaTheme="majorEastAsia" w:hAnsiTheme="majorHAnsi" w:cstheme="majorBidi"/>
              <w:sz w:val="24"/>
              <w:szCs w:val="24"/>
            </w:rPr>
            <w:t xml:space="preserve">                                                                     </w:t>
          </w:r>
          <w:r w:rsidR="008B0CFF">
            <w:rPr>
              <w:rFonts w:asciiTheme="majorHAnsi" w:eastAsiaTheme="majorEastAsia" w:hAnsiTheme="majorHAnsi" w:cstheme="majorBidi"/>
              <w:sz w:val="24"/>
              <w:szCs w:val="24"/>
            </w:rPr>
            <w:t xml:space="preserve">                             </w:t>
          </w:r>
          <w:r w:rsidR="009939BF">
            <w:rPr>
              <w:rFonts w:asciiTheme="majorHAnsi" w:eastAsiaTheme="majorEastAsia" w:hAnsiTheme="majorHAnsi" w:cstheme="majorBidi"/>
              <w:sz w:val="24"/>
              <w:szCs w:val="24"/>
            </w:rPr>
            <w:t xml:space="preserve">             </w:t>
          </w:r>
        </w:p>
        <w:p w:rsidR="009939BF" w:rsidRDefault="00723455"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Nicooló Antônio Colantonio: </w:t>
          </w:r>
          <w:r w:rsidR="009939BF">
            <w:rPr>
              <w:rFonts w:asciiTheme="majorHAnsi" w:eastAsiaTheme="majorEastAsia" w:hAnsiTheme="majorHAnsi" w:cstheme="majorBidi"/>
              <w:sz w:val="24"/>
              <w:szCs w:val="24"/>
            </w:rPr>
            <w:t xml:space="preserve">         </w:t>
          </w:r>
          <w:r w:rsidR="004F0B25">
            <w:rPr>
              <w:rFonts w:asciiTheme="majorHAnsi" w:eastAsiaTheme="majorEastAsia" w:hAnsiTheme="majorHAnsi" w:cstheme="majorBidi"/>
              <w:sz w:val="24"/>
              <w:szCs w:val="24"/>
            </w:rPr>
            <w:t xml:space="preserve">         </w:t>
          </w:r>
          <w:r w:rsidR="009939BF">
            <w:rPr>
              <w:rFonts w:asciiTheme="majorHAnsi" w:eastAsiaTheme="majorEastAsia" w:hAnsiTheme="majorHAnsi" w:cstheme="majorBidi"/>
              <w:sz w:val="24"/>
              <w:szCs w:val="24"/>
            </w:rPr>
            <w:t xml:space="preserve">  O hábito de São</w:t>
          </w:r>
        </w:p>
        <w:p w:rsidR="009939BF" w:rsidRDefault="00723455"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São Francisco dando a Regra</w:t>
          </w:r>
          <w:r w:rsidR="009939BF">
            <w:rPr>
              <w:rFonts w:asciiTheme="majorHAnsi" w:eastAsiaTheme="majorEastAsia" w:hAnsiTheme="majorHAnsi" w:cstheme="majorBidi"/>
              <w:sz w:val="24"/>
              <w:szCs w:val="24"/>
            </w:rPr>
            <w:t xml:space="preserve">           </w:t>
          </w:r>
          <w:r w:rsidR="004F0B25">
            <w:rPr>
              <w:rFonts w:asciiTheme="majorHAnsi" w:eastAsiaTheme="majorEastAsia" w:hAnsiTheme="majorHAnsi" w:cstheme="majorBidi"/>
              <w:sz w:val="24"/>
              <w:szCs w:val="24"/>
            </w:rPr>
            <w:t xml:space="preserve">         </w:t>
          </w:r>
          <w:r w:rsidR="009939BF">
            <w:rPr>
              <w:rFonts w:asciiTheme="majorHAnsi" w:eastAsiaTheme="majorEastAsia" w:hAnsiTheme="majorHAnsi" w:cstheme="majorBidi"/>
              <w:sz w:val="24"/>
              <w:szCs w:val="24"/>
            </w:rPr>
            <w:t xml:space="preserve"> Francisco todo</w:t>
          </w:r>
        </w:p>
        <w:p w:rsidR="009939BF" w:rsidRDefault="00723455"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para as suas Ordens, e, </w:t>
          </w:r>
        </w:p>
        <w:p w:rsidR="009212DA" w:rsidRDefault="00723455"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1440-1470. Museu de Capodimonte</w:t>
          </w:r>
          <w:r w:rsidR="0072378A">
            <w:rPr>
              <w:rFonts w:asciiTheme="majorHAnsi" w:eastAsiaTheme="majorEastAsia" w:hAnsiTheme="majorHAnsi" w:cstheme="majorBidi"/>
              <w:sz w:val="24"/>
              <w:szCs w:val="24"/>
            </w:rPr>
            <w:t>.</w:t>
          </w:r>
          <w:r w:rsidR="00963678">
            <w:rPr>
              <w:rFonts w:asciiTheme="majorHAnsi" w:eastAsiaTheme="majorEastAsia" w:hAnsiTheme="majorHAnsi" w:cstheme="majorBidi"/>
              <w:sz w:val="24"/>
              <w:szCs w:val="24"/>
            </w:rPr>
            <w:t xml:space="preserve">      </w:t>
          </w:r>
        </w:p>
        <w:p w:rsidR="009212DA" w:rsidRDefault="009212DA" w:rsidP="00B6136B">
          <w:pPr>
            <w:pStyle w:val="SemEspaamento"/>
            <w:jc w:val="both"/>
            <w:rPr>
              <w:rFonts w:asciiTheme="majorHAnsi" w:eastAsiaTheme="majorEastAsia" w:hAnsiTheme="majorHAnsi" w:cstheme="majorBidi"/>
              <w:sz w:val="24"/>
              <w:szCs w:val="24"/>
            </w:rPr>
          </w:pPr>
        </w:p>
        <w:p w:rsidR="009212DA" w:rsidRDefault="009212DA" w:rsidP="00B6136B">
          <w:pPr>
            <w:pStyle w:val="SemEspaamento"/>
            <w:jc w:val="both"/>
            <w:rPr>
              <w:rFonts w:asciiTheme="majorHAnsi" w:eastAsiaTheme="majorEastAsia" w:hAnsiTheme="majorHAnsi" w:cstheme="majorBidi"/>
              <w:sz w:val="32"/>
              <w:szCs w:val="32"/>
            </w:rPr>
          </w:pPr>
          <w:r w:rsidRPr="009212DA">
            <w:rPr>
              <w:rFonts w:asciiTheme="majorHAnsi" w:eastAsiaTheme="majorEastAsia" w:hAnsiTheme="majorHAnsi" w:cstheme="majorBidi"/>
              <w:sz w:val="32"/>
              <w:szCs w:val="32"/>
            </w:rPr>
            <w:t>Pregador e pacificador</w:t>
          </w:r>
          <w:r w:rsidR="00963678" w:rsidRPr="009212DA">
            <w:rPr>
              <w:rFonts w:asciiTheme="majorHAnsi" w:eastAsiaTheme="majorEastAsia" w:hAnsiTheme="majorHAnsi" w:cstheme="majorBidi"/>
              <w:sz w:val="32"/>
              <w:szCs w:val="32"/>
            </w:rPr>
            <w:t xml:space="preserve">  </w:t>
          </w:r>
          <w:r w:rsidR="00B81673" w:rsidRPr="009212DA">
            <w:rPr>
              <w:rFonts w:asciiTheme="majorHAnsi" w:eastAsiaTheme="majorEastAsia" w:hAnsiTheme="majorHAnsi" w:cstheme="majorBidi"/>
              <w:sz w:val="32"/>
              <w:szCs w:val="32"/>
            </w:rPr>
            <w:t xml:space="preserve"> </w:t>
          </w:r>
        </w:p>
        <w:p w:rsidR="009212DA" w:rsidRPr="004E763F" w:rsidRDefault="00D35489"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32"/>
              <w:szCs w:val="32"/>
            </w:rPr>
            <w:t xml:space="preserve">                                                               </w:t>
          </w:r>
          <w:r w:rsidR="004E763F">
            <w:rPr>
              <w:rFonts w:asciiTheme="majorHAnsi" w:eastAsiaTheme="majorEastAsia" w:hAnsiTheme="majorHAnsi" w:cstheme="majorBidi"/>
              <w:sz w:val="24"/>
              <w:szCs w:val="24"/>
            </w:rPr>
            <w:t xml:space="preserve">                </w:t>
          </w:r>
        </w:p>
        <w:p w:rsidR="001502B9" w:rsidRDefault="009212DA"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Os testemunhos de época relatam que seu estilo de pregação era direto e simples, usando o vernáculo, longe da eloqüência sacra de seu tempo, mas afirmam que sua sinceridade e compreensão das dificuldades da vida popular, sua habilidade em evocar imagens ilustrativas vivazes em pequenas parábolas ou histórias retiradas de suas experiências do cotidiano entre o povo, e sua capacidade de apresentar a doutrina cristã de forma inteligível, faziam que seu discurso tivesse um efeito persuasivo</w:t>
          </w:r>
          <w:r w:rsidR="00E71872">
            <w:rPr>
              <w:rFonts w:asciiTheme="majorHAnsi" w:eastAsiaTheme="majorEastAsia" w:hAnsiTheme="majorHAnsi" w:cstheme="majorBidi"/>
              <w:sz w:val="24"/>
              <w:szCs w:val="24"/>
            </w:rPr>
            <w:t xml:space="preserve"> </w:t>
          </w:r>
          <w:r w:rsidR="004E763F">
            <w:rPr>
              <w:rFonts w:asciiTheme="majorHAnsi" w:eastAsiaTheme="majorEastAsia" w:hAnsiTheme="majorHAnsi" w:cstheme="majorBidi"/>
              <w:sz w:val="24"/>
              <w:szCs w:val="24"/>
            </w:rPr>
            <w:t xml:space="preserve">                                                                      </w:t>
          </w:r>
          <w:r w:rsidR="004F0B25">
            <w:rPr>
              <w:rFonts w:asciiTheme="majorHAnsi" w:eastAsiaTheme="majorEastAsia" w:hAnsiTheme="majorHAnsi" w:cstheme="majorBidi"/>
              <w:sz w:val="24"/>
              <w:szCs w:val="24"/>
            </w:rPr>
            <w:t xml:space="preserve">                              </w:t>
          </w:r>
          <w:r w:rsidR="00E71872">
            <w:rPr>
              <w:rFonts w:asciiTheme="majorHAnsi" w:eastAsiaTheme="majorEastAsia" w:hAnsiTheme="majorHAnsi" w:cstheme="majorBidi"/>
              <w:sz w:val="24"/>
              <w:szCs w:val="24"/>
            </w:rPr>
            <w:t>profundo. Também fazia uso do humor e de uma atuação que tinha muito de teatral, a fim de que a mensagem se fizesse mais acessível e atraente, e usualmente solicitava permissão da autoridade religiosa local para iniciar sua fala ao povo. Às vezes acompanhava a pregação com o canto de hinos sacros, alguns compostos em letra e música por ele mesmo, e chamava a si e seus irmãos de “os menestréis de Deus.</w:t>
          </w:r>
          <w:r w:rsidR="00B81673" w:rsidRPr="009212DA">
            <w:rPr>
              <w:rFonts w:asciiTheme="majorHAnsi" w:eastAsiaTheme="majorEastAsia" w:hAnsiTheme="majorHAnsi" w:cstheme="majorBidi"/>
              <w:sz w:val="32"/>
              <w:szCs w:val="32"/>
            </w:rPr>
            <w:t xml:space="preserve">  </w:t>
          </w:r>
          <w:r w:rsidR="00713C9F">
            <w:rPr>
              <w:rFonts w:asciiTheme="majorHAnsi" w:eastAsiaTheme="majorEastAsia" w:hAnsiTheme="majorHAnsi" w:cstheme="majorBidi"/>
              <w:sz w:val="32"/>
              <w:szCs w:val="32"/>
            </w:rPr>
            <w:t xml:space="preserve"> </w:t>
          </w:r>
          <w:r w:rsidR="00713C9F">
            <w:rPr>
              <w:rFonts w:asciiTheme="majorHAnsi" w:eastAsiaTheme="majorEastAsia" w:hAnsiTheme="majorHAnsi" w:cstheme="majorBidi"/>
              <w:sz w:val="24"/>
              <w:szCs w:val="24"/>
            </w:rPr>
            <w:t xml:space="preserve">Sua paciência e bondade para com todos fizeram com que fosse procurado constantemente por pessoas de todas as posições sociais </w:t>
          </w:r>
        </w:p>
        <w:p w:rsidR="003470FB" w:rsidRDefault="003470FB" w:rsidP="00B6136B">
          <w:pPr>
            <w:pStyle w:val="SemEspaamento"/>
            <w:jc w:val="both"/>
            <w:rPr>
              <w:rFonts w:asciiTheme="majorHAnsi" w:eastAsiaTheme="majorEastAsia" w:hAnsiTheme="majorHAnsi" w:cstheme="majorBidi"/>
              <w:sz w:val="24"/>
              <w:szCs w:val="24"/>
            </w:rPr>
          </w:pPr>
        </w:p>
        <w:p w:rsidR="001502B9" w:rsidRDefault="001502B9"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lastRenderedPageBreak/>
            <w:t xml:space="preserve">                                                                           </w:t>
          </w:r>
          <w:r w:rsidR="003470FB">
            <w:rPr>
              <w:rFonts w:asciiTheme="majorHAnsi" w:eastAsiaTheme="majorEastAsia" w:hAnsiTheme="majorHAnsi" w:cstheme="majorBidi"/>
              <w:sz w:val="24"/>
              <w:szCs w:val="24"/>
            </w:rPr>
            <w:t xml:space="preserve">                              50</w:t>
          </w:r>
        </w:p>
        <w:p w:rsidR="001502B9" w:rsidRDefault="001502B9" w:rsidP="00B6136B">
          <w:pPr>
            <w:pStyle w:val="SemEspaamento"/>
            <w:jc w:val="both"/>
            <w:rPr>
              <w:rFonts w:asciiTheme="majorHAnsi" w:eastAsiaTheme="majorEastAsia" w:hAnsiTheme="majorHAnsi" w:cstheme="majorBidi"/>
              <w:sz w:val="24"/>
              <w:szCs w:val="24"/>
            </w:rPr>
          </w:pPr>
        </w:p>
        <w:p w:rsidR="001502B9" w:rsidRDefault="00713C9F"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que iam a ele em </w:t>
          </w:r>
          <w:r w:rsidR="004F0B25">
            <w:rPr>
              <w:rFonts w:asciiTheme="majorHAnsi" w:eastAsiaTheme="majorEastAsia" w:hAnsiTheme="majorHAnsi" w:cstheme="majorBidi"/>
              <w:sz w:val="24"/>
              <w:szCs w:val="24"/>
            </w:rPr>
            <w:t xml:space="preserve">                                                                           </w:t>
          </w:r>
          <w:r w:rsidR="001502B9">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busca de conselho e orientação, e a todos instruía na melhor forma de alcançar a salvação na condição em que se encontravam, regozijando-se em ver que suas palavras amiúde davam frutos positivos</w:t>
          </w:r>
          <w:r w:rsidR="00B81673" w:rsidRPr="009212DA">
            <w:rPr>
              <w:rFonts w:asciiTheme="majorHAnsi" w:eastAsiaTheme="majorEastAsia" w:hAnsiTheme="majorHAnsi" w:cstheme="majorBidi"/>
              <w:sz w:val="32"/>
              <w:szCs w:val="32"/>
            </w:rPr>
            <w:t xml:space="preserve"> </w:t>
          </w:r>
          <w:r>
            <w:rPr>
              <w:rFonts w:asciiTheme="majorHAnsi" w:eastAsiaTheme="majorEastAsia" w:hAnsiTheme="majorHAnsi" w:cstheme="majorBidi"/>
              <w:sz w:val="24"/>
              <w:szCs w:val="24"/>
            </w:rPr>
            <w:t>e que os costumes se iam reformando gradualmente. No florido estilo de sua Vita prima Celano afirma</w:t>
          </w:r>
          <w:r w:rsidR="00CB0AFA">
            <w:rPr>
              <w:rFonts w:asciiTheme="majorHAnsi" w:eastAsiaTheme="majorEastAsia" w:hAnsiTheme="majorHAnsi" w:cstheme="majorBidi"/>
              <w:sz w:val="24"/>
              <w:szCs w:val="24"/>
            </w:rPr>
            <w:t xml:space="preserve"> que em virtude </w:t>
          </w:r>
          <w:r w:rsidR="00D35489">
            <w:rPr>
              <w:rFonts w:asciiTheme="majorHAnsi" w:eastAsiaTheme="majorEastAsia" w:hAnsiTheme="majorHAnsi" w:cstheme="majorBidi"/>
              <w:sz w:val="24"/>
              <w:szCs w:val="24"/>
            </w:rPr>
            <w:t xml:space="preserve">                                                                     </w:t>
          </w:r>
          <w:r w:rsidR="00315B59">
            <w:rPr>
              <w:rFonts w:asciiTheme="majorHAnsi" w:eastAsiaTheme="majorEastAsia" w:hAnsiTheme="majorHAnsi" w:cstheme="majorBidi"/>
              <w:sz w:val="24"/>
              <w:szCs w:val="24"/>
            </w:rPr>
            <w:t xml:space="preserve">                              </w:t>
          </w:r>
          <w:r w:rsidR="00CB0AFA">
            <w:rPr>
              <w:rFonts w:asciiTheme="majorHAnsi" w:eastAsiaTheme="majorEastAsia" w:hAnsiTheme="majorHAnsi" w:cstheme="majorBidi"/>
              <w:sz w:val="24"/>
              <w:szCs w:val="24"/>
            </w:rPr>
            <w:t xml:space="preserve">de sua presença e atuação em pouco tempo toda a Úmbria se havia transformado, e se tornara um lugar mais aprazível. Francisco desejava acima de tudo que os irmãos pregassem através do exemplo pessoal, conseguido na </w:t>
          </w:r>
          <w:r w:rsidR="005F5022">
            <w:rPr>
              <w:rFonts w:asciiTheme="majorHAnsi" w:eastAsiaTheme="majorEastAsia" w:hAnsiTheme="majorHAnsi" w:cstheme="majorBidi"/>
              <w:sz w:val="24"/>
              <w:szCs w:val="24"/>
            </w:rPr>
            <w:t>imitação do exemplo de Cristo, e o modelo monástico que ele implementou representa uma transição entre o monasticismo medieval enclausurado e as formas de vida apostólica</w:t>
          </w:r>
          <w:r w:rsidR="00B81673" w:rsidRPr="009212DA">
            <w:rPr>
              <w:rFonts w:asciiTheme="majorHAnsi" w:eastAsiaTheme="majorEastAsia" w:hAnsiTheme="majorHAnsi" w:cstheme="majorBidi"/>
              <w:sz w:val="32"/>
              <w:szCs w:val="32"/>
            </w:rPr>
            <w:t xml:space="preserve"> </w:t>
          </w:r>
          <w:r w:rsidR="005F5022">
            <w:rPr>
              <w:rFonts w:asciiTheme="majorHAnsi" w:eastAsiaTheme="majorEastAsia" w:hAnsiTheme="majorHAnsi" w:cstheme="majorBidi"/>
              <w:sz w:val="24"/>
              <w:szCs w:val="24"/>
            </w:rPr>
            <w:t xml:space="preserve">que mais tarde se consolidaram, mais abertas para o mundo exterior e mais dedicadas ao serviço prático para com os necessitados, e fez essa a reformar sem jamais ter </w:t>
          </w:r>
          <w:r w:rsidR="00315B59">
            <w:rPr>
              <w:rFonts w:asciiTheme="majorHAnsi" w:eastAsiaTheme="majorEastAsia" w:hAnsiTheme="majorHAnsi" w:cstheme="majorBidi"/>
              <w:sz w:val="24"/>
              <w:szCs w:val="24"/>
            </w:rPr>
            <w:t xml:space="preserve">                                                                     </w:t>
          </w:r>
          <w:r w:rsidR="004F0B25">
            <w:rPr>
              <w:rFonts w:asciiTheme="majorHAnsi" w:eastAsiaTheme="majorEastAsia" w:hAnsiTheme="majorHAnsi" w:cstheme="majorBidi"/>
              <w:sz w:val="24"/>
              <w:szCs w:val="24"/>
            </w:rPr>
            <w:t xml:space="preserve">                              </w:t>
          </w:r>
          <w:r w:rsidR="005F5022">
            <w:rPr>
              <w:rFonts w:asciiTheme="majorHAnsi" w:eastAsiaTheme="majorEastAsia" w:hAnsiTheme="majorHAnsi" w:cstheme="majorBidi"/>
              <w:sz w:val="24"/>
              <w:szCs w:val="24"/>
            </w:rPr>
            <w:t>pretendido ser um reformador. Outra de suas contribuições foi a de enfatizar a paz, a tolerância, o respeito e a concórdia, e ele sempre teve a convicção de que os irmãos deviam ser pacificadores, o que deixou expressão em vários escritos e foi repetido por seus biógrafos. Mesmo nas missões</w:t>
          </w:r>
          <w:r w:rsidR="00766E59">
            <w:rPr>
              <w:rFonts w:asciiTheme="majorHAnsi" w:eastAsiaTheme="majorEastAsia" w:hAnsiTheme="majorHAnsi" w:cstheme="majorBidi"/>
              <w:sz w:val="24"/>
              <w:szCs w:val="24"/>
            </w:rPr>
            <w:t xml:space="preserve"> que enviou para entre os muçulmanos fez recomendações para que os missionários mantivessem uma postura de respeito para com as manifestações da divindade em todos os credos e de sujeição às civis, e que evitassem se envolver em </w:t>
          </w:r>
        </w:p>
        <w:p w:rsidR="001502B9" w:rsidRDefault="001502B9" w:rsidP="00B6136B">
          <w:pPr>
            <w:pStyle w:val="SemEspaamento"/>
            <w:jc w:val="both"/>
            <w:rPr>
              <w:rFonts w:asciiTheme="majorHAnsi" w:eastAsiaTheme="majorEastAsia" w:hAnsiTheme="majorHAnsi" w:cstheme="majorBidi"/>
              <w:sz w:val="24"/>
              <w:szCs w:val="24"/>
            </w:rPr>
          </w:pPr>
        </w:p>
        <w:p w:rsidR="001502B9" w:rsidRDefault="001502B9"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lastRenderedPageBreak/>
            <w:t xml:space="preserve">                                                                                                    </w:t>
          </w:r>
          <w:r w:rsidR="003470FB">
            <w:rPr>
              <w:rFonts w:asciiTheme="majorHAnsi" w:eastAsiaTheme="majorEastAsia" w:hAnsiTheme="majorHAnsi" w:cstheme="majorBidi"/>
              <w:sz w:val="24"/>
              <w:szCs w:val="24"/>
            </w:rPr>
            <w:t xml:space="preserve">     51</w:t>
          </w:r>
        </w:p>
        <w:p w:rsidR="001502B9" w:rsidRDefault="001502B9" w:rsidP="00B6136B">
          <w:pPr>
            <w:pStyle w:val="SemEspaamento"/>
            <w:jc w:val="both"/>
            <w:rPr>
              <w:rFonts w:asciiTheme="majorHAnsi" w:eastAsiaTheme="majorEastAsia" w:hAnsiTheme="majorHAnsi" w:cstheme="majorBidi"/>
              <w:sz w:val="24"/>
              <w:szCs w:val="24"/>
            </w:rPr>
          </w:pPr>
        </w:p>
        <w:p w:rsidR="004F0B25" w:rsidRDefault="00766E59"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disputas teológicas. Ele pessoalmente conseguiu a paz em vários</w:t>
          </w:r>
          <w:r w:rsidR="004F0B25">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 conflitos </w:t>
          </w:r>
          <w:r w:rsidR="004F0B25">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internos </w:t>
          </w:r>
          <w:r w:rsidR="004F0B25">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nas </w:t>
          </w:r>
          <w:r w:rsidR="004F0B25">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cidades</w:t>
          </w:r>
          <w:r w:rsidR="004F0B25">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 de</w:t>
          </w:r>
          <w:r w:rsidR="004F0B25">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 Arezzo, </w:t>
          </w:r>
          <w:r w:rsidR="004F0B25">
            <w:rPr>
              <w:rFonts w:asciiTheme="majorHAnsi" w:eastAsiaTheme="majorEastAsia" w:hAnsiTheme="majorHAnsi" w:cstheme="majorBidi"/>
              <w:sz w:val="24"/>
              <w:szCs w:val="24"/>
            </w:rPr>
            <w:t xml:space="preserve">                                                                           </w:t>
          </w:r>
          <w:r w:rsidR="001502B9">
            <w:rPr>
              <w:rFonts w:asciiTheme="majorHAnsi" w:eastAsiaTheme="majorEastAsia" w:hAnsiTheme="majorHAnsi" w:cstheme="majorBidi"/>
              <w:sz w:val="24"/>
              <w:szCs w:val="24"/>
            </w:rPr>
            <w:t xml:space="preserve">                              </w:t>
          </w:r>
        </w:p>
        <w:p w:rsidR="00766E59" w:rsidRDefault="00766E59"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Peruggi, Siena, Gubbio e Bolonha, e pouco antes de morrer, já gravemente enfermo, fez a paz entre o bispo e o poder civil em Assis, o que não deixa de ter conotações simbólicas, apontando para </w:t>
          </w:r>
          <w:r w:rsidR="00D35489">
            <w:rPr>
              <w:rFonts w:asciiTheme="majorHAnsi" w:eastAsiaTheme="majorEastAsia" w:hAnsiTheme="majorHAnsi" w:cstheme="majorBidi"/>
              <w:sz w:val="24"/>
              <w:szCs w:val="24"/>
            </w:rPr>
            <w:t xml:space="preserve">                                                                    </w:t>
          </w:r>
          <w:r w:rsidR="00315B59">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seu perene desejo de reconciliação entre a religião e o mundo profano.</w:t>
          </w:r>
        </w:p>
        <w:p w:rsidR="00A74867" w:rsidRPr="000A2048" w:rsidRDefault="00766E59"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Como Cristo recomendara seus apóstolos que em cada c</w:t>
          </w:r>
          <w:r w:rsidR="00D656F6">
            <w:rPr>
              <w:rFonts w:asciiTheme="majorHAnsi" w:eastAsiaTheme="majorEastAsia" w:hAnsiTheme="majorHAnsi" w:cstheme="majorBidi"/>
              <w:sz w:val="24"/>
              <w:szCs w:val="24"/>
            </w:rPr>
            <w:t>asa em que entrassem dissessem “</w:t>
          </w:r>
          <w:r>
            <w:rPr>
              <w:rFonts w:asciiTheme="majorHAnsi" w:eastAsiaTheme="majorEastAsia" w:hAnsiTheme="majorHAnsi" w:cstheme="majorBidi"/>
              <w:sz w:val="24"/>
              <w:szCs w:val="24"/>
            </w:rPr>
            <w:t xml:space="preserve">Que paz do </w:t>
          </w:r>
          <w:r w:rsidR="00D656F6">
            <w:rPr>
              <w:rFonts w:asciiTheme="majorHAnsi" w:eastAsiaTheme="majorEastAsia" w:hAnsiTheme="majorHAnsi" w:cstheme="majorBidi"/>
              <w:sz w:val="24"/>
              <w:szCs w:val="24"/>
            </w:rPr>
            <w:t xml:space="preserve">Senhor esteja nesta casa”, usualmente Francisco costumava iniciar e terminar suas prédicas com a proclamação da paz. A seus próprios seguidores, Francisco dissera: “Assim como anunciais a paz pela boca, estejais certos de que a paz esteja em vossos corações. A saudação Paz et bonum (Paz, e bem), que usava frequentemente, se tornou mais tarde o lema da sua Ordem e também da cidade de </w:t>
          </w:r>
          <w:r w:rsidR="00315B59">
            <w:rPr>
              <w:rFonts w:asciiTheme="majorHAnsi" w:eastAsiaTheme="majorEastAsia" w:hAnsiTheme="majorHAnsi" w:cstheme="majorBidi"/>
              <w:sz w:val="24"/>
              <w:szCs w:val="24"/>
            </w:rPr>
            <w:t xml:space="preserve">                                                                     </w:t>
          </w:r>
          <w:r w:rsidR="004F0B25">
            <w:rPr>
              <w:rFonts w:asciiTheme="majorHAnsi" w:eastAsiaTheme="majorEastAsia" w:hAnsiTheme="majorHAnsi" w:cstheme="majorBidi"/>
              <w:sz w:val="24"/>
              <w:szCs w:val="24"/>
            </w:rPr>
            <w:t xml:space="preserve">                              </w:t>
          </w:r>
          <w:r w:rsidR="00D656F6">
            <w:rPr>
              <w:rFonts w:asciiTheme="majorHAnsi" w:eastAsiaTheme="majorEastAsia" w:hAnsiTheme="majorHAnsi" w:cstheme="majorBidi"/>
              <w:sz w:val="24"/>
              <w:szCs w:val="24"/>
            </w:rPr>
            <w:t>Assis. em 2002 o papa João Paulo II presidiu uma cerimônia em Assis que reuniu duzentos líderes de vinte e quatro religiões para que fosse celebrado um Dia Internacional de Preces para a Paz no Mundo. Foi elaborado o documento O Decálogo da Paz de Assis e enviado para todos os Chefes de Estado do mundo, e no encerramento da cerimônia todos trocaram o beijo da paz</w:t>
          </w:r>
          <w:r w:rsidR="000A2048">
            <w:rPr>
              <w:rFonts w:asciiTheme="majorHAnsi" w:eastAsiaTheme="majorEastAsia" w:hAnsiTheme="majorHAnsi" w:cstheme="majorBidi"/>
              <w:sz w:val="24"/>
              <w:szCs w:val="24"/>
            </w:rPr>
            <w:t xml:space="preserve"> enquanto era cantado o Cântico ao irmão Sol.</w:t>
          </w:r>
          <w:r w:rsidR="00B81673" w:rsidRPr="009212DA">
            <w:rPr>
              <w:rFonts w:asciiTheme="majorHAnsi" w:eastAsiaTheme="majorEastAsia" w:hAnsiTheme="majorHAnsi" w:cstheme="majorBidi"/>
              <w:sz w:val="32"/>
              <w:szCs w:val="32"/>
            </w:rPr>
            <w:t xml:space="preserve">                  </w:t>
          </w:r>
        </w:p>
        <w:p w:rsidR="000A2048" w:rsidRDefault="00A74867"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w:t>
          </w:r>
          <w:r w:rsidR="00883A7C">
            <w:rPr>
              <w:rFonts w:asciiTheme="majorHAnsi" w:eastAsiaTheme="majorEastAsia" w:hAnsiTheme="majorHAnsi" w:cstheme="majorBidi"/>
              <w:sz w:val="24"/>
              <w:szCs w:val="24"/>
            </w:rPr>
            <w:t xml:space="preserve"> </w:t>
          </w:r>
          <w:r w:rsidR="00B81673">
            <w:rPr>
              <w:rFonts w:asciiTheme="majorHAnsi" w:eastAsiaTheme="majorEastAsia" w:hAnsiTheme="majorHAnsi" w:cstheme="majorBidi"/>
              <w:sz w:val="24"/>
              <w:szCs w:val="24"/>
            </w:rPr>
            <w:t xml:space="preserve">                               </w:t>
          </w:r>
        </w:p>
        <w:p w:rsidR="004F0B25" w:rsidRDefault="000A2048" w:rsidP="00B6136B">
          <w:pPr>
            <w:pStyle w:val="SemEspaamento"/>
            <w:jc w:val="both"/>
            <w:rPr>
              <w:rFonts w:asciiTheme="majorHAnsi" w:eastAsiaTheme="majorEastAsia" w:hAnsiTheme="majorHAnsi" w:cstheme="majorBidi"/>
              <w:sz w:val="32"/>
              <w:szCs w:val="32"/>
            </w:rPr>
          </w:pPr>
          <w:r w:rsidRPr="000A2048">
            <w:rPr>
              <w:rFonts w:asciiTheme="majorHAnsi" w:eastAsiaTheme="majorEastAsia" w:hAnsiTheme="majorHAnsi" w:cstheme="majorBidi"/>
              <w:sz w:val="32"/>
              <w:szCs w:val="32"/>
            </w:rPr>
            <w:t>O místico</w:t>
          </w:r>
          <w:r w:rsidR="00883A7C" w:rsidRPr="000A2048">
            <w:rPr>
              <w:rFonts w:asciiTheme="majorHAnsi" w:eastAsiaTheme="majorEastAsia" w:hAnsiTheme="majorHAnsi" w:cstheme="majorBidi"/>
              <w:sz w:val="32"/>
              <w:szCs w:val="32"/>
            </w:rPr>
            <w:t xml:space="preserve"> </w:t>
          </w:r>
        </w:p>
        <w:p w:rsidR="004F0B25" w:rsidRDefault="004F0B25" w:rsidP="00B6136B">
          <w:pPr>
            <w:pStyle w:val="SemEspaamento"/>
            <w:jc w:val="both"/>
            <w:rPr>
              <w:rFonts w:asciiTheme="majorHAnsi" w:eastAsiaTheme="majorEastAsia" w:hAnsiTheme="majorHAnsi" w:cstheme="majorBidi"/>
              <w:sz w:val="32"/>
              <w:szCs w:val="32"/>
            </w:rPr>
          </w:pPr>
        </w:p>
        <w:p w:rsidR="004F0B25" w:rsidRPr="001502B9" w:rsidRDefault="004F0B25"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32"/>
              <w:szCs w:val="32"/>
            </w:rPr>
            <w:t xml:space="preserve">                                                </w:t>
          </w:r>
          <w:r w:rsidR="001502B9">
            <w:rPr>
              <w:rFonts w:asciiTheme="majorHAnsi" w:eastAsiaTheme="majorEastAsia" w:hAnsiTheme="majorHAnsi" w:cstheme="majorBidi"/>
              <w:sz w:val="32"/>
              <w:szCs w:val="32"/>
            </w:rPr>
            <w:t xml:space="preserve">                              </w:t>
          </w:r>
          <w:r w:rsidR="003470FB">
            <w:rPr>
              <w:rFonts w:asciiTheme="majorHAnsi" w:eastAsiaTheme="majorEastAsia" w:hAnsiTheme="majorHAnsi" w:cstheme="majorBidi"/>
              <w:sz w:val="24"/>
              <w:szCs w:val="24"/>
            </w:rPr>
            <w:t>52</w:t>
          </w:r>
        </w:p>
        <w:p w:rsidR="004F0B25" w:rsidRDefault="004F0B25" w:rsidP="00B6136B">
          <w:pPr>
            <w:pStyle w:val="SemEspaamento"/>
            <w:jc w:val="both"/>
            <w:rPr>
              <w:rFonts w:asciiTheme="majorHAnsi" w:eastAsiaTheme="majorEastAsia" w:hAnsiTheme="majorHAnsi" w:cstheme="majorBidi"/>
              <w:sz w:val="32"/>
              <w:szCs w:val="32"/>
            </w:rPr>
          </w:pPr>
        </w:p>
        <w:p w:rsidR="001502B9" w:rsidRDefault="000A2048"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Segundo Bernard McGinn o elemento místico no Cristianismo é aquela parte da crença e das práticas que preparam e conscientizam o indivíduo para aquilo que pode ser descrito como a presença imediata e direta de Deus, mas para Paul Lachance o misticismo pessoal de Francisco, parte tão proeminente de sua vida, até há pouco tempo vinha sendo estudado quase apenas a partir das biografias escritas sobre ele e das numerosas lendas criadas e seu respeito, com p</w:t>
          </w:r>
          <w:r w:rsidR="00170D86">
            <w:rPr>
              <w:rFonts w:asciiTheme="majorHAnsi" w:eastAsiaTheme="majorEastAsia" w:hAnsiTheme="majorHAnsi" w:cstheme="majorBidi"/>
              <w:sz w:val="24"/>
              <w:szCs w:val="24"/>
            </w:rPr>
            <w:t>ouca atenção ao que ele mesmo ex</w:t>
          </w:r>
          <w:r>
            <w:rPr>
              <w:rFonts w:asciiTheme="majorHAnsi" w:eastAsiaTheme="majorEastAsia" w:hAnsiTheme="majorHAnsi" w:cstheme="majorBidi"/>
              <w:sz w:val="24"/>
              <w:szCs w:val="24"/>
            </w:rPr>
            <w:t>pre</w:t>
          </w:r>
          <w:r w:rsidR="00170D86">
            <w:rPr>
              <w:rFonts w:asciiTheme="majorHAnsi" w:eastAsiaTheme="majorEastAsia" w:hAnsiTheme="majorHAnsi" w:cstheme="majorBidi"/>
              <w:sz w:val="24"/>
              <w:szCs w:val="24"/>
            </w:rPr>
            <w:t>s</w:t>
          </w:r>
          <w:r>
            <w:rPr>
              <w:rFonts w:asciiTheme="majorHAnsi" w:eastAsiaTheme="majorEastAsia" w:hAnsiTheme="majorHAnsi" w:cstheme="majorBidi"/>
              <w:sz w:val="24"/>
              <w:szCs w:val="24"/>
            </w:rPr>
            <w:t>sara em</w:t>
          </w:r>
          <w:r w:rsidR="00F436A1">
            <w:rPr>
              <w:rFonts w:asciiTheme="majorHAnsi" w:eastAsiaTheme="majorEastAsia" w:hAnsiTheme="majorHAnsi" w:cstheme="majorBidi"/>
              <w:sz w:val="24"/>
              <w:szCs w:val="24"/>
            </w:rPr>
            <w:t xml:space="preserve"> seus escritos ou fora regis</w:t>
          </w:r>
          <w:r w:rsidR="00170D86">
            <w:rPr>
              <w:rFonts w:asciiTheme="majorHAnsi" w:eastAsiaTheme="majorEastAsia" w:hAnsiTheme="majorHAnsi" w:cstheme="majorBidi"/>
              <w:sz w:val="24"/>
              <w:szCs w:val="24"/>
            </w:rPr>
            <w:t>trado a partir de suas próprias palavras – até onde é possível considerar a documentação a ele atribuída como autêntica. Mesmo na tradição cristã que o considera, obviamente, um santo, poucas vezes ele é descrito como um místico, e esse silêncio também se deve</w:t>
          </w:r>
          <w:r w:rsidR="00F436A1">
            <w:rPr>
              <w:rFonts w:asciiTheme="majorHAnsi" w:eastAsiaTheme="majorEastAsia" w:hAnsiTheme="majorHAnsi" w:cstheme="majorBidi"/>
              <w:sz w:val="24"/>
              <w:szCs w:val="24"/>
            </w:rPr>
            <w:t>m</w:t>
          </w:r>
          <w:r w:rsidR="00170D86">
            <w:rPr>
              <w:rFonts w:asciiTheme="majorHAnsi" w:eastAsiaTheme="majorEastAsia" w:hAnsiTheme="majorHAnsi" w:cstheme="majorBidi"/>
              <w:sz w:val="24"/>
              <w:szCs w:val="24"/>
            </w:rPr>
            <w:t xml:space="preserve"> ao </w:t>
          </w:r>
          <w:r w:rsidR="00315B59">
            <w:rPr>
              <w:rFonts w:asciiTheme="majorHAnsi" w:eastAsiaTheme="majorEastAsia" w:hAnsiTheme="majorHAnsi" w:cstheme="majorBidi"/>
              <w:sz w:val="24"/>
              <w:szCs w:val="24"/>
            </w:rPr>
            <w:t xml:space="preserve">                                                                      </w:t>
          </w:r>
          <w:r w:rsidR="004F0B25">
            <w:rPr>
              <w:rFonts w:asciiTheme="majorHAnsi" w:eastAsiaTheme="majorEastAsia" w:hAnsiTheme="majorHAnsi" w:cstheme="majorBidi"/>
              <w:sz w:val="24"/>
              <w:szCs w:val="24"/>
            </w:rPr>
            <w:t xml:space="preserve">                             </w:t>
          </w:r>
          <w:r w:rsidR="00170D86">
            <w:rPr>
              <w:rFonts w:asciiTheme="majorHAnsi" w:eastAsiaTheme="majorEastAsia" w:hAnsiTheme="majorHAnsi" w:cstheme="majorBidi"/>
              <w:sz w:val="24"/>
              <w:szCs w:val="24"/>
            </w:rPr>
            <w:t xml:space="preserve">fato de que o estudo de sua experiência interior é extremamente difícil, pois ele poucas vezes falou diretamente no assunto e seus escritos dão apenas indicações indiretas. Nisso ele </w:t>
          </w:r>
          <w:r w:rsidR="00FE3D50">
            <w:rPr>
              <w:rFonts w:asciiTheme="majorHAnsi" w:eastAsiaTheme="majorEastAsia" w:hAnsiTheme="majorHAnsi" w:cstheme="majorBidi"/>
              <w:sz w:val="24"/>
              <w:szCs w:val="24"/>
            </w:rPr>
            <w:t xml:space="preserve">seguiu na contramão da tendência de seu tempo entre as outras Ordens religiosas, cuja literatura é muito mais abundante e explícita a esse respeito, e seu modo de ser estava muito mais relacionado com o dos cristãos primitivos, dos primeiros padres do deserto e dos patriarcas do oriente, </w:t>
          </w:r>
          <w:r w:rsidR="00F436A1">
            <w:rPr>
              <w:rFonts w:asciiTheme="majorHAnsi" w:eastAsiaTheme="majorEastAsia" w:hAnsiTheme="majorHAnsi" w:cstheme="majorBidi"/>
              <w:sz w:val="24"/>
              <w:szCs w:val="24"/>
            </w:rPr>
            <w:t xml:space="preserve">  </w:t>
          </w:r>
          <w:r w:rsidR="00FE3D50">
            <w:rPr>
              <w:rFonts w:asciiTheme="majorHAnsi" w:eastAsiaTheme="majorEastAsia" w:hAnsiTheme="majorHAnsi" w:cstheme="majorBidi"/>
              <w:sz w:val="24"/>
              <w:szCs w:val="24"/>
            </w:rPr>
            <w:t>para</w:t>
          </w:r>
          <w:r w:rsidR="00F436A1">
            <w:rPr>
              <w:rFonts w:asciiTheme="majorHAnsi" w:eastAsiaTheme="majorEastAsia" w:hAnsiTheme="majorHAnsi" w:cstheme="majorBidi"/>
              <w:sz w:val="24"/>
              <w:szCs w:val="24"/>
            </w:rPr>
            <w:t xml:space="preserve">   </w:t>
          </w:r>
          <w:r w:rsidR="00FE3D50">
            <w:rPr>
              <w:rFonts w:asciiTheme="majorHAnsi" w:eastAsiaTheme="majorEastAsia" w:hAnsiTheme="majorHAnsi" w:cstheme="majorBidi"/>
              <w:sz w:val="24"/>
              <w:szCs w:val="24"/>
            </w:rPr>
            <w:t xml:space="preserve"> quem </w:t>
          </w:r>
          <w:r w:rsidR="00F436A1">
            <w:rPr>
              <w:rFonts w:asciiTheme="majorHAnsi" w:eastAsiaTheme="majorEastAsia" w:hAnsiTheme="majorHAnsi" w:cstheme="majorBidi"/>
              <w:sz w:val="24"/>
              <w:szCs w:val="24"/>
            </w:rPr>
            <w:t xml:space="preserve">  </w:t>
          </w:r>
          <w:r w:rsidR="00FE3D50">
            <w:rPr>
              <w:rFonts w:asciiTheme="majorHAnsi" w:eastAsiaTheme="majorEastAsia" w:hAnsiTheme="majorHAnsi" w:cstheme="majorBidi"/>
              <w:sz w:val="24"/>
              <w:szCs w:val="24"/>
            </w:rPr>
            <w:t xml:space="preserve">as </w:t>
          </w:r>
          <w:r w:rsidR="00F436A1">
            <w:rPr>
              <w:rFonts w:asciiTheme="majorHAnsi" w:eastAsiaTheme="majorEastAsia" w:hAnsiTheme="majorHAnsi" w:cstheme="majorBidi"/>
              <w:sz w:val="24"/>
              <w:szCs w:val="24"/>
            </w:rPr>
            <w:t xml:space="preserve">  </w:t>
          </w:r>
          <w:r w:rsidR="00FE3D50">
            <w:rPr>
              <w:rFonts w:asciiTheme="majorHAnsi" w:eastAsiaTheme="majorEastAsia" w:hAnsiTheme="majorHAnsi" w:cstheme="majorBidi"/>
              <w:sz w:val="24"/>
              <w:szCs w:val="24"/>
            </w:rPr>
            <w:t xml:space="preserve">revelações autobiográficas </w:t>
          </w:r>
          <w:r w:rsidR="00D35489">
            <w:rPr>
              <w:rFonts w:asciiTheme="majorHAnsi" w:eastAsiaTheme="majorEastAsia" w:hAnsiTheme="majorHAnsi" w:cstheme="majorBidi"/>
              <w:sz w:val="24"/>
              <w:szCs w:val="24"/>
            </w:rPr>
            <w:t xml:space="preserve">                                                                      </w:t>
          </w:r>
          <w:r w:rsidR="00315B59">
            <w:rPr>
              <w:rFonts w:asciiTheme="majorHAnsi" w:eastAsiaTheme="majorEastAsia" w:hAnsiTheme="majorHAnsi" w:cstheme="majorBidi"/>
              <w:sz w:val="24"/>
              <w:szCs w:val="24"/>
            </w:rPr>
            <w:t xml:space="preserve">                              </w:t>
          </w:r>
          <w:r w:rsidR="00FE3D50">
            <w:rPr>
              <w:rFonts w:asciiTheme="majorHAnsi" w:eastAsiaTheme="majorEastAsia" w:hAnsiTheme="majorHAnsi" w:cstheme="majorBidi"/>
              <w:sz w:val="24"/>
              <w:szCs w:val="24"/>
            </w:rPr>
            <w:t xml:space="preserve">eram coisa estranha. Um dos documentos que dão uma </w:t>
          </w:r>
        </w:p>
        <w:p w:rsidR="00A50B4A" w:rsidRDefault="00A50B4A" w:rsidP="00B6136B">
          <w:pPr>
            <w:pStyle w:val="SemEspaamento"/>
            <w:jc w:val="both"/>
            <w:rPr>
              <w:rFonts w:asciiTheme="majorHAnsi" w:eastAsiaTheme="majorEastAsia" w:hAnsiTheme="majorHAnsi" w:cstheme="majorBidi"/>
              <w:sz w:val="24"/>
              <w:szCs w:val="24"/>
            </w:rPr>
          </w:pPr>
        </w:p>
        <w:p w:rsidR="001502B9" w:rsidRDefault="001502B9"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lastRenderedPageBreak/>
            <w:t xml:space="preserve">                                                                       </w:t>
          </w:r>
          <w:r w:rsidR="003470FB">
            <w:rPr>
              <w:rFonts w:asciiTheme="majorHAnsi" w:eastAsiaTheme="majorEastAsia" w:hAnsiTheme="majorHAnsi" w:cstheme="majorBidi"/>
              <w:sz w:val="24"/>
              <w:szCs w:val="24"/>
            </w:rPr>
            <w:t xml:space="preserve">                            </w:t>
          </w:r>
          <w:r w:rsidR="007163E4">
            <w:rPr>
              <w:rFonts w:asciiTheme="majorHAnsi" w:eastAsiaTheme="majorEastAsia" w:hAnsiTheme="majorHAnsi" w:cstheme="majorBidi"/>
              <w:sz w:val="24"/>
              <w:szCs w:val="24"/>
            </w:rPr>
            <w:t xml:space="preserve">    </w:t>
          </w:r>
          <w:r w:rsidR="003470FB">
            <w:rPr>
              <w:rFonts w:asciiTheme="majorHAnsi" w:eastAsiaTheme="majorEastAsia" w:hAnsiTheme="majorHAnsi" w:cstheme="majorBidi"/>
              <w:sz w:val="24"/>
              <w:szCs w:val="24"/>
            </w:rPr>
            <w:t xml:space="preserve">  53</w:t>
          </w:r>
        </w:p>
        <w:p w:rsidR="001502B9" w:rsidRDefault="001502B9" w:rsidP="00B6136B">
          <w:pPr>
            <w:pStyle w:val="SemEspaamento"/>
            <w:jc w:val="both"/>
            <w:rPr>
              <w:rFonts w:asciiTheme="majorHAnsi" w:eastAsiaTheme="majorEastAsia" w:hAnsiTheme="majorHAnsi" w:cstheme="majorBidi"/>
              <w:sz w:val="24"/>
              <w:szCs w:val="24"/>
            </w:rPr>
          </w:pPr>
        </w:p>
        <w:p w:rsidR="000A2048" w:rsidRDefault="00FE3D50"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primeira ideia sobre sua visão sobre a divindade é a própria Regra Primitiva, o seu primeiro credo expresso </w:t>
          </w:r>
          <w:r w:rsidR="004F0B25">
            <w:rPr>
              <w:rFonts w:asciiTheme="majorHAnsi" w:eastAsiaTheme="majorEastAsia" w:hAnsiTheme="majorHAnsi" w:cstheme="majorBidi"/>
              <w:sz w:val="24"/>
              <w:szCs w:val="24"/>
            </w:rPr>
            <w:t xml:space="preserve">                                                                           </w:t>
          </w:r>
          <w:r w:rsidR="001502B9">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em sua pureza, a qual, embora perdido seu original, crê-se que sobreviva em </w:t>
          </w:r>
          <w:r w:rsidR="00AC6AC5">
            <w:rPr>
              <w:rFonts w:asciiTheme="majorHAnsi" w:eastAsiaTheme="majorEastAsia" w:hAnsiTheme="majorHAnsi" w:cstheme="majorBidi"/>
              <w:sz w:val="24"/>
              <w:szCs w:val="24"/>
            </w:rPr>
            <w:t>fragmentos dispersos entre vários manuscritos. Nesses trechos Deus é mostrado como criador, redentor e salvador, fonte de todo o bem, e essência e objetivo último de todo o ser, sendo “uno, sem inicio e sem fim, imutável, invisível, indescritível, inefável, incompreensível, insondável, bendito, digne de louvor, glorioso, exaltado nas alturas, sublime, altíssimo, gentil, amável, deleitável e totalmente desejável acima de tudo para sempre”. Sua atitude diante desse Deus “onipotente, santíssimo, altíssimo e supremo” era</w:t>
          </w:r>
          <w:r w:rsidR="004C0491">
            <w:rPr>
              <w:rFonts w:asciiTheme="majorHAnsi" w:eastAsiaTheme="majorEastAsia" w:hAnsiTheme="majorHAnsi" w:cstheme="majorBidi"/>
              <w:sz w:val="24"/>
              <w:szCs w:val="24"/>
            </w:rPr>
            <w:t xml:space="preserve"> de completa sujeição e entregas</w:t>
          </w:r>
          <w:r w:rsidR="00AC6AC5">
            <w:rPr>
              <w:rFonts w:asciiTheme="majorHAnsi" w:eastAsiaTheme="majorEastAsia" w:hAnsiTheme="majorHAnsi" w:cstheme="majorBidi"/>
              <w:sz w:val="24"/>
              <w:szCs w:val="24"/>
            </w:rPr>
            <w:t xml:space="preserve"> movidas por um desejo intenso de “amar, honrar, adorar, servir, louvar e bendizer, glorificar e exaltar, magnificar e </w:t>
          </w:r>
          <w:r w:rsidR="004C0491">
            <w:rPr>
              <w:rFonts w:asciiTheme="majorHAnsi" w:eastAsiaTheme="majorEastAsia" w:hAnsiTheme="majorHAnsi" w:cstheme="majorBidi"/>
              <w:sz w:val="24"/>
              <w:szCs w:val="24"/>
            </w:rPr>
            <w:t>a</w:t>
          </w:r>
          <w:r w:rsidR="00AC6AC5">
            <w:rPr>
              <w:rFonts w:asciiTheme="majorHAnsi" w:eastAsiaTheme="majorEastAsia" w:hAnsiTheme="majorHAnsi" w:cstheme="majorBidi"/>
              <w:sz w:val="24"/>
              <w:szCs w:val="24"/>
            </w:rPr>
            <w:t>gradecer</w:t>
          </w:r>
          <w:r w:rsidR="004C0491">
            <w:rPr>
              <w:rFonts w:asciiTheme="majorHAnsi" w:eastAsiaTheme="majorEastAsia" w:hAnsiTheme="majorHAnsi" w:cstheme="majorBidi"/>
              <w:sz w:val="24"/>
              <w:szCs w:val="24"/>
            </w:rPr>
            <w:t xml:space="preserve">, e essas </w:t>
          </w:r>
          <w:r w:rsidR="00315B59">
            <w:rPr>
              <w:rFonts w:asciiTheme="majorHAnsi" w:eastAsiaTheme="majorEastAsia" w:hAnsiTheme="majorHAnsi" w:cstheme="majorBidi"/>
              <w:sz w:val="24"/>
              <w:szCs w:val="24"/>
            </w:rPr>
            <w:t xml:space="preserve">                                                                      </w:t>
          </w:r>
          <w:r w:rsidR="004F0B25">
            <w:rPr>
              <w:rFonts w:asciiTheme="majorHAnsi" w:eastAsiaTheme="majorEastAsia" w:hAnsiTheme="majorHAnsi" w:cstheme="majorBidi"/>
              <w:sz w:val="24"/>
              <w:szCs w:val="24"/>
            </w:rPr>
            <w:t xml:space="preserve">                            </w:t>
          </w:r>
          <w:r w:rsidR="004C0491">
            <w:rPr>
              <w:rFonts w:asciiTheme="majorHAnsi" w:eastAsiaTheme="majorEastAsia" w:hAnsiTheme="majorHAnsi" w:cstheme="majorBidi"/>
              <w:sz w:val="24"/>
              <w:szCs w:val="24"/>
            </w:rPr>
            <w:t>cadeias de adjetivos entusiásticos são comum em todos os seus escritos, e evidenciam que para Francisco Deus era essencialmente inapreensível e maravilhoso sob todos os aspectos, e não deixa de ser tocante o esforço que ele fazia para pelo menos em parte tentar descrever o que não podia ser descrito e menos ainda transmitido a outrem através de palavras.</w:t>
          </w:r>
        </w:p>
        <w:p w:rsidR="001502B9" w:rsidRDefault="00A15E43"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Na Epistolo ad Fideles II (Segunda carta aos fiéis) ele enalteceu o sacramento da Eucaristia, pelo </w:t>
          </w:r>
          <w:r w:rsidR="00D35489">
            <w:rPr>
              <w:rFonts w:asciiTheme="majorHAnsi" w:eastAsiaTheme="majorEastAsia" w:hAnsiTheme="majorHAnsi" w:cstheme="majorBidi"/>
              <w:sz w:val="24"/>
              <w:szCs w:val="24"/>
            </w:rPr>
            <w:t xml:space="preserve">                                                                     </w:t>
          </w:r>
          <w:r w:rsidR="00315B59">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qual tinha uma especial veneração em virtude de a hóstia consagrada ser, segundo o dogma católico, o próprio corpo de Cristo transubstancia</w:t>
          </w:r>
          <w:r w:rsidR="004F0B25">
            <w:rPr>
              <w:rFonts w:asciiTheme="majorHAnsi" w:eastAsiaTheme="majorEastAsia" w:hAnsiTheme="majorHAnsi" w:cstheme="majorBidi"/>
              <w:sz w:val="24"/>
              <w:szCs w:val="24"/>
            </w:rPr>
            <w:t xml:space="preserve">do, dado aos homens </w:t>
          </w:r>
        </w:p>
        <w:p w:rsidR="001502B9" w:rsidRDefault="001502B9"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lastRenderedPageBreak/>
            <w:t xml:space="preserve">                                                                                   </w:t>
          </w:r>
          <w:r w:rsidR="003470FB">
            <w:rPr>
              <w:rFonts w:asciiTheme="majorHAnsi" w:eastAsiaTheme="majorEastAsia" w:hAnsiTheme="majorHAnsi" w:cstheme="majorBidi"/>
              <w:sz w:val="24"/>
              <w:szCs w:val="24"/>
            </w:rPr>
            <w:t xml:space="preserve">                      54</w:t>
          </w:r>
        </w:p>
        <w:p w:rsidR="001502B9" w:rsidRDefault="001502B9" w:rsidP="00B6136B">
          <w:pPr>
            <w:pStyle w:val="SemEspaamento"/>
            <w:jc w:val="both"/>
            <w:rPr>
              <w:rFonts w:asciiTheme="majorHAnsi" w:eastAsiaTheme="majorEastAsia" w:hAnsiTheme="majorHAnsi" w:cstheme="majorBidi"/>
              <w:sz w:val="24"/>
              <w:szCs w:val="24"/>
            </w:rPr>
          </w:pPr>
        </w:p>
        <w:p w:rsidR="004F0B25" w:rsidRDefault="004F0B25"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como uma le</w:t>
          </w:r>
          <w:r w:rsidR="009666B2">
            <w:rPr>
              <w:rFonts w:asciiTheme="majorHAnsi" w:eastAsiaTheme="majorEastAsia" w:hAnsiTheme="majorHAnsi" w:cstheme="majorBidi"/>
              <w:sz w:val="24"/>
              <w:szCs w:val="24"/>
            </w:rPr>
            <w:t xml:space="preserve">mbrança perpétua de si mesmo e como dádiva de seu </w:t>
          </w:r>
          <w:r w:rsidR="00A15E43">
            <w:rPr>
              <w:rFonts w:asciiTheme="majorHAnsi" w:eastAsiaTheme="majorEastAsia" w:hAnsiTheme="majorHAnsi" w:cstheme="majorBidi"/>
              <w:sz w:val="24"/>
              <w:szCs w:val="24"/>
            </w:rPr>
            <w:t xml:space="preserve"> amor,</w:t>
          </w:r>
          <w:r w:rsidR="009666B2">
            <w:rPr>
              <w:rFonts w:asciiTheme="majorHAnsi" w:eastAsiaTheme="majorEastAsia" w:hAnsiTheme="majorHAnsi" w:cstheme="majorBidi"/>
              <w:sz w:val="24"/>
              <w:szCs w:val="24"/>
            </w:rPr>
            <w:t xml:space="preserve">   </w:t>
          </w:r>
          <w:r w:rsidR="00A15E43">
            <w:rPr>
              <w:rFonts w:asciiTheme="majorHAnsi" w:eastAsiaTheme="majorEastAsia" w:hAnsiTheme="majorHAnsi" w:cstheme="majorBidi"/>
              <w:sz w:val="24"/>
              <w:szCs w:val="24"/>
            </w:rPr>
            <w:t xml:space="preserve"> e </w:t>
          </w:r>
          <w:r w:rsidR="009666B2">
            <w:rPr>
              <w:rFonts w:asciiTheme="majorHAnsi" w:eastAsiaTheme="majorEastAsia" w:hAnsiTheme="majorHAnsi" w:cstheme="majorBidi"/>
              <w:sz w:val="24"/>
              <w:szCs w:val="24"/>
            </w:rPr>
            <w:t xml:space="preserve">  </w:t>
          </w:r>
          <w:r w:rsidR="00A15E43">
            <w:rPr>
              <w:rFonts w:asciiTheme="majorHAnsi" w:eastAsiaTheme="majorEastAsia" w:hAnsiTheme="majorHAnsi" w:cstheme="majorBidi"/>
              <w:sz w:val="24"/>
              <w:szCs w:val="24"/>
            </w:rPr>
            <w:t xml:space="preserve">enfatizou </w:t>
          </w:r>
          <w:r w:rsidR="009666B2">
            <w:rPr>
              <w:rFonts w:asciiTheme="majorHAnsi" w:eastAsiaTheme="majorEastAsia" w:hAnsiTheme="majorHAnsi" w:cstheme="majorBidi"/>
              <w:sz w:val="24"/>
              <w:szCs w:val="24"/>
            </w:rPr>
            <w:t xml:space="preserve">  </w:t>
          </w:r>
          <w:r w:rsidR="00A15E43">
            <w:rPr>
              <w:rFonts w:asciiTheme="majorHAnsi" w:eastAsiaTheme="majorEastAsia" w:hAnsiTheme="majorHAnsi" w:cstheme="majorBidi"/>
              <w:sz w:val="24"/>
              <w:szCs w:val="24"/>
            </w:rPr>
            <w:t>não</w:t>
          </w:r>
          <w:r w:rsidR="009666B2">
            <w:rPr>
              <w:rFonts w:asciiTheme="majorHAnsi" w:eastAsiaTheme="majorEastAsia" w:hAnsiTheme="majorHAnsi" w:cstheme="majorBidi"/>
              <w:sz w:val="24"/>
              <w:szCs w:val="24"/>
            </w:rPr>
            <w:t xml:space="preserve">   </w:t>
          </w:r>
          <w:r w:rsidR="00A15E43">
            <w:rPr>
              <w:rFonts w:asciiTheme="majorHAnsi" w:eastAsiaTheme="majorEastAsia" w:hAnsiTheme="majorHAnsi" w:cstheme="majorBidi"/>
              <w:sz w:val="24"/>
              <w:szCs w:val="24"/>
            </w:rPr>
            <w:t xml:space="preserve"> tanto a simples </w:t>
          </w:r>
          <w:r>
            <w:rPr>
              <w:rFonts w:asciiTheme="majorHAnsi" w:eastAsiaTheme="majorEastAsia" w:hAnsiTheme="majorHAnsi" w:cstheme="majorBidi"/>
              <w:sz w:val="24"/>
              <w:szCs w:val="24"/>
            </w:rPr>
            <w:t xml:space="preserve">                                                                           </w:t>
          </w:r>
          <w:r w:rsidR="001502B9">
            <w:rPr>
              <w:rFonts w:asciiTheme="majorHAnsi" w:eastAsiaTheme="majorEastAsia" w:hAnsiTheme="majorHAnsi" w:cstheme="majorBidi"/>
              <w:sz w:val="24"/>
              <w:szCs w:val="24"/>
            </w:rPr>
            <w:t xml:space="preserve">                              </w:t>
          </w:r>
        </w:p>
        <w:p w:rsidR="00A15E43" w:rsidRDefault="00A15E43"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imitação da vida e paixão de Cristo, mas sim a importância da habitação do Deus vivo no interior de cada um através da descrição dos benefícios recebidos por aquele que obtêm esse prêmio.</w:t>
          </w:r>
        </w:p>
        <w:p w:rsidR="00D35489" w:rsidRDefault="00367CDC"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“O Espírito do Senhor descansará sobre eles e fará neles habitação e morada. E serão filhos do Pai celeste, cujas obras fazem. E são esposas, irmãos e mães de nosso Senhor Jesus Cristo. Somos esposas quando a alma fiel se une a Jesus Cristo através do Espírito Santo. Somos certamente irmãos, quando fazemos a vontade de seu Pai, que está no céu. Somos mãe quando o carregamos em nossos corações e corpos</w:t>
          </w:r>
          <w:r w:rsidR="001F5EC5">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 através</w:t>
          </w:r>
          <w:r w:rsidR="001F5EC5">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 do </w:t>
          </w:r>
          <w:r w:rsidR="001F5EC5">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amor e de uma </w:t>
          </w:r>
          <w:r w:rsidR="001F5EC5">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consciência pura e </w:t>
          </w:r>
          <w:r w:rsidR="00315B59">
            <w:rPr>
              <w:rFonts w:asciiTheme="majorHAnsi" w:eastAsiaTheme="majorEastAsia" w:hAnsiTheme="majorHAnsi" w:cstheme="majorBidi"/>
              <w:sz w:val="24"/>
              <w:szCs w:val="24"/>
            </w:rPr>
            <w:t xml:space="preserve">                                                                    </w:t>
          </w:r>
          <w:r w:rsidR="009666B2">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sincera; damo-lo à luz através de sua santa maneira de operar, a qual deve brilhar diante dos outros como exemplo. Oh, quão glorioso, quão santo e portentoso é ter um Pai no céu! Oh como é santo ter um esposo</w:t>
          </w:r>
          <w:r w:rsidR="00AC577E">
            <w:rPr>
              <w:rFonts w:asciiTheme="majorHAnsi" w:eastAsiaTheme="majorEastAsia" w:hAnsiTheme="majorHAnsi" w:cstheme="majorBidi"/>
              <w:sz w:val="24"/>
              <w:szCs w:val="24"/>
            </w:rPr>
            <w:t xml:space="preserve"> consolador, belo e admirável” oh, quão santo e quão admirável, prazeroso, humilde, tranqüilo, doce, amável e desejável acima de todas as coisas ter tal irmão e Filho, que deu sua vida por suas ovelhas e orou ao Pai por nós dizendo: ”Pai santo, guarda em teu nome os que me deste”!</w:t>
          </w:r>
          <w:r w:rsidR="00D35489">
            <w:rPr>
              <w:rFonts w:asciiTheme="majorHAnsi" w:eastAsiaTheme="majorEastAsia" w:hAnsiTheme="majorHAnsi" w:cstheme="majorBidi"/>
              <w:sz w:val="24"/>
              <w:szCs w:val="24"/>
            </w:rPr>
            <w:t xml:space="preserve">                                                                     </w:t>
          </w:r>
          <w:r w:rsidR="00315B59">
            <w:rPr>
              <w:rFonts w:asciiTheme="majorHAnsi" w:eastAsiaTheme="majorEastAsia" w:hAnsiTheme="majorHAnsi" w:cstheme="majorBidi"/>
              <w:sz w:val="24"/>
              <w:szCs w:val="24"/>
            </w:rPr>
            <w:t xml:space="preserve">                              </w:t>
          </w:r>
        </w:p>
        <w:p w:rsidR="001502B9" w:rsidRDefault="00AC577E"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Mesmo dando essas descrições indiretas de suas experiências místicas, em nenhum de seus escritos as descreve objetivamente, e coube aos seus biógrafos fazerem extrapolações e descrições mais vívidas, cuja </w:t>
          </w:r>
        </w:p>
        <w:p w:rsidR="001502B9" w:rsidRDefault="001502B9"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lastRenderedPageBreak/>
            <w:t xml:space="preserve">                                                                           </w:t>
          </w:r>
          <w:r w:rsidR="003470FB">
            <w:rPr>
              <w:rFonts w:asciiTheme="majorHAnsi" w:eastAsiaTheme="majorEastAsia" w:hAnsiTheme="majorHAnsi" w:cstheme="majorBidi"/>
              <w:sz w:val="24"/>
              <w:szCs w:val="24"/>
            </w:rPr>
            <w:t xml:space="preserve">                              55</w:t>
          </w:r>
        </w:p>
        <w:p w:rsidR="001502B9" w:rsidRDefault="001502B9" w:rsidP="00B6136B">
          <w:pPr>
            <w:pStyle w:val="SemEspaamento"/>
            <w:jc w:val="both"/>
            <w:rPr>
              <w:rFonts w:asciiTheme="majorHAnsi" w:eastAsiaTheme="majorEastAsia" w:hAnsiTheme="majorHAnsi" w:cstheme="majorBidi"/>
              <w:sz w:val="24"/>
              <w:szCs w:val="24"/>
            </w:rPr>
          </w:pPr>
        </w:p>
        <w:p w:rsidR="009666B2" w:rsidRDefault="00AC577E"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veracidade fica sempre sujeita ao imponderável da interpretação</w:t>
          </w:r>
          <w:r w:rsidR="009666B2">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 alheia.</w:t>
          </w:r>
          <w:r w:rsidR="009666B2">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 Entretanto, </w:t>
          </w:r>
          <w:r w:rsidR="009666B2">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em</w:t>
          </w:r>
          <w:r w:rsidR="009666B2">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 vários </w:t>
          </w:r>
          <w:r w:rsidR="009666B2">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pontos </w:t>
          </w:r>
          <w:r w:rsidR="009666B2">
            <w:rPr>
              <w:rFonts w:asciiTheme="majorHAnsi" w:eastAsiaTheme="majorEastAsia" w:hAnsiTheme="majorHAnsi" w:cstheme="majorBidi"/>
              <w:sz w:val="24"/>
              <w:szCs w:val="24"/>
            </w:rPr>
            <w:t xml:space="preserve">                                                                          </w:t>
          </w:r>
          <w:r w:rsidR="001502B9">
            <w:rPr>
              <w:rFonts w:asciiTheme="majorHAnsi" w:eastAsiaTheme="majorEastAsia" w:hAnsiTheme="majorHAnsi" w:cstheme="majorBidi"/>
              <w:sz w:val="24"/>
              <w:szCs w:val="24"/>
            </w:rPr>
            <w:t xml:space="preserve">                              </w:t>
          </w:r>
        </w:p>
        <w:p w:rsidR="000E34DF" w:rsidRPr="009666B2" w:rsidRDefault="00AC577E"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desses documentos posteriores parece sobreviver, discernível através da ornamentação</w:t>
          </w:r>
          <w:r w:rsidR="00F2785B">
            <w:rPr>
              <w:rFonts w:asciiTheme="majorHAnsi" w:eastAsiaTheme="majorEastAsia" w:hAnsiTheme="majorHAnsi" w:cstheme="majorBidi"/>
              <w:sz w:val="24"/>
              <w:szCs w:val="24"/>
            </w:rPr>
            <w:t xml:space="preserve"> literária, um reflexo autêntico de como apareceram para ele suas visões êxtases, ou como suporte os frequentes ataques de seres demoníacos, tais como se narra nos Fioretti, do qual um fragmento já foi exposto antes e que descreve o abismo que ele via entre a magnificência de Deus e sua pessoa miserável. De qualquer forma, suas contemplações frequentemente revolviam em torno de trechos da Paixão que lia nos Evangelhos, e nesse sentido ele deu </w:t>
          </w:r>
          <w:r w:rsidR="00315B59">
            <w:rPr>
              <w:rFonts w:asciiTheme="majorHAnsi" w:eastAsiaTheme="majorEastAsia" w:hAnsiTheme="majorHAnsi" w:cstheme="majorBidi"/>
              <w:sz w:val="24"/>
              <w:szCs w:val="24"/>
            </w:rPr>
            <w:t xml:space="preserve">                                                                      </w:t>
          </w:r>
          <w:r w:rsidR="009666B2">
            <w:rPr>
              <w:rFonts w:asciiTheme="majorHAnsi" w:eastAsiaTheme="majorEastAsia" w:hAnsiTheme="majorHAnsi" w:cstheme="majorBidi"/>
              <w:sz w:val="24"/>
              <w:szCs w:val="24"/>
            </w:rPr>
            <w:t xml:space="preserve">                              </w:t>
          </w:r>
          <w:r w:rsidR="00F2785B">
            <w:rPr>
              <w:rFonts w:asciiTheme="majorHAnsi" w:eastAsiaTheme="majorEastAsia" w:hAnsiTheme="majorHAnsi" w:cstheme="majorBidi"/>
              <w:sz w:val="24"/>
              <w:szCs w:val="24"/>
            </w:rPr>
            <w:t>nascimento a uma nova forma de misticismo, o “misticismo Cristomimético” ou de imitação de Cristo</w:t>
          </w:r>
          <w:r w:rsidR="007B3F23">
            <w:rPr>
              <w:rFonts w:asciiTheme="majorHAnsi" w:eastAsiaTheme="majorEastAsia" w:hAnsiTheme="majorHAnsi" w:cstheme="majorBidi"/>
              <w:sz w:val="24"/>
              <w:szCs w:val="24"/>
            </w:rPr>
            <w:t>,</w:t>
          </w:r>
          <w:r w:rsidR="00883A7C" w:rsidRPr="000A2048">
            <w:rPr>
              <w:rFonts w:asciiTheme="majorHAnsi" w:eastAsiaTheme="majorEastAsia" w:hAnsiTheme="majorHAnsi" w:cstheme="majorBidi"/>
              <w:sz w:val="32"/>
              <w:szCs w:val="32"/>
            </w:rPr>
            <w:t xml:space="preserve"> </w:t>
          </w:r>
          <w:r w:rsidR="001D53FB">
            <w:rPr>
              <w:rFonts w:asciiTheme="majorHAnsi" w:eastAsiaTheme="majorEastAsia" w:hAnsiTheme="majorHAnsi" w:cstheme="majorBidi"/>
              <w:sz w:val="24"/>
              <w:szCs w:val="24"/>
            </w:rPr>
            <w:t>que Ewert Cousins chamou de “mi</w:t>
          </w:r>
          <w:r w:rsidR="000E34DF">
            <w:rPr>
              <w:rFonts w:asciiTheme="majorHAnsi" w:eastAsiaTheme="majorEastAsia" w:hAnsiTheme="majorHAnsi" w:cstheme="majorBidi"/>
              <w:sz w:val="24"/>
              <w:szCs w:val="24"/>
            </w:rPr>
            <w:t>s</w:t>
          </w:r>
          <w:r w:rsidR="001D53FB">
            <w:rPr>
              <w:rFonts w:asciiTheme="majorHAnsi" w:eastAsiaTheme="majorEastAsia" w:hAnsiTheme="majorHAnsi" w:cstheme="majorBidi"/>
              <w:sz w:val="24"/>
              <w:szCs w:val="24"/>
            </w:rPr>
            <w:t xml:space="preserve">ticismo do evento histórico”. Que consiste na lembrança de um evento significativo do passado, na entrada em seu conteúdo dramático e na extração a partir dele de uma energia espiritual que eventualmente transporta o contemplador além do evento para a união com Deus, sua própria estigmatização foi corolário desse modo se meditar, e que depois dele foi muito explorado por outros místicos como São Francisco </w:t>
          </w:r>
          <w:r w:rsidR="000E34DF">
            <w:rPr>
              <w:rFonts w:asciiTheme="majorHAnsi" w:eastAsiaTheme="majorEastAsia" w:hAnsiTheme="majorHAnsi" w:cstheme="majorBidi"/>
              <w:sz w:val="24"/>
              <w:szCs w:val="24"/>
            </w:rPr>
            <w:t>e Santa Clara, e mais uma multidão de outros nos séculos seguintes.</w:t>
          </w:r>
          <w:r w:rsidR="000E34DF">
            <w:rPr>
              <w:rFonts w:asciiTheme="majorHAnsi" w:eastAsiaTheme="majorEastAsia" w:hAnsiTheme="majorHAnsi" w:cstheme="majorBidi"/>
              <w:sz w:val="32"/>
              <w:szCs w:val="32"/>
            </w:rPr>
            <w:t xml:space="preserve">   </w:t>
          </w:r>
        </w:p>
        <w:p w:rsidR="001502B9" w:rsidRDefault="000E34DF"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32"/>
              <w:szCs w:val="32"/>
            </w:rPr>
            <w:t xml:space="preserve">                    </w:t>
          </w:r>
          <w:r>
            <w:rPr>
              <w:rFonts w:asciiTheme="majorHAnsi" w:eastAsiaTheme="majorEastAsia" w:hAnsiTheme="majorHAnsi" w:cstheme="majorBidi"/>
              <w:sz w:val="24"/>
              <w:szCs w:val="24"/>
            </w:rPr>
            <w:t xml:space="preserve">Por fim o outro aspecto importante a ser analisado no seu misticismo é sua intensa e amorosa relação com a natureza, relação que o tornou modernamente em um patrono dos animais e do meio ambiente. Este aspecto é um dos que mais acusam a </w:t>
          </w:r>
        </w:p>
        <w:p w:rsidR="001502B9" w:rsidRDefault="001502B9"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lastRenderedPageBreak/>
            <w:t xml:space="preserve">                                                                       </w:t>
          </w:r>
          <w:r w:rsidR="003470FB">
            <w:rPr>
              <w:rFonts w:asciiTheme="majorHAnsi" w:eastAsiaTheme="majorEastAsia" w:hAnsiTheme="majorHAnsi" w:cstheme="majorBidi"/>
              <w:sz w:val="24"/>
              <w:szCs w:val="24"/>
            </w:rPr>
            <w:t xml:space="preserve">                        </w:t>
          </w:r>
          <w:r w:rsidR="007163E4">
            <w:rPr>
              <w:rFonts w:asciiTheme="majorHAnsi" w:eastAsiaTheme="majorEastAsia" w:hAnsiTheme="majorHAnsi" w:cstheme="majorBidi"/>
              <w:sz w:val="24"/>
              <w:szCs w:val="24"/>
            </w:rPr>
            <w:t xml:space="preserve">   </w:t>
          </w:r>
          <w:r w:rsidR="003470FB">
            <w:rPr>
              <w:rFonts w:asciiTheme="majorHAnsi" w:eastAsiaTheme="majorEastAsia" w:hAnsiTheme="majorHAnsi" w:cstheme="majorBidi"/>
              <w:sz w:val="24"/>
              <w:szCs w:val="24"/>
            </w:rPr>
            <w:t xml:space="preserve">      56</w:t>
          </w:r>
        </w:p>
        <w:p w:rsidR="001502B9" w:rsidRDefault="001502B9" w:rsidP="00B6136B">
          <w:pPr>
            <w:pStyle w:val="SemEspaamento"/>
            <w:jc w:val="both"/>
            <w:rPr>
              <w:rFonts w:asciiTheme="majorHAnsi" w:eastAsiaTheme="majorEastAsia" w:hAnsiTheme="majorHAnsi" w:cstheme="majorBidi"/>
              <w:sz w:val="24"/>
              <w:szCs w:val="24"/>
            </w:rPr>
          </w:pPr>
        </w:p>
        <w:p w:rsidR="007E6759" w:rsidRDefault="000E34DF"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originalidade de sua concepção de mundo em relação ao contexto de seu tempo. Embora muitas características</w:t>
          </w:r>
          <w:r w:rsidR="00640840">
            <w:rPr>
              <w:rFonts w:asciiTheme="majorHAnsi" w:eastAsiaTheme="majorEastAsia" w:hAnsiTheme="majorHAnsi" w:cstheme="majorBidi"/>
              <w:sz w:val="24"/>
              <w:szCs w:val="24"/>
            </w:rPr>
            <w:t xml:space="preserve"> de </w:t>
          </w:r>
          <w:r w:rsidR="009666B2">
            <w:rPr>
              <w:rFonts w:asciiTheme="majorHAnsi" w:eastAsiaTheme="majorEastAsia" w:hAnsiTheme="majorHAnsi" w:cstheme="majorBidi"/>
              <w:sz w:val="24"/>
              <w:szCs w:val="24"/>
            </w:rPr>
            <w:t xml:space="preserve">                                                                           </w:t>
          </w:r>
          <w:r w:rsidR="001502B9">
            <w:rPr>
              <w:rFonts w:asciiTheme="majorHAnsi" w:eastAsiaTheme="majorEastAsia" w:hAnsiTheme="majorHAnsi" w:cstheme="majorBidi"/>
              <w:sz w:val="24"/>
              <w:szCs w:val="24"/>
            </w:rPr>
            <w:t xml:space="preserve">                     </w:t>
          </w:r>
        </w:p>
        <w:p w:rsidR="00507C06" w:rsidRDefault="00640840"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seu misticismo não fossem novas, sendo encontradas nas vidas de vários espirituais anteriores, outras eram inéditas até ali – sua relação direta, pessoal e familiar com todos os elementos constituintes da Criação, sua ênfase no caráter beneficente e não neutro ou ambivalente de todas as coisas e seres do mundo natural, sua exortação literal, e não alegoria, a animais, plantas e objetos inanimados</w:t>
          </w:r>
          <w:r w:rsidR="006D0B6E">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 para</w:t>
          </w:r>
          <w:r w:rsidR="006D0B6E">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 que </w:t>
          </w:r>
          <w:r w:rsidR="006D0B6E">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servissem e louvassem a Deus,</w:t>
          </w:r>
          <w:r w:rsidR="000E34DF">
            <w:rPr>
              <w:rFonts w:asciiTheme="majorHAnsi" w:eastAsiaTheme="majorEastAsia" w:hAnsiTheme="majorHAnsi" w:cstheme="majorBidi"/>
              <w:sz w:val="32"/>
              <w:szCs w:val="32"/>
            </w:rPr>
            <w:t xml:space="preserve"> </w:t>
          </w:r>
          <w:r w:rsidR="00883A7C" w:rsidRPr="000A2048">
            <w:rPr>
              <w:rFonts w:asciiTheme="majorHAnsi" w:eastAsiaTheme="majorEastAsia" w:hAnsiTheme="majorHAnsi" w:cstheme="majorBidi"/>
              <w:sz w:val="32"/>
              <w:szCs w:val="32"/>
            </w:rPr>
            <w:t xml:space="preserve">  </w:t>
          </w:r>
          <w:r w:rsidR="006D0B6E">
            <w:rPr>
              <w:rFonts w:asciiTheme="majorHAnsi" w:eastAsiaTheme="majorEastAsia" w:hAnsiTheme="majorHAnsi" w:cstheme="majorBidi"/>
              <w:sz w:val="32"/>
              <w:szCs w:val="32"/>
            </w:rPr>
            <w:t xml:space="preserve">                                                                                  </w:t>
          </w:r>
          <w:r w:rsidR="00883A7C" w:rsidRPr="000A2048">
            <w:rPr>
              <w:rFonts w:asciiTheme="majorHAnsi" w:eastAsiaTheme="majorEastAsia" w:hAnsiTheme="majorHAnsi" w:cstheme="majorBidi"/>
              <w:sz w:val="32"/>
              <w:szCs w:val="32"/>
            </w:rPr>
            <w:t xml:space="preserve">          </w:t>
          </w:r>
          <w:r w:rsidR="006C114F">
            <w:rPr>
              <w:rFonts w:asciiTheme="majorHAnsi" w:eastAsiaTheme="majorEastAsia" w:hAnsiTheme="majorHAnsi" w:cstheme="majorBidi"/>
              <w:sz w:val="24"/>
              <w:szCs w:val="24"/>
            </w:rPr>
            <w:t xml:space="preserve">sua proposta de que se criasse legislação para que o povo alimentasse as aves selvagens no inverno no mesmo </w:t>
          </w:r>
          <w:r w:rsidR="00507C06">
            <w:rPr>
              <w:rFonts w:asciiTheme="majorHAnsi" w:eastAsiaTheme="majorEastAsia" w:hAnsiTheme="majorHAnsi" w:cstheme="majorBidi"/>
              <w:sz w:val="24"/>
              <w:szCs w:val="24"/>
            </w:rPr>
            <w:t xml:space="preserve">espírito em que davam esmola aos   pobres, e  a inclusão                                                                                                    </w:t>
          </w:r>
        </w:p>
        <w:p w:rsidR="009666B2" w:rsidRPr="00D9008F" w:rsidRDefault="006C114F" w:rsidP="00B6136B">
          <w:pPr>
            <w:pStyle w:val="SemEspaamento"/>
            <w:jc w:val="both"/>
            <w:rPr>
              <w:rFonts w:asciiTheme="majorHAnsi" w:eastAsiaTheme="majorEastAsia" w:hAnsiTheme="majorHAnsi" w:cstheme="majorBidi"/>
              <w:sz w:val="32"/>
              <w:szCs w:val="32"/>
            </w:rPr>
          </w:pPr>
          <w:r>
            <w:rPr>
              <w:rFonts w:asciiTheme="majorHAnsi" w:eastAsiaTheme="majorEastAsia" w:hAnsiTheme="majorHAnsi" w:cstheme="majorBidi"/>
              <w:sz w:val="24"/>
              <w:szCs w:val="24"/>
            </w:rPr>
            <w:t xml:space="preserve">de animais na celebração da missa. Para Francisco toda a </w:t>
          </w:r>
          <w:r w:rsidR="009666B2">
            <w:rPr>
              <w:rFonts w:asciiTheme="majorHAnsi" w:eastAsiaTheme="majorEastAsia" w:hAnsiTheme="majorHAnsi" w:cstheme="majorBidi"/>
              <w:sz w:val="24"/>
              <w:szCs w:val="24"/>
            </w:rPr>
            <w:t xml:space="preserve">                                                                          </w:t>
          </w:r>
          <w:r w:rsidR="00D9008F">
            <w:rPr>
              <w:rFonts w:asciiTheme="majorHAnsi" w:eastAsiaTheme="majorEastAsia" w:hAnsiTheme="majorHAnsi" w:cstheme="majorBidi"/>
              <w:sz w:val="24"/>
              <w:szCs w:val="24"/>
            </w:rPr>
            <w:t xml:space="preserve">                              </w:t>
          </w:r>
        </w:p>
        <w:p w:rsidR="001502B9" w:rsidRDefault="006C114F"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Criação estava intimamente interconectada, e para ele era fácil transitar de um nível espiritual para outro e apreciar os múltiplos significados que extraía de sua </w:t>
          </w:r>
        </w:p>
        <w:p w:rsidR="004A2C1B" w:rsidRDefault="004A2C1B" w:rsidP="00B6136B">
          <w:pPr>
            <w:pStyle w:val="SemEspaamento"/>
            <w:jc w:val="both"/>
            <w:rPr>
              <w:rFonts w:asciiTheme="majorHAnsi" w:eastAsiaTheme="majorEastAsia" w:hAnsiTheme="majorHAnsi" w:cstheme="majorBidi"/>
              <w:sz w:val="24"/>
              <w:szCs w:val="24"/>
            </w:rPr>
          </w:pPr>
        </w:p>
        <w:p w:rsidR="004A2C1B" w:rsidRDefault="004A2C1B" w:rsidP="00B6136B">
          <w:pPr>
            <w:pStyle w:val="SemEspaamento"/>
            <w:jc w:val="both"/>
            <w:rPr>
              <w:rFonts w:asciiTheme="majorHAnsi" w:eastAsiaTheme="majorEastAsia" w:hAnsiTheme="majorHAnsi" w:cstheme="majorBidi"/>
              <w:sz w:val="24"/>
              <w:szCs w:val="24"/>
            </w:rPr>
          </w:pPr>
        </w:p>
        <w:p w:rsidR="004A2C1B" w:rsidRDefault="004A2C1B" w:rsidP="00B6136B">
          <w:pPr>
            <w:pStyle w:val="SemEspaamento"/>
            <w:jc w:val="both"/>
            <w:rPr>
              <w:rFonts w:asciiTheme="majorHAnsi" w:eastAsiaTheme="majorEastAsia" w:hAnsiTheme="majorHAnsi" w:cstheme="majorBidi"/>
              <w:sz w:val="24"/>
              <w:szCs w:val="24"/>
            </w:rPr>
          </w:pPr>
        </w:p>
        <w:p w:rsidR="004A2C1B" w:rsidRDefault="004A2C1B" w:rsidP="00B6136B">
          <w:pPr>
            <w:pStyle w:val="SemEspaamento"/>
            <w:jc w:val="both"/>
            <w:rPr>
              <w:rFonts w:asciiTheme="majorHAnsi" w:eastAsiaTheme="majorEastAsia" w:hAnsiTheme="majorHAnsi" w:cstheme="majorBidi"/>
              <w:sz w:val="24"/>
              <w:szCs w:val="24"/>
            </w:rPr>
          </w:pPr>
        </w:p>
        <w:p w:rsidR="004A2C1B" w:rsidRDefault="004A2C1B" w:rsidP="00B6136B">
          <w:pPr>
            <w:pStyle w:val="SemEspaamento"/>
            <w:jc w:val="both"/>
            <w:rPr>
              <w:rFonts w:asciiTheme="majorHAnsi" w:eastAsiaTheme="majorEastAsia" w:hAnsiTheme="majorHAnsi" w:cstheme="majorBidi"/>
              <w:sz w:val="24"/>
              <w:szCs w:val="24"/>
            </w:rPr>
          </w:pPr>
        </w:p>
        <w:p w:rsidR="004A2C1B" w:rsidRDefault="004A2C1B" w:rsidP="00B6136B">
          <w:pPr>
            <w:pStyle w:val="SemEspaamento"/>
            <w:jc w:val="both"/>
            <w:rPr>
              <w:rFonts w:asciiTheme="majorHAnsi" w:eastAsiaTheme="majorEastAsia" w:hAnsiTheme="majorHAnsi" w:cstheme="majorBidi"/>
              <w:sz w:val="24"/>
              <w:szCs w:val="24"/>
            </w:rPr>
          </w:pPr>
        </w:p>
        <w:p w:rsidR="004A2C1B" w:rsidRDefault="004A2C1B" w:rsidP="00B6136B">
          <w:pPr>
            <w:pStyle w:val="SemEspaamento"/>
            <w:jc w:val="both"/>
            <w:rPr>
              <w:rFonts w:asciiTheme="majorHAnsi" w:eastAsiaTheme="majorEastAsia" w:hAnsiTheme="majorHAnsi" w:cstheme="majorBidi"/>
              <w:sz w:val="24"/>
              <w:szCs w:val="24"/>
            </w:rPr>
          </w:pPr>
        </w:p>
        <w:p w:rsidR="004A2C1B" w:rsidRDefault="004A2C1B" w:rsidP="00B6136B">
          <w:pPr>
            <w:pStyle w:val="SemEspaamento"/>
            <w:jc w:val="both"/>
            <w:rPr>
              <w:rFonts w:asciiTheme="majorHAnsi" w:eastAsiaTheme="majorEastAsia" w:hAnsiTheme="majorHAnsi" w:cstheme="majorBidi"/>
              <w:sz w:val="24"/>
              <w:szCs w:val="24"/>
            </w:rPr>
          </w:pPr>
        </w:p>
        <w:p w:rsidR="004A2C1B" w:rsidRDefault="004A2C1B" w:rsidP="00B6136B">
          <w:pPr>
            <w:pStyle w:val="SemEspaamento"/>
            <w:jc w:val="both"/>
            <w:rPr>
              <w:rFonts w:asciiTheme="majorHAnsi" w:eastAsiaTheme="majorEastAsia" w:hAnsiTheme="majorHAnsi" w:cstheme="majorBidi"/>
              <w:sz w:val="24"/>
              <w:szCs w:val="24"/>
            </w:rPr>
          </w:pPr>
        </w:p>
        <w:p w:rsidR="004A2C1B" w:rsidRDefault="004A2C1B" w:rsidP="00B6136B">
          <w:pPr>
            <w:pStyle w:val="SemEspaamento"/>
            <w:jc w:val="both"/>
            <w:rPr>
              <w:rFonts w:asciiTheme="majorHAnsi" w:eastAsiaTheme="majorEastAsia" w:hAnsiTheme="majorHAnsi" w:cstheme="majorBidi"/>
              <w:sz w:val="24"/>
              <w:szCs w:val="24"/>
            </w:rPr>
          </w:pPr>
        </w:p>
        <w:p w:rsidR="004A2C1B" w:rsidRDefault="004A2C1B" w:rsidP="00B6136B">
          <w:pPr>
            <w:pStyle w:val="SemEspaamento"/>
            <w:jc w:val="both"/>
            <w:rPr>
              <w:rFonts w:asciiTheme="majorHAnsi" w:eastAsiaTheme="majorEastAsia" w:hAnsiTheme="majorHAnsi" w:cstheme="majorBidi"/>
              <w:sz w:val="24"/>
              <w:szCs w:val="24"/>
            </w:rPr>
          </w:pPr>
        </w:p>
        <w:p w:rsidR="001502B9" w:rsidRDefault="001502B9"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lastRenderedPageBreak/>
            <w:t xml:space="preserve">                                                                         </w:t>
          </w:r>
          <w:r w:rsidR="003470FB">
            <w:rPr>
              <w:rFonts w:asciiTheme="majorHAnsi" w:eastAsiaTheme="majorEastAsia" w:hAnsiTheme="majorHAnsi" w:cstheme="majorBidi"/>
              <w:sz w:val="24"/>
              <w:szCs w:val="24"/>
            </w:rPr>
            <w:t xml:space="preserve">                        </w:t>
          </w:r>
          <w:r w:rsidR="007163E4">
            <w:rPr>
              <w:rFonts w:asciiTheme="majorHAnsi" w:eastAsiaTheme="majorEastAsia" w:hAnsiTheme="majorHAnsi" w:cstheme="majorBidi"/>
              <w:sz w:val="24"/>
              <w:szCs w:val="24"/>
            </w:rPr>
            <w:t xml:space="preserve">  </w:t>
          </w:r>
          <w:r w:rsidR="003470FB">
            <w:rPr>
              <w:rFonts w:asciiTheme="majorHAnsi" w:eastAsiaTheme="majorEastAsia" w:hAnsiTheme="majorHAnsi" w:cstheme="majorBidi"/>
              <w:sz w:val="24"/>
              <w:szCs w:val="24"/>
            </w:rPr>
            <w:t xml:space="preserve">     57</w:t>
          </w:r>
        </w:p>
        <w:p w:rsidR="001502B9" w:rsidRDefault="001502B9" w:rsidP="00B6136B">
          <w:pPr>
            <w:pStyle w:val="SemEspaamento"/>
            <w:jc w:val="both"/>
            <w:rPr>
              <w:rFonts w:asciiTheme="majorHAnsi" w:eastAsiaTheme="majorEastAsia" w:hAnsiTheme="majorHAnsi" w:cstheme="majorBidi"/>
              <w:sz w:val="24"/>
              <w:szCs w:val="24"/>
            </w:rPr>
          </w:pPr>
        </w:p>
        <w:p w:rsidR="000D6A2C" w:rsidRDefault="006C114F"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leitura do “livro da natureza”. Eric Voegelin pensa que foi por descobrir e aceitar os mais baixos estratos da Criação como partes do </w:t>
          </w:r>
          <w:r w:rsidR="000D6A2C">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mundo dotado de significado e </w:t>
          </w:r>
          <w:r w:rsidR="000D6A2C">
            <w:rPr>
              <w:rFonts w:asciiTheme="majorHAnsi" w:eastAsiaTheme="majorEastAsia" w:hAnsiTheme="majorHAnsi" w:cstheme="majorBidi"/>
              <w:sz w:val="24"/>
              <w:szCs w:val="24"/>
            </w:rPr>
            <w:t xml:space="preserve">                                                                                                   </w:t>
          </w:r>
        </w:p>
        <w:p w:rsidR="001E701F" w:rsidRDefault="006C114F"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dignidade inerentes </w:t>
          </w:r>
          <w:r w:rsidR="006D0B6E">
            <w:rPr>
              <w:rFonts w:asciiTheme="majorHAnsi" w:eastAsiaTheme="majorEastAsia" w:hAnsiTheme="majorHAnsi" w:cstheme="majorBidi"/>
              <w:sz w:val="24"/>
              <w:szCs w:val="24"/>
            </w:rPr>
            <w:t>que ele se tornou uma das figuras mais importantes da história ocidental.</w:t>
          </w:r>
          <w:r w:rsidR="00315B59">
            <w:rPr>
              <w:rFonts w:asciiTheme="majorHAnsi" w:eastAsiaTheme="majorEastAsia" w:hAnsiTheme="majorHAnsi" w:cstheme="majorBidi"/>
              <w:sz w:val="24"/>
              <w:szCs w:val="24"/>
            </w:rPr>
            <w:t xml:space="preserve">                                                                 </w:t>
          </w:r>
          <w:r w:rsidR="009666B2">
            <w:rPr>
              <w:rFonts w:asciiTheme="majorHAnsi" w:eastAsiaTheme="majorEastAsia" w:hAnsiTheme="majorHAnsi" w:cstheme="majorBidi"/>
              <w:sz w:val="24"/>
              <w:szCs w:val="24"/>
            </w:rPr>
            <w:t xml:space="preserve">                              </w:t>
          </w:r>
        </w:p>
        <w:p w:rsidR="00507C06" w:rsidRDefault="00E35D8E"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Essa for</w:t>
          </w:r>
          <w:r w:rsidR="00CE68D1">
            <w:rPr>
              <w:rFonts w:asciiTheme="majorHAnsi" w:eastAsiaTheme="majorEastAsia" w:hAnsiTheme="majorHAnsi" w:cstheme="majorBidi"/>
              <w:sz w:val="24"/>
              <w:szCs w:val="24"/>
            </w:rPr>
            <w:t xml:space="preserve">ma de ver o mundo ficou expressa com clareza no seu Cântico ao irmão Sol, ou Cântico </w:t>
          </w:r>
          <w:r w:rsidR="00D35489">
            <w:rPr>
              <w:rFonts w:asciiTheme="majorHAnsi" w:eastAsiaTheme="majorEastAsia" w:hAnsiTheme="majorHAnsi" w:cstheme="majorBidi"/>
              <w:sz w:val="24"/>
              <w:szCs w:val="24"/>
            </w:rPr>
            <w:t xml:space="preserve">                                                                             </w:t>
          </w:r>
          <w:r w:rsidR="00315B59">
            <w:rPr>
              <w:rFonts w:asciiTheme="majorHAnsi" w:eastAsiaTheme="majorEastAsia" w:hAnsiTheme="majorHAnsi" w:cstheme="majorBidi"/>
              <w:sz w:val="24"/>
              <w:szCs w:val="24"/>
            </w:rPr>
            <w:t xml:space="preserve">                      </w:t>
          </w:r>
          <w:r w:rsidR="00CE68D1">
            <w:rPr>
              <w:rFonts w:asciiTheme="majorHAnsi" w:eastAsiaTheme="majorEastAsia" w:hAnsiTheme="majorHAnsi" w:cstheme="majorBidi"/>
              <w:sz w:val="24"/>
              <w:szCs w:val="24"/>
            </w:rPr>
            <w:t>das Criaturas, onde chamou os ventos, o sol, a</w:t>
          </w:r>
          <w:r w:rsidR="000D6A2C">
            <w:rPr>
              <w:rFonts w:asciiTheme="majorHAnsi" w:eastAsiaTheme="majorEastAsia" w:hAnsiTheme="majorHAnsi" w:cstheme="majorBidi"/>
              <w:sz w:val="24"/>
              <w:szCs w:val="24"/>
            </w:rPr>
            <w:t xml:space="preserve"> </w:t>
          </w:r>
          <w:r w:rsidR="00CE68D1">
            <w:rPr>
              <w:rFonts w:asciiTheme="majorHAnsi" w:eastAsiaTheme="majorEastAsia" w:hAnsiTheme="majorHAnsi" w:cstheme="majorBidi"/>
              <w:sz w:val="24"/>
              <w:szCs w:val="24"/>
            </w:rPr>
            <w:t xml:space="preserve">lua, o fogo e outros elementos do mundo natural de irmãos e convidava a todos celebrarem juntos a maravilha do mundo e servirem com alegria o seu autor. Neste </w:t>
          </w:r>
          <w:r>
            <w:rPr>
              <w:rFonts w:asciiTheme="majorHAnsi" w:eastAsiaTheme="majorEastAsia" w:hAnsiTheme="majorHAnsi" w:cstheme="majorBidi"/>
              <w:sz w:val="24"/>
              <w:szCs w:val="24"/>
            </w:rPr>
            <w:t>poema, que além de possuir alta qualidade estética</w:t>
          </w:r>
          <w:r w:rsidR="00CE68D1">
            <w:rPr>
              <w:rFonts w:asciiTheme="majorHAnsi" w:eastAsiaTheme="majorEastAsia" w:hAnsiTheme="majorHAnsi" w:cstheme="majorBidi"/>
              <w:sz w:val="24"/>
              <w:szCs w:val="24"/>
            </w:rPr>
            <w:t xml:space="preserve"> marcou </w:t>
          </w:r>
          <w:r>
            <w:rPr>
              <w:rFonts w:asciiTheme="majorHAnsi" w:eastAsiaTheme="majorEastAsia" w:hAnsiTheme="majorHAnsi" w:cstheme="majorBidi"/>
              <w:sz w:val="24"/>
              <w:szCs w:val="24"/>
            </w:rPr>
            <w:t>o nascimento da literatura verna</w:t>
          </w:r>
          <w:r w:rsidR="00CE68D1">
            <w:rPr>
              <w:rFonts w:asciiTheme="majorHAnsi" w:eastAsiaTheme="majorEastAsia" w:hAnsiTheme="majorHAnsi" w:cstheme="majorBidi"/>
              <w:sz w:val="24"/>
              <w:szCs w:val="24"/>
            </w:rPr>
            <w:t>cular italiana, ele deu um testemunho ao mesmo tempo de sua visão integrada da realidade e de amor que sentia por ela, o que transparece ainda em diversos relatos posteriores de seus biógrafos e nas inúmeras histórias onde os animais estão presentes como co-protagonista</w:t>
          </w:r>
          <w:r w:rsidR="003910D3">
            <w:rPr>
              <w:rFonts w:asciiTheme="majorHAnsi" w:eastAsiaTheme="majorEastAsia" w:hAnsiTheme="majorHAnsi" w:cstheme="majorBidi"/>
              <w:sz w:val="24"/>
              <w:szCs w:val="24"/>
            </w:rPr>
            <w:t>s, sempre tratados como irmãos e não raro</w:t>
          </w:r>
          <w:r>
            <w:rPr>
              <w:rFonts w:asciiTheme="majorHAnsi" w:eastAsiaTheme="majorEastAsia" w:hAnsiTheme="majorHAnsi" w:cstheme="majorBidi"/>
              <w:sz w:val="24"/>
              <w:szCs w:val="24"/>
            </w:rPr>
            <w:t>s</w:t>
          </w:r>
          <w:r w:rsidR="003910D3">
            <w:rPr>
              <w:rFonts w:asciiTheme="majorHAnsi" w:eastAsiaTheme="majorEastAsia" w:hAnsiTheme="majorHAnsi" w:cstheme="majorBidi"/>
              <w:sz w:val="24"/>
              <w:szCs w:val="24"/>
            </w:rPr>
            <w:t xml:space="preserve"> doutrinados como se fossem pessoas, aproximando-se dele espontaneamente mesmo quando selvagens e dando sinais de compreenderem suas palavras ao obedecerem suas instruções, e nas que contam como</w:t>
          </w:r>
          <w:r w:rsidR="00507C06">
            <w:rPr>
              <w:rFonts w:asciiTheme="majorHAnsi" w:eastAsiaTheme="majorEastAsia" w:hAnsiTheme="majorHAnsi" w:cstheme="majorBidi"/>
              <w:sz w:val="24"/>
              <w:szCs w:val="24"/>
            </w:rPr>
            <w:t xml:space="preserve">    </w:t>
          </w:r>
          <w:r w:rsidR="003910D3">
            <w:rPr>
              <w:rFonts w:asciiTheme="majorHAnsi" w:eastAsiaTheme="majorEastAsia" w:hAnsiTheme="majorHAnsi" w:cstheme="majorBidi"/>
              <w:sz w:val="24"/>
              <w:szCs w:val="24"/>
            </w:rPr>
            <w:t xml:space="preserve">andava reverente </w:t>
          </w:r>
          <w:r w:rsidR="00507C06">
            <w:rPr>
              <w:rFonts w:asciiTheme="majorHAnsi" w:eastAsiaTheme="majorEastAsia" w:hAnsiTheme="majorHAnsi" w:cstheme="majorBidi"/>
              <w:sz w:val="24"/>
              <w:szCs w:val="24"/>
            </w:rPr>
            <w:t xml:space="preserve">       </w:t>
          </w:r>
          <w:r w:rsidR="003910D3">
            <w:rPr>
              <w:rFonts w:asciiTheme="majorHAnsi" w:eastAsiaTheme="majorEastAsia" w:hAnsiTheme="majorHAnsi" w:cstheme="majorBidi"/>
              <w:sz w:val="24"/>
              <w:szCs w:val="24"/>
            </w:rPr>
            <w:t xml:space="preserve">sobre </w:t>
          </w:r>
          <w:r w:rsidR="00507C06">
            <w:rPr>
              <w:rFonts w:asciiTheme="majorHAnsi" w:eastAsiaTheme="majorEastAsia" w:hAnsiTheme="majorHAnsi" w:cstheme="majorBidi"/>
              <w:sz w:val="24"/>
              <w:szCs w:val="24"/>
            </w:rPr>
            <w:t xml:space="preserve"> </w:t>
          </w:r>
          <w:r w:rsidR="003910D3">
            <w:rPr>
              <w:rFonts w:asciiTheme="majorHAnsi" w:eastAsiaTheme="majorEastAsia" w:hAnsiTheme="majorHAnsi" w:cstheme="majorBidi"/>
              <w:sz w:val="24"/>
              <w:szCs w:val="24"/>
            </w:rPr>
            <w:t xml:space="preserve">as rochas ou </w:t>
          </w:r>
        </w:p>
        <w:p w:rsidR="000D6A2C" w:rsidRDefault="003910D3"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admirava as flores cheio de júbilo, ou quando defendeu as</w:t>
          </w:r>
          <w:r w:rsidR="009666B2">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 árvores</w:t>
          </w:r>
          <w:r w:rsidR="009666B2">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 recomendando </w:t>
          </w:r>
          <w:r w:rsidR="009666B2">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aos</w:t>
          </w:r>
          <w:r w:rsidR="009666B2">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 lenhadores </w:t>
          </w:r>
          <w:r w:rsidR="009666B2">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que</w:t>
          </w:r>
          <w:r w:rsidR="009666B2">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não </w:t>
          </w:r>
        </w:p>
        <w:p w:rsidR="001502B9" w:rsidRDefault="001502B9" w:rsidP="00B6136B">
          <w:pPr>
            <w:pStyle w:val="SemEspaamento"/>
            <w:jc w:val="both"/>
            <w:rPr>
              <w:rFonts w:asciiTheme="majorHAnsi" w:eastAsiaTheme="majorEastAsia" w:hAnsiTheme="majorHAnsi" w:cstheme="majorBidi"/>
              <w:sz w:val="24"/>
              <w:szCs w:val="24"/>
            </w:rPr>
          </w:pPr>
        </w:p>
        <w:p w:rsidR="001502B9" w:rsidRDefault="001502B9" w:rsidP="00B6136B">
          <w:pPr>
            <w:pStyle w:val="SemEspaamento"/>
            <w:jc w:val="both"/>
            <w:rPr>
              <w:rFonts w:asciiTheme="majorHAnsi" w:eastAsiaTheme="majorEastAsia" w:hAnsiTheme="majorHAnsi" w:cstheme="majorBidi"/>
              <w:sz w:val="24"/>
              <w:szCs w:val="24"/>
            </w:rPr>
          </w:pPr>
        </w:p>
        <w:p w:rsidR="001502B9" w:rsidRDefault="001502B9" w:rsidP="00B6136B">
          <w:pPr>
            <w:pStyle w:val="SemEspaamento"/>
            <w:jc w:val="both"/>
            <w:rPr>
              <w:rFonts w:asciiTheme="majorHAnsi" w:eastAsiaTheme="majorEastAsia" w:hAnsiTheme="majorHAnsi" w:cstheme="majorBidi"/>
              <w:sz w:val="24"/>
              <w:szCs w:val="24"/>
            </w:rPr>
          </w:pPr>
        </w:p>
        <w:p w:rsidR="00507C06" w:rsidRDefault="00507C06" w:rsidP="00B6136B">
          <w:pPr>
            <w:pStyle w:val="SemEspaamento"/>
            <w:jc w:val="both"/>
            <w:rPr>
              <w:rFonts w:asciiTheme="majorHAnsi" w:eastAsiaTheme="majorEastAsia" w:hAnsiTheme="majorHAnsi" w:cstheme="majorBidi"/>
              <w:sz w:val="24"/>
              <w:szCs w:val="24"/>
            </w:rPr>
          </w:pPr>
        </w:p>
        <w:p w:rsidR="009666B2" w:rsidRDefault="009666B2"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lastRenderedPageBreak/>
            <w:t xml:space="preserve">                                                                           </w:t>
          </w:r>
          <w:r w:rsidR="003470FB">
            <w:rPr>
              <w:rFonts w:asciiTheme="majorHAnsi" w:eastAsiaTheme="majorEastAsia" w:hAnsiTheme="majorHAnsi" w:cstheme="majorBidi"/>
              <w:sz w:val="24"/>
              <w:szCs w:val="24"/>
            </w:rPr>
            <w:t xml:space="preserve">                              58</w:t>
          </w:r>
        </w:p>
        <w:p w:rsidR="009666B2" w:rsidRDefault="009666B2" w:rsidP="00B6136B">
          <w:pPr>
            <w:pStyle w:val="SemEspaamento"/>
            <w:jc w:val="both"/>
            <w:rPr>
              <w:rFonts w:asciiTheme="majorHAnsi" w:eastAsiaTheme="majorEastAsia" w:hAnsiTheme="majorHAnsi" w:cstheme="majorBidi"/>
              <w:sz w:val="24"/>
              <w:szCs w:val="24"/>
            </w:rPr>
          </w:pPr>
        </w:p>
        <w:p w:rsidR="00CE68D1" w:rsidRDefault="003910D3"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cortassem seus troncos muito embaixo, a fim de que elas pudessem renascer.</w:t>
          </w:r>
        </w:p>
        <w:p w:rsidR="00315B59" w:rsidRDefault="00992E7B"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O Cântico também sintetiza o significado profundo e a função essencial da prece para Francisco, o </w:t>
          </w:r>
          <w:r w:rsidR="006D0B6E">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de </w:t>
          </w:r>
          <w:r w:rsidR="006D0B6E">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sempre </w:t>
          </w:r>
          <w:r w:rsidR="006D0B6E">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glorificar </w:t>
          </w:r>
          <w:r w:rsidR="006D0B6E">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a </w:t>
          </w:r>
          <w:r w:rsidR="006D0B6E">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Deus e abençoar o mundo </w:t>
          </w:r>
          <w:r w:rsidR="00315B59">
            <w:rPr>
              <w:rFonts w:asciiTheme="majorHAnsi" w:eastAsiaTheme="majorEastAsia" w:hAnsiTheme="majorHAnsi" w:cstheme="majorBidi"/>
              <w:sz w:val="24"/>
              <w:szCs w:val="24"/>
            </w:rPr>
            <w:t xml:space="preserve">                                                                    </w:t>
          </w:r>
          <w:r w:rsidR="009666B2">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pela palavra e pelo trabalho. A natureza para ele era digna de apreço e admiração porque era uma expressão da divindade onipresente. Mas para Leonardo Boff </w:t>
          </w:r>
          <w:r w:rsidR="00F436A1">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essa </w:t>
          </w:r>
          <w:r w:rsidR="00F436A1">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admiração não foi a causa central </w:t>
          </w:r>
          <w:r w:rsidR="00D35489">
            <w:rPr>
              <w:rFonts w:asciiTheme="majorHAnsi" w:eastAsiaTheme="majorEastAsia" w:hAnsiTheme="majorHAnsi" w:cstheme="majorBidi"/>
              <w:sz w:val="24"/>
              <w:szCs w:val="24"/>
            </w:rPr>
            <w:t xml:space="preserve">                                                                     </w:t>
          </w:r>
          <w:r w:rsidR="00315B59">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que o levou a reordenar e purificar sua consciência, mas sim o resultado desse processo, e diz: “ Quem quer que tente imitar </w:t>
          </w:r>
          <w:r w:rsidR="008B7679">
            <w:rPr>
              <w:rFonts w:asciiTheme="majorHAnsi" w:eastAsiaTheme="majorEastAsia" w:hAnsiTheme="majorHAnsi" w:cstheme="majorBidi"/>
              <w:sz w:val="24"/>
              <w:szCs w:val="24"/>
            </w:rPr>
            <w:t xml:space="preserve">romanticamente São Francisco em seu amor pela natureza sem passar pelo ascetismo, pela autonegação, pela penitência e pela cruz há de cair na mais profunda das ilusões. Complementando essa ideia, numa leitura psicológica de sua vida, McMichaels vê sua experiência pessoal de um Deus imanente, numa época em que a </w:t>
          </w:r>
          <w:r w:rsidR="00F9492A">
            <w:rPr>
              <w:rFonts w:asciiTheme="majorHAnsi" w:eastAsiaTheme="majorEastAsia" w:hAnsiTheme="majorHAnsi" w:cstheme="majorBidi"/>
              <w:sz w:val="24"/>
              <w:szCs w:val="24"/>
            </w:rPr>
            <w:t>divindade era concebida apenas como transcendentes, como um auxílio para que o homem contemporâneo possa transformar positivamente sua própria concepção de mundo, uma concepção cada vez mais desafiada por novas descobertas acerca da natureza última da matéria, do tempo e do espaço, e do poder das forças do inconsciente, e a compara a um processo bem sucedido de individuação por ter se baseado num senso de responsabilidade pessoal e social, por ter compreendido e aceitado a necessidade da luta, da dor e do esforço pelo aperfeiçoamento, e por dar origem a um corpo de valores coletivos integradores.</w:t>
          </w:r>
        </w:p>
        <w:p w:rsidR="009666B2" w:rsidRDefault="009666B2"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lastRenderedPageBreak/>
            <w:t xml:space="preserve">                                                                           </w:t>
          </w:r>
          <w:r w:rsidR="003470FB">
            <w:rPr>
              <w:rFonts w:asciiTheme="majorHAnsi" w:eastAsiaTheme="majorEastAsia" w:hAnsiTheme="majorHAnsi" w:cstheme="majorBidi"/>
              <w:sz w:val="24"/>
              <w:szCs w:val="24"/>
            </w:rPr>
            <w:t xml:space="preserve">                              59</w:t>
          </w:r>
        </w:p>
        <w:p w:rsidR="00315B59" w:rsidRDefault="00315B59"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w:t>
          </w:r>
          <w:r w:rsidR="009666B2">
            <w:rPr>
              <w:rFonts w:asciiTheme="majorHAnsi" w:eastAsiaTheme="majorEastAsia" w:hAnsiTheme="majorHAnsi" w:cstheme="majorBidi"/>
              <w:sz w:val="24"/>
              <w:szCs w:val="24"/>
            </w:rPr>
            <w:t xml:space="preserve">                             </w:t>
          </w:r>
        </w:p>
        <w:p w:rsidR="00D35489" w:rsidRDefault="00792600" w:rsidP="00B6136B">
          <w:pPr>
            <w:pStyle w:val="SemEspaamento"/>
            <w:jc w:val="both"/>
            <w:rPr>
              <w:rFonts w:asciiTheme="majorHAnsi" w:eastAsiaTheme="majorEastAsia" w:hAnsiTheme="majorHAnsi" w:cstheme="majorBidi"/>
              <w:sz w:val="32"/>
              <w:szCs w:val="32"/>
            </w:rPr>
          </w:pPr>
          <w:r w:rsidRPr="00792600">
            <w:rPr>
              <w:rFonts w:asciiTheme="majorHAnsi" w:eastAsiaTheme="majorEastAsia" w:hAnsiTheme="majorHAnsi" w:cstheme="majorBidi"/>
              <w:sz w:val="32"/>
              <w:szCs w:val="32"/>
            </w:rPr>
            <w:t>O Cântico ao Sol, ou Cântico das Criatura</w:t>
          </w:r>
        </w:p>
        <w:p w:rsidR="00792600" w:rsidRPr="00315B59" w:rsidRDefault="00DA75FB"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32"/>
              <w:szCs w:val="32"/>
            </w:rPr>
            <w:t xml:space="preserve">                                                                          </w:t>
          </w:r>
        </w:p>
        <w:p w:rsidR="00792600" w:rsidRDefault="00792600"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Altíssimo, onipotente e bom Senhor, a ti subam os louvores, a glória e a honra e todas as benções!</w:t>
          </w:r>
        </w:p>
        <w:p w:rsidR="00792600" w:rsidRDefault="00792600"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A ti somente, Altíssimo, eles são devidos, e nenhum homem é sequer digno de dizer teu nome.</w:t>
          </w:r>
        </w:p>
        <w:p w:rsidR="00BE16B4" w:rsidRDefault="00792600"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Louvado sejas. Senhor meu, junto com todas tuas criaturas, especialmente o senhor irmão sol, que é o dia e nos dá a luz em teu nome.</w:t>
          </w:r>
        </w:p>
        <w:p w:rsidR="00BE16B4" w:rsidRDefault="00BE16B4"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Pois ele é belo e radioso com grande esplendor, e é teu símbolo, Altíssimo.</w:t>
          </w:r>
        </w:p>
        <w:p w:rsidR="00BE16B4" w:rsidRDefault="00BE16B4"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Louvado sejas. Senhor meu, pela irmã lua e as estrelas, as quais formaste claras, preciosas e belas.</w:t>
          </w:r>
        </w:p>
        <w:p w:rsidR="00BE16B4" w:rsidRDefault="00BE16B4"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Louvado sejas, Senhor meu, pelo irmão vento, e pelo ar, pelas nuvens e o céu claro, e por todos os tempos, pelos quais dás às tuas criaturas sustento.</w:t>
          </w:r>
          <w:r w:rsidR="00792600">
            <w:rPr>
              <w:rFonts w:asciiTheme="majorHAnsi" w:eastAsiaTheme="majorEastAsia" w:hAnsiTheme="majorHAnsi" w:cstheme="majorBidi"/>
              <w:sz w:val="24"/>
              <w:szCs w:val="24"/>
            </w:rPr>
            <w:t xml:space="preserve">        </w:t>
          </w:r>
        </w:p>
        <w:p w:rsidR="00BE16B4" w:rsidRDefault="00BE16B4"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Louvado sejas, Senhor meu, pela irmã água, que é tão útil e humilde, e preciosa e casta.</w:t>
          </w:r>
        </w:p>
        <w:p w:rsidR="004C2D8E" w:rsidRDefault="00BE16B4"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Louvado sejas, Senhor meu, pelo irmão fogo, por cujo meio a noite alumias, ele que é formoso e alegre e robusto e forte.</w:t>
          </w:r>
          <w:r w:rsidR="00792600">
            <w:rPr>
              <w:rFonts w:asciiTheme="majorHAnsi" w:eastAsiaTheme="majorEastAsia" w:hAnsiTheme="majorHAnsi" w:cstheme="majorBidi"/>
              <w:sz w:val="24"/>
              <w:szCs w:val="24"/>
            </w:rPr>
            <w:t xml:space="preserve">  </w:t>
          </w:r>
        </w:p>
        <w:p w:rsidR="00315B59" w:rsidRDefault="004C2D8E"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Louvado sejas, Senhor meu, pela irmã, nossa mãe, a terra, que nos sustenta e nos governa, e dá tantos frutos e coloridas flores, e também as ervas.</w:t>
          </w:r>
          <w:r w:rsidR="00315B59">
            <w:rPr>
              <w:rFonts w:asciiTheme="majorHAnsi" w:eastAsiaTheme="majorEastAsia" w:hAnsiTheme="majorHAnsi" w:cstheme="majorBidi"/>
              <w:sz w:val="24"/>
              <w:szCs w:val="24"/>
            </w:rPr>
            <w:t xml:space="preserve">                                                                     </w:t>
          </w:r>
          <w:r w:rsidR="009666B2">
            <w:rPr>
              <w:rFonts w:asciiTheme="majorHAnsi" w:eastAsiaTheme="majorEastAsia" w:hAnsiTheme="majorHAnsi" w:cstheme="majorBidi"/>
              <w:sz w:val="24"/>
              <w:szCs w:val="24"/>
            </w:rPr>
            <w:t xml:space="preserve">                              </w:t>
          </w:r>
        </w:p>
        <w:p w:rsidR="00DA75FB" w:rsidRDefault="004C2D8E"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Louvado sejas, Senhor meu, por aquele que perdoam por amor a ti e suportam enfermidade e atribulações.</w:t>
          </w:r>
          <w:r w:rsidR="00DA75FB">
            <w:rPr>
              <w:rFonts w:asciiTheme="majorHAnsi" w:eastAsiaTheme="majorEastAsia" w:hAnsiTheme="majorHAnsi" w:cstheme="majorBidi"/>
              <w:sz w:val="24"/>
              <w:szCs w:val="24"/>
            </w:rPr>
            <w:t xml:space="preserve">                                                                    </w:t>
          </w:r>
          <w:r w:rsidR="00315B59">
            <w:rPr>
              <w:rFonts w:asciiTheme="majorHAnsi" w:eastAsiaTheme="majorEastAsia" w:hAnsiTheme="majorHAnsi" w:cstheme="majorBidi"/>
              <w:sz w:val="24"/>
              <w:szCs w:val="24"/>
            </w:rPr>
            <w:t xml:space="preserve">                              </w:t>
          </w:r>
        </w:p>
        <w:p w:rsidR="004C2D8E" w:rsidRDefault="004C2D8E"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Benditos aqueles que sustentam a paz, pois serão por ti, Altíssimo, coroados.</w:t>
          </w:r>
        </w:p>
        <w:p w:rsidR="009666B2" w:rsidRDefault="009666B2"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lastRenderedPageBreak/>
            <w:t xml:space="preserve">                                                                           </w:t>
          </w:r>
          <w:r w:rsidR="003470FB">
            <w:rPr>
              <w:rFonts w:asciiTheme="majorHAnsi" w:eastAsiaTheme="majorEastAsia" w:hAnsiTheme="majorHAnsi" w:cstheme="majorBidi"/>
              <w:sz w:val="24"/>
              <w:szCs w:val="24"/>
            </w:rPr>
            <w:t xml:space="preserve">                              60</w:t>
          </w:r>
        </w:p>
        <w:p w:rsidR="009666B2" w:rsidRDefault="009666B2" w:rsidP="00B6136B">
          <w:pPr>
            <w:pStyle w:val="SemEspaamento"/>
            <w:jc w:val="both"/>
            <w:rPr>
              <w:rFonts w:asciiTheme="majorHAnsi" w:eastAsiaTheme="majorEastAsia" w:hAnsiTheme="majorHAnsi" w:cstheme="majorBidi"/>
              <w:sz w:val="24"/>
              <w:szCs w:val="24"/>
            </w:rPr>
          </w:pPr>
        </w:p>
        <w:p w:rsidR="004C2D8E" w:rsidRDefault="004C2D8E"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Louvado sejas, Senhor meu, por nossa irmã, a morte corpórea, da qual nenhum homem vivo pode fugir.</w:t>
          </w:r>
        </w:p>
        <w:p w:rsidR="004C2D8E" w:rsidRDefault="004C2D8E"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Pobres dos que morrem em pecado mortal! E bendito quem a morte encontrar conforme à tua santíssima vontade, pois a segunda morte não lhes fará mal</w:t>
          </w:r>
        </w:p>
        <w:p w:rsidR="00792600" w:rsidRDefault="004C2D8E"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Louvado todos v</w:t>
          </w:r>
          <w:r w:rsidR="00793356">
            <w:rPr>
              <w:rFonts w:asciiTheme="majorHAnsi" w:eastAsiaTheme="majorEastAsia" w:hAnsiTheme="majorHAnsi" w:cstheme="majorBidi"/>
              <w:sz w:val="24"/>
              <w:szCs w:val="24"/>
            </w:rPr>
            <w:t>ós e bendizei o meu Senhor, e daí-lhe graças, e o servi com grande humildade!</w:t>
          </w:r>
          <w:r>
            <w:rPr>
              <w:rFonts w:asciiTheme="majorHAnsi" w:eastAsiaTheme="majorEastAsia" w:hAnsiTheme="majorHAnsi" w:cstheme="majorBidi"/>
              <w:sz w:val="24"/>
              <w:szCs w:val="24"/>
            </w:rPr>
            <w:t xml:space="preserve">      </w:t>
          </w:r>
          <w:r w:rsidR="00792600">
            <w:rPr>
              <w:rFonts w:asciiTheme="majorHAnsi" w:eastAsiaTheme="majorEastAsia" w:hAnsiTheme="majorHAnsi" w:cstheme="majorBidi"/>
              <w:sz w:val="24"/>
              <w:szCs w:val="24"/>
            </w:rPr>
            <w:t xml:space="preserve">        </w:t>
          </w:r>
        </w:p>
        <w:p w:rsidR="00792600" w:rsidRPr="001A1710" w:rsidRDefault="00792600" w:rsidP="00B6136B">
          <w:pPr>
            <w:pStyle w:val="SemEspaamento"/>
            <w:jc w:val="both"/>
            <w:rPr>
              <w:rFonts w:asciiTheme="majorHAnsi" w:eastAsiaTheme="majorEastAsia" w:hAnsiTheme="majorHAnsi" w:cstheme="majorBidi"/>
              <w:sz w:val="24"/>
              <w:szCs w:val="24"/>
            </w:rPr>
          </w:pPr>
        </w:p>
        <w:p w:rsidR="00651396" w:rsidRPr="001A1710" w:rsidRDefault="00D72A10" w:rsidP="00B6136B">
          <w:pPr>
            <w:pStyle w:val="SemEspaamento"/>
            <w:jc w:val="both"/>
            <w:rPr>
              <w:rFonts w:asciiTheme="majorHAnsi" w:eastAsiaTheme="majorEastAsia" w:hAnsiTheme="majorHAnsi" w:cstheme="majorBidi"/>
              <w:sz w:val="24"/>
              <w:szCs w:val="24"/>
            </w:rPr>
          </w:pPr>
          <w:r w:rsidRPr="001A1710">
            <w:rPr>
              <w:rFonts w:asciiTheme="majorHAnsi" w:eastAsiaTheme="majorEastAsia" w:hAnsiTheme="majorHAnsi" w:cstheme="majorBidi"/>
              <w:sz w:val="24"/>
              <w:szCs w:val="24"/>
            </w:rPr>
            <w:t xml:space="preserve">                    </w:t>
          </w:r>
          <w:r w:rsidR="00662728" w:rsidRPr="001A1710">
            <w:rPr>
              <w:rFonts w:asciiTheme="majorHAnsi" w:eastAsiaTheme="majorEastAsia" w:hAnsiTheme="majorHAnsi" w:cstheme="majorBidi"/>
              <w:sz w:val="24"/>
              <w:szCs w:val="24"/>
            </w:rPr>
            <w:t xml:space="preserve">                   CAPÍTULO  IV</w:t>
          </w:r>
        </w:p>
        <w:p w:rsidR="00B8515E" w:rsidRDefault="004C4115" w:rsidP="00B6136B">
          <w:pPr>
            <w:pStyle w:val="SemEspaamento"/>
            <w:jc w:val="both"/>
            <w:rPr>
              <w:rFonts w:asciiTheme="majorHAnsi" w:eastAsiaTheme="majorEastAsia" w:hAnsiTheme="majorHAnsi" w:cstheme="majorBidi"/>
              <w:sz w:val="24"/>
              <w:szCs w:val="24"/>
            </w:rPr>
          </w:pPr>
          <w:r w:rsidRPr="001A1710">
            <w:rPr>
              <w:rFonts w:asciiTheme="majorHAnsi" w:eastAsiaTheme="majorEastAsia" w:hAnsiTheme="majorHAnsi" w:cstheme="majorBidi"/>
              <w:sz w:val="24"/>
              <w:szCs w:val="24"/>
            </w:rPr>
            <w:t xml:space="preserve">     </w:t>
          </w:r>
          <w:r w:rsidR="00B8515E">
            <w:rPr>
              <w:rFonts w:asciiTheme="majorHAnsi" w:eastAsiaTheme="majorEastAsia" w:hAnsiTheme="majorHAnsi" w:cstheme="majorBidi"/>
              <w:sz w:val="24"/>
              <w:szCs w:val="24"/>
            </w:rPr>
            <w:t xml:space="preserve">    PARÓQUIA DE SÃO FRANCISCO E</w:t>
          </w:r>
          <w:r w:rsidRPr="001A1710">
            <w:rPr>
              <w:rFonts w:asciiTheme="majorHAnsi" w:eastAsiaTheme="majorEastAsia" w:hAnsiTheme="majorHAnsi" w:cstheme="majorBidi"/>
              <w:sz w:val="24"/>
              <w:szCs w:val="24"/>
            </w:rPr>
            <w:t>M CANINDÉ</w:t>
          </w:r>
          <w:r w:rsidR="00B8515E">
            <w:rPr>
              <w:rFonts w:asciiTheme="majorHAnsi" w:eastAsiaTheme="majorEastAsia" w:hAnsiTheme="majorHAnsi" w:cstheme="majorBidi"/>
              <w:sz w:val="24"/>
              <w:szCs w:val="24"/>
            </w:rPr>
            <w:t xml:space="preserve">              </w:t>
          </w:r>
        </w:p>
        <w:p w:rsidR="00B8515E" w:rsidRDefault="00B8515E" w:rsidP="00B6136B">
          <w:pPr>
            <w:pStyle w:val="SemEspaamento"/>
            <w:jc w:val="both"/>
            <w:rPr>
              <w:rFonts w:asciiTheme="majorHAnsi" w:eastAsiaTheme="majorEastAsia" w:hAnsiTheme="majorHAnsi" w:cstheme="majorBidi"/>
              <w:sz w:val="24"/>
              <w:szCs w:val="24"/>
            </w:rPr>
          </w:pPr>
        </w:p>
        <w:p w:rsidR="00B8515E" w:rsidRDefault="00B8515E"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w:t>
          </w:r>
          <w:r w:rsidR="009F250E">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 A Paróquia de São Francisco das Chagas de Canindé compreende a dimensão paroquial no atendimento pastoral a religioso da cidade de Canindé. Dentro dos espaços do Santuário consta também uma grande estrutura paroquial, com Centro de Pastoral (Centro de Catequese </w:t>
          </w:r>
          <w:r w:rsidR="009F250E">
            <w:rPr>
              <w:rFonts w:asciiTheme="majorHAnsi" w:eastAsiaTheme="majorEastAsia" w:hAnsiTheme="majorHAnsi" w:cstheme="majorBidi"/>
              <w:sz w:val="24"/>
              <w:szCs w:val="24"/>
            </w:rPr>
            <w:t>São Francisco), Casa e Quadra Paroquial, Igrejas, comunidades da Sede e Zona Rural, entre outras.</w:t>
          </w:r>
        </w:p>
        <w:p w:rsidR="009F250E" w:rsidRDefault="009F250E"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O atendimento pastoral é composto em sua grande maioria pela comunidade leiga, ou seja os paroquianos, e assistido pela comunidade franciscana. </w:t>
          </w:r>
          <w:r w:rsidR="00112DD9">
            <w:rPr>
              <w:rFonts w:asciiTheme="majorHAnsi" w:eastAsiaTheme="majorEastAsia" w:hAnsiTheme="majorHAnsi" w:cstheme="majorBidi"/>
              <w:sz w:val="24"/>
              <w:szCs w:val="24"/>
            </w:rPr>
            <w:t xml:space="preserve">                                                                      </w:t>
          </w:r>
          <w:r w:rsidR="009666B2">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Além da parte estrutural da Paróquia também se destaca a grande quantidade de movimentos, pastorais e cristão</w:t>
          </w:r>
          <w:r w:rsidR="00906261">
            <w:rPr>
              <w:rFonts w:asciiTheme="majorHAnsi" w:eastAsiaTheme="majorEastAsia" w:hAnsiTheme="majorHAnsi" w:cstheme="majorBidi"/>
              <w:sz w:val="24"/>
              <w:szCs w:val="24"/>
            </w:rPr>
            <w:t>s</w:t>
          </w:r>
          <w:r>
            <w:rPr>
              <w:rFonts w:asciiTheme="majorHAnsi" w:eastAsiaTheme="majorEastAsia" w:hAnsiTheme="majorHAnsi" w:cstheme="majorBidi"/>
              <w:sz w:val="24"/>
              <w:szCs w:val="24"/>
            </w:rPr>
            <w:t xml:space="preserve"> leigos com boa formação religiosa, dentro dessa dimensão destacamos a Escola da Fé, Ministros da Palavra e da Sagrada Comunhão.  Outras diversas pastorais e grupos religiosos compõe</w:t>
          </w:r>
          <w:r w:rsidR="00906261">
            <w:rPr>
              <w:rFonts w:asciiTheme="majorHAnsi" w:eastAsiaTheme="majorEastAsia" w:hAnsiTheme="majorHAnsi" w:cstheme="majorBidi"/>
              <w:sz w:val="24"/>
              <w:szCs w:val="24"/>
            </w:rPr>
            <w:t>m</w:t>
          </w:r>
          <w:r>
            <w:rPr>
              <w:rFonts w:asciiTheme="majorHAnsi" w:eastAsiaTheme="majorEastAsia" w:hAnsiTheme="majorHAnsi" w:cstheme="majorBidi"/>
              <w:sz w:val="24"/>
              <w:szCs w:val="24"/>
            </w:rPr>
            <w:t xml:space="preserve"> essa dimensão religiosa.</w:t>
          </w:r>
        </w:p>
        <w:p w:rsidR="009666B2" w:rsidRDefault="009666B2" w:rsidP="00B6136B">
          <w:pPr>
            <w:pStyle w:val="SemEspaamento"/>
            <w:jc w:val="both"/>
            <w:rPr>
              <w:rFonts w:asciiTheme="majorHAnsi" w:eastAsiaTheme="majorEastAsia" w:hAnsiTheme="majorHAnsi" w:cstheme="majorBidi"/>
              <w:sz w:val="24"/>
              <w:szCs w:val="24"/>
            </w:rPr>
          </w:pPr>
        </w:p>
        <w:p w:rsidR="009666B2" w:rsidRDefault="009666B2"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w:t>
          </w:r>
          <w:r w:rsidR="003470FB">
            <w:rPr>
              <w:rFonts w:asciiTheme="majorHAnsi" w:eastAsiaTheme="majorEastAsia" w:hAnsiTheme="majorHAnsi" w:cstheme="majorBidi"/>
              <w:sz w:val="24"/>
              <w:szCs w:val="24"/>
            </w:rPr>
            <w:t xml:space="preserve">                              61</w:t>
          </w:r>
        </w:p>
        <w:p w:rsidR="00906261" w:rsidRDefault="00906261"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w:t>
          </w:r>
        </w:p>
        <w:p w:rsidR="00906261" w:rsidRDefault="00906261" w:rsidP="00B6136B">
          <w:pPr>
            <w:pStyle w:val="SemEspaamento"/>
            <w:jc w:val="both"/>
            <w:rPr>
              <w:rFonts w:asciiTheme="majorHAnsi" w:eastAsiaTheme="majorEastAsia" w:hAnsiTheme="majorHAnsi" w:cstheme="majorBidi"/>
              <w:sz w:val="32"/>
              <w:szCs w:val="32"/>
            </w:rPr>
          </w:pPr>
          <w:r w:rsidRPr="00906261">
            <w:rPr>
              <w:rFonts w:asciiTheme="majorHAnsi" w:eastAsiaTheme="majorEastAsia" w:hAnsiTheme="majorHAnsi" w:cstheme="majorBidi"/>
              <w:sz w:val="32"/>
              <w:szCs w:val="32"/>
            </w:rPr>
            <w:t>A Instalação da Paróquia</w:t>
          </w:r>
        </w:p>
        <w:p w:rsidR="00906261" w:rsidRDefault="00906261" w:rsidP="00B6136B">
          <w:pPr>
            <w:pStyle w:val="SemEspaamento"/>
            <w:jc w:val="both"/>
            <w:rPr>
              <w:rFonts w:asciiTheme="majorHAnsi" w:eastAsiaTheme="majorEastAsia" w:hAnsiTheme="majorHAnsi" w:cstheme="majorBidi"/>
              <w:sz w:val="32"/>
              <w:szCs w:val="32"/>
            </w:rPr>
          </w:pPr>
        </w:p>
        <w:p w:rsidR="00906261" w:rsidRDefault="00906261"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32"/>
              <w:szCs w:val="32"/>
            </w:rPr>
            <w:t xml:space="preserve">                    </w:t>
          </w:r>
          <w:r>
            <w:rPr>
              <w:rFonts w:asciiTheme="majorHAnsi" w:eastAsiaTheme="majorEastAsia" w:hAnsiTheme="majorHAnsi" w:cstheme="majorBidi"/>
              <w:sz w:val="24"/>
              <w:szCs w:val="24"/>
            </w:rPr>
            <w:t>Por alvará de do Rei D. João VI, datado de 30 de julho de 1817, foi a capela de São Francisco então filial de Fortaleza, elevada a categoria de matriz colada, ordem cumprida por Frei Antônio de São José, bispo de Pernambuco o qual a primeiro de agosto do mesmo ano confirmou a colação do 1º pároco da freguesia, Padre Francisco de Paula Barros, nomeado pela carta régia de 10 de julho anterior.</w:t>
          </w:r>
        </w:p>
        <w:p w:rsidR="00906261" w:rsidRDefault="00DA75FB"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w:t>
          </w:r>
          <w:r w:rsidR="00112DD9">
            <w:rPr>
              <w:rFonts w:asciiTheme="majorHAnsi" w:eastAsiaTheme="majorEastAsia" w:hAnsiTheme="majorHAnsi" w:cstheme="majorBidi"/>
              <w:sz w:val="24"/>
              <w:szCs w:val="24"/>
            </w:rPr>
            <w:t xml:space="preserve">                              </w:t>
          </w:r>
          <w:r w:rsidR="00906261">
            <w:rPr>
              <w:rFonts w:asciiTheme="majorHAnsi" w:eastAsiaTheme="majorEastAsia" w:hAnsiTheme="majorHAnsi" w:cstheme="majorBidi"/>
              <w:sz w:val="24"/>
              <w:szCs w:val="24"/>
            </w:rPr>
            <w:t xml:space="preserve">  </w:t>
          </w:r>
        </w:p>
        <w:p w:rsidR="00906261" w:rsidRDefault="00906261" w:rsidP="00B6136B">
          <w:pPr>
            <w:pStyle w:val="SemEspaamento"/>
            <w:jc w:val="both"/>
            <w:rPr>
              <w:rFonts w:asciiTheme="majorHAnsi" w:eastAsiaTheme="majorEastAsia" w:hAnsiTheme="majorHAnsi" w:cstheme="majorBidi"/>
              <w:sz w:val="32"/>
              <w:szCs w:val="32"/>
            </w:rPr>
          </w:pPr>
          <w:r w:rsidRPr="00906261">
            <w:rPr>
              <w:rFonts w:asciiTheme="majorHAnsi" w:eastAsiaTheme="majorEastAsia" w:hAnsiTheme="majorHAnsi" w:cstheme="majorBidi"/>
              <w:sz w:val="32"/>
              <w:szCs w:val="32"/>
            </w:rPr>
            <w:t>A conclusão da Capela e a posse do primeiro Capelão</w:t>
          </w:r>
        </w:p>
        <w:p w:rsidR="00906261" w:rsidRDefault="00906261" w:rsidP="00B6136B">
          <w:pPr>
            <w:pStyle w:val="SemEspaamento"/>
            <w:jc w:val="both"/>
            <w:rPr>
              <w:rFonts w:asciiTheme="majorHAnsi" w:eastAsiaTheme="majorEastAsia" w:hAnsiTheme="majorHAnsi" w:cstheme="majorBidi"/>
              <w:sz w:val="32"/>
              <w:szCs w:val="32"/>
            </w:rPr>
          </w:pPr>
        </w:p>
        <w:p w:rsidR="00906261" w:rsidRDefault="00906261"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32"/>
              <w:szCs w:val="32"/>
            </w:rPr>
            <w:t xml:space="preserve">                    </w:t>
          </w:r>
          <w:r>
            <w:rPr>
              <w:rFonts w:asciiTheme="majorHAnsi" w:eastAsiaTheme="majorEastAsia" w:hAnsiTheme="majorHAnsi" w:cstheme="majorBidi"/>
              <w:sz w:val="24"/>
              <w:szCs w:val="24"/>
            </w:rPr>
            <w:t xml:space="preserve">A capela </w:t>
          </w:r>
          <w:r w:rsidR="008B76F5">
            <w:rPr>
              <w:rFonts w:asciiTheme="majorHAnsi" w:eastAsiaTheme="majorEastAsia" w:hAnsiTheme="majorHAnsi" w:cstheme="majorBidi"/>
              <w:sz w:val="24"/>
              <w:szCs w:val="24"/>
            </w:rPr>
            <w:t xml:space="preserve">primitiva de São Francisco em Canindé já se achava minúscula devido ao elevado fluxo de romeiros que passavam a visitar o local de onde se ouvira falar em milagres atribuídos ao santo. </w:t>
          </w:r>
          <w:r w:rsidR="00112DD9">
            <w:rPr>
              <w:rFonts w:asciiTheme="majorHAnsi" w:eastAsiaTheme="majorEastAsia" w:hAnsiTheme="majorHAnsi" w:cstheme="majorBidi"/>
              <w:sz w:val="24"/>
              <w:szCs w:val="24"/>
            </w:rPr>
            <w:t xml:space="preserve">                                                                     </w:t>
          </w:r>
          <w:r w:rsidR="009666B2">
            <w:rPr>
              <w:rFonts w:asciiTheme="majorHAnsi" w:eastAsiaTheme="majorEastAsia" w:hAnsiTheme="majorHAnsi" w:cstheme="majorBidi"/>
              <w:sz w:val="24"/>
              <w:szCs w:val="24"/>
            </w:rPr>
            <w:t xml:space="preserve">                              </w:t>
          </w:r>
          <w:r w:rsidR="008B76F5">
            <w:rPr>
              <w:rFonts w:asciiTheme="majorHAnsi" w:eastAsiaTheme="majorEastAsia" w:hAnsiTheme="majorHAnsi" w:cstheme="majorBidi"/>
              <w:sz w:val="24"/>
              <w:szCs w:val="24"/>
            </w:rPr>
            <w:t>Em dezoito anos de construção, as paredes não passaram de oito palmos de altura. Finalmente em 1796, a capela foi inaugurada, embora faltasse uma das torres e parte do assoalho, tendo por primeiro c</w:t>
          </w:r>
          <w:r w:rsidR="003F622A">
            <w:rPr>
              <w:rFonts w:asciiTheme="majorHAnsi" w:eastAsiaTheme="majorEastAsia" w:hAnsiTheme="majorHAnsi" w:cstheme="majorBidi"/>
              <w:sz w:val="24"/>
              <w:szCs w:val="24"/>
            </w:rPr>
            <w:t>apelão o Padre João José Vieira</w:t>
          </w:r>
        </w:p>
        <w:p w:rsidR="009666B2" w:rsidRDefault="009666B2" w:rsidP="00B6136B">
          <w:pPr>
            <w:pStyle w:val="SemEspaamento"/>
            <w:jc w:val="both"/>
            <w:rPr>
              <w:rFonts w:asciiTheme="majorHAnsi" w:eastAsiaTheme="majorEastAsia" w:hAnsiTheme="majorHAnsi" w:cstheme="majorBidi"/>
              <w:sz w:val="24"/>
              <w:szCs w:val="24"/>
            </w:rPr>
          </w:pPr>
        </w:p>
        <w:p w:rsidR="009666B2" w:rsidRDefault="009666B2" w:rsidP="00B6136B">
          <w:pPr>
            <w:pStyle w:val="SemEspaamento"/>
            <w:jc w:val="both"/>
            <w:rPr>
              <w:rFonts w:asciiTheme="majorHAnsi" w:eastAsiaTheme="majorEastAsia" w:hAnsiTheme="majorHAnsi" w:cstheme="majorBidi"/>
              <w:sz w:val="24"/>
              <w:szCs w:val="24"/>
            </w:rPr>
          </w:pPr>
        </w:p>
        <w:p w:rsidR="009666B2" w:rsidRDefault="009666B2" w:rsidP="00B6136B">
          <w:pPr>
            <w:pStyle w:val="SemEspaamento"/>
            <w:jc w:val="both"/>
            <w:rPr>
              <w:rFonts w:asciiTheme="majorHAnsi" w:eastAsiaTheme="majorEastAsia" w:hAnsiTheme="majorHAnsi" w:cstheme="majorBidi"/>
              <w:sz w:val="24"/>
              <w:szCs w:val="24"/>
            </w:rPr>
          </w:pPr>
        </w:p>
        <w:p w:rsidR="009666B2" w:rsidRDefault="009666B2"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lastRenderedPageBreak/>
            <w:t xml:space="preserve">                                                                           </w:t>
          </w:r>
          <w:r w:rsidR="003470FB">
            <w:rPr>
              <w:rFonts w:asciiTheme="majorHAnsi" w:eastAsiaTheme="majorEastAsia" w:hAnsiTheme="majorHAnsi" w:cstheme="majorBidi"/>
              <w:sz w:val="24"/>
              <w:szCs w:val="24"/>
            </w:rPr>
            <w:t xml:space="preserve">                              62</w:t>
          </w:r>
        </w:p>
        <w:p w:rsidR="004C4115" w:rsidRPr="001A1710" w:rsidRDefault="004C4115" w:rsidP="00B6136B">
          <w:pPr>
            <w:pStyle w:val="SemEspaamento"/>
            <w:jc w:val="both"/>
            <w:rPr>
              <w:rFonts w:asciiTheme="majorHAnsi" w:eastAsiaTheme="majorEastAsia" w:hAnsiTheme="majorHAnsi" w:cstheme="majorBidi"/>
              <w:sz w:val="24"/>
              <w:szCs w:val="24"/>
            </w:rPr>
          </w:pPr>
        </w:p>
        <w:p w:rsidR="004C4115" w:rsidRPr="001A1710" w:rsidRDefault="004C4115" w:rsidP="00B6136B">
          <w:pPr>
            <w:pStyle w:val="SemEspaamento"/>
            <w:jc w:val="both"/>
            <w:rPr>
              <w:rFonts w:asciiTheme="majorHAnsi" w:eastAsiaTheme="majorEastAsia" w:hAnsiTheme="majorHAnsi" w:cstheme="majorBidi"/>
              <w:sz w:val="24"/>
              <w:szCs w:val="24"/>
            </w:rPr>
          </w:pPr>
          <w:r w:rsidRPr="001A1710">
            <w:rPr>
              <w:rFonts w:asciiTheme="majorHAnsi" w:eastAsiaTheme="majorEastAsia" w:hAnsiTheme="majorHAnsi" w:cstheme="majorBidi"/>
              <w:sz w:val="24"/>
              <w:szCs w:val="24"/>
            </w:rPr>
            <w:t xml:space="preserve">        </w:t>
          </w:r>
          <w:r w:rsidR="00662728" w:rsidRPr="001A1710">
            <w:rPr>
              <w:rFonts w:asciiTheme="majorHAnsi" w:eastAsiaTheme="majorEastAsia" w:hAnsiTheme="majorHAnsi" w:cstheme="majorBidi"/>
              <w:sz w:val="24"/>
              <w:szCs w:val="24"/>
            </w:rPr>
            <w:t xml:space="preserve">                               </w:t>
          </w:r>
          <w:r w:rsidRPr="001A1710">
            <w:rPr>
              <w:rFonts w:asciiTheme="majorHAnsi" w:eastAsiaTheme="majorEastAsia" w:hAnsiTheme="majorHAnsi" w:cstheme="majorBidi"/>
              <w:sz w:val="24"/>
              <w:szCs w:val="24"/>
            </w:rPr>
            <w:t xml:space="preserve">CAPÍTULO </w:t>
          </w:r>
          <w:r w:rsidR="00662728" w:rsidRPr="001A1710">
            <w:rPr>
              <w:rFonts w:asciiTheme="majorHAnsi" w:eastAsiaTheme="majorEastAsia" w:hAnsiTheme="majorHAnsi" w:cstheme="majorBidi"/>
              <w:sz w:val="24"/>
              <w:szCs w:val="24"/>
            </w:rPr>
            <w:t xml:space="preserve"> V</w:t>
          </w:r>
        </w:p>
        <w:p w:rsidR="00662728" w:rsidRPr="001A1710" w:rsidRDefault="00662728" w:rsidP="00B6136B">
          <w:pPr>
            <w:pStyle w:val="SemEspaamento"/>
            <w:jc w:val="both"/>
            <w:rPr>
              <w:rFonts w:asciiTheme="majorHAnsi" w:eastAsiaTheme="majorEastAsia" w:hAnsiTheme="majorHAnsi" w:cstheme="majorBidi"/>
              <w:sz w:val="24"/>
              <w:szCs w:val="24"/>
            </w:rPr>
          </w:pPr>
          <w:r w:rsidRPr="001A1710">
            <w:rPr>
              <w:rFonts w:asciiTheme="majorHAnsi" w:eastAsiaTheme="majorEastAsia" w:hAnsiTheme="majorHAnsi" w:cstheme="majorBidi"/>
              <w:sz w:val="24"/>
              <w:szCs w:val="24"/>
            </w:rPr>
            <w:t xml:space="preserve">                         O SANTUÁRIO EM CANINDÉ</w:t>
          </w:r>
        </w:p>
        <w:p w:rsidR="00662728" w:rsidRDefault="00662728" w:rsidP="00B6136B">
          <w:pPr>
            <w:pStyle w:val="SemEspaamento"/>
            <w:jc w:val="both"/>
            <w:rPr>
              <w:rFonts w:asciiTheme="majorHAnsi" w:eastAsiaTheme="majorEastAsia" w:hAnsiTheme="majorHAnsi" w:cstheme="majorBidi"/>
              <w:noProof/>
              <w:sz w:val="24"/>
              <w:szCs w:val="24"/>
              <w:lang w:eastAsia="pt-BR"/>
            </w:rPr>
          </w:pPr>
        </w:p>
        <w:p w:rsidR="000B77BB" w:rsidRDefault="000B77BB" w:rsidP="00B6136B">
          <w:pPr>
            <w:pStyle w:val="SemEspaamento"/>
            <w:jc w:val="both"/>
            <w:rPr>
              <w:rFonts w:asciiTheme="majorHAnsi" w:eastAsiaTheme="majorEastAsia" w:hAnsiTheme="majorHAnsi" w:cstheme="majorBidi"/>
              <w:sz w:val="32"/>
              <w:szCs w:val="32"/>
            </w:rPr>
          </w:pPr>
          <w:r w:rsidRPr="000B77BB">
            <w:rPr>
              <w:rFonts w:asciiTheme="majorHAnsi" w:eastAsiaTheme="majorEastAsia" w:hAnsiTheme="majorHAnsi" w:cstheme="majorBidi"/>
              <w:sz w:val="32"/>
              <w:szCs w:val="32"/>
            </w:rPr>
            <w:t>O Santuário</w:t>
          </w:r>
        </w:p>
        <w:p w:rsidR="000B77BB" w:rsidRPr="00112DD9" w:rsidRDefault="00DA75FB"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32"/>
              <w:szCs w:val="32"/>
            </w:rPr>
            <w:t xml:space="preserve">                                                                          </w:t>
          </w:r>
        </w:p>
        <w:p w:rsidR="000B77BB" w:rsidRDefault="000B77BB"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32"/>
              <w:szCs w:val="32"/>
            </w:rPr>
            <w:t xml:space="preserve">                    </w:t>
          </w:r>
          <w:r>
            <w:rPr>
              <w:rFonts w:asciiTheme="majorHAnsi" w:eastAsiaTheme="majorEastAsia" w:hAnsiTheme="majorHAnsi" w:cstheme="majorBidi"/>
              <w:sz w:val="24"/>
              <w:szCs w:val="24"/>
            </w:rPr>
            <w:t>Localizado em pleno Sertão Central do Ceará, na cidade da fé, a nossa Canindé, a 110 km da Capital do Estado, Fortaleza, está localizado um grande espaço de romaria, devoção e presença franciscana: O “Santuário de São Francisco das Chagas”. Sendo considerado hoje o segundo Santuário Franciscano do mundo, depois de Assis Itália (local de origem), e o maior das Américas.</w:t>
          </w:r>
        </w:p>
        <w:p w:rsidR="000A60C7" w:rsidRDefault="000A60C7"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Quem poderia imaginar ainda por volta de 1758 quando os frades franciscanos e terciários franciscanos (da Terceira Ordem) fizeram nestes sertões as Santas Missões franciscanas e que mais tarde o local viria ser um grande centro de fé e devoção a São Francisco das Chagas.</w:t>
          </w:r>
        </w:p>
        <w:p w:rsidR="009666B2" w:rsidRDefault="000A60C7"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Muitos fatos contribuíram para essa presença de tantos peregrinos na cidade e Santuário, </w:t>
          </w:r>
          <w:r w:rsidR="00112DD9">
            <w:rPr>
              <w:rFonts w:asciiTheme="majorHAnsi" w:eastAsiaTheme="majorEastAsia" w:hAnsiTheme="majorHAnsi" w:cstheme="majorBidi"/>
              <w:sz w:val="24"/>
              <w:szCs w:val="24"/>
            </w:rPr>
            <w:t xml:space="preserve">                                                                      </w:t>
          </w:r>
          <w:r w:rsidR="009666B2">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entres eles a identificação com o próprio São Francisco das Chagas, o santo pobre, chagado, humilde, fraterno e amante da natureza. Que recebe a todos os irmãos e irmãs, e os acorre em intercessão junto ao Pai do céu. É isso que seus devotos procuram neste espaço sagrado, ter esse contato com o santo. E essa fé faz com que o </w:t>
          </w:r>
        </w:p>
        <w:p w:rsidR="009666B2" w:rsidRDefault="009666B2" w:rsidP="00B6136B">
          <w:pPr>
            <w:pStyle w:val="SemEspaamento"/>
            <w:jc w:val="both"/>
            <w:rPr>
              <w:rFonts w:asciiTheme="majorHAnsi" w:eastAsiaTheme="majorEastAsia" w:hAnsiTheme="majorHAnsi" w:cstheme="majorBidi"/>
              <w:sz w:val="24"/>
              <w:szCs w:val="24"/>
            </w:rPr>
          </w:pPr>
        </w:p>
        <w:p w:rsidR="009666B2" w:rsidRDefault="009666B2"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lastRenderedPageBreak/>
            <w:t xml:space="preserve">                                                                           </w:t>
          </w:r>
          <w:r w:rsidR="003470FB">
            <w:rPr>
              <w:rFonts w:asciiTheme="majorHAnsi" w:eastAsiaTheme="majorEastAsia" w:hAnsiTheme="majorHAnsi" w:cstheme="majorBidi"/>
              <w:sz w:val="24"/>
              <w:szCs w:val="24"/>
            </w:rPr>
            <w:t xml:space="preserve">                              63</w:t>
          </w:r>
        </w:p>
        <w:p w:rsidR="009666B2" w:rsidRDefault="009666B2" w:rsidP="00B6136B">
          <w:pPr>
            <w:pStyle w:val="SemEspaamento"/>
            <w:jc w:val="both"/>
            <w:rPr>
              <w:rFonts w:asciiTheme="majorHAnsi" w:eastAsiaTheme="majorEastAsia" w:hAnsiTheme="majorHAnsi" w:cstheme="majorBidi"/>
              <w:sz w:val="24"/>
              <w:szCs w:val="24"/>
            </w:rPr>
          </w:pPr>
        </w:p>
        <w:p w:rsidR="000A60C7" w:rsidRDefault="000A60C7"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Santo das Santas Chagas esteja tão presente em nossos corações.</w:t>
          </w:r>
        </w:p>
        <w:p w:rsidR="00D14042" w:rsidRDefault="00D14042"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O Santuário de Canindé é dotado de uma grande história de fé e devoção a São Francisco, foi nesse contexto que o Santuário passou por várias </w:t>
          </w:r>
          <w:r w:rsidR="00DA75FB">
            <w:rPr>
              <w:rFonts w:asciiTheme="majorHAnsi" w:eastAsiaTheme="majorEastAsia" w:hAnsiTheme="majorHAnsi" w:cstheme="majorBidi"/>
              <w:sz w:val="24"/>
              <w:szCs w:val="24"/>
            </w:rPr>
            <w:t xml:space="preserve">                                                                    </w:t>
          </w:r>
          <w:r w:rsidR="00112DD9">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transformações no intuito de se adaptar as necessidades da evangelização, desde a construção da primeira capela até a sua reforma e mudança em sua estrutura quase que completa originando essa atual arquitetura, o Novo Santuário. Para entendermos um pouco essa história vamos acompanhar alguns pontos importantes.</w:t>
          </w:r>
        </w:p>
        <w:p w:rsidR="00D14042" w:rsidRDefault="00D14042" w:rsidP="00B6136B">
          <w:pPr>
            <w:pStyle w:val="SemEspaamento"/>
            <w:jc w:val="both"/>
            <w:rPr>
              <w:rFonts w:asciiTheme="majorHAnsi" w:eastAsiaTheme="majorEastAsia" w:hAnsiTheme="majorHAnsi" w:cstheme="majorBidi"/>
              <w:sz w:val="24"/>
              <w:szCs w:val="24"/>
            </w:rPr>
          </w:pPr>
        </w:p>
        <w:p w:rsidR="00D14042" w:rsidRDefault="00D14042" w:rsidP="00B6136B">
          <w:pPr>
            <w:pStyle w:val="SemEspaamento"/>
            <w:jc w:val="both"/>
            <w:rPr>
              <w:rFonts w:asciiTheme="majorHAnsi" w:eastAsiaTheme="majorEastAsia" w:hAnsiTheme="majorHAnsi" w:cstheme="majorBidi"/>
              <w:sz w:val="32"/>
              <w:szCs w:val="32"/>
            </w:rPr>
          </w:pPr>
          <w:r>
            <w:rPr>
              <w:rFonts w:asciiTheme="majorHAnsi" w:eastAsiaTheme="majorEastAsia" w:hAnsiTheme="majorHAnsi" w:cstheme="majorBidi"/>
              <w:sz w:val="32"/>
              <w:szCs w:val="32"/>
            </w:rPr>
            <w:t>Do antigo Santuário ao Novo Santuário</w:t>
          </w:r>
        </w:p>
        <w:p w:rsidR="00D14042" w:rsidRDefault="00D14042" w:rsidP="00B6136B">
          <w:pPr>
            <w:pStyle w:val="SemEspaamento"/>
            <w:jc w:val="both"/>
            <w:rPr>
              <w:rFonts w:asciiTheme="majorHAnsi" w:eastAsiaTheme="majorEastAsia" w:hAnsiTheme="majorHAnsi" w:cstheme="majorBidi"/>
              <w:sz w:val="32"/>
              <w:szCs w:val="32"/>
            </w:rPr>
          </w:pPr>
        </w:p>
        <w:p w:rsidR="00D14042" w:rsidRDefault="00D14042"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Desde que Francisco Xavier de Medeiros, em 1796, entregou as obras do Santuário, faltando apenas o piso e a segunda torre, passam 60 anos em silêncio e sem termos</w:t>
          </w:r>
          <w:r w:rsidR="00A72CE0">
            <w:rPr>
              <w:rFonts w:asciiTheme="majorHAnsi" w:eastAsiaTheme="majorEastAsia" w:hAnsiTheme="majorHAnsi" w:cstheme="majorBidi"/>
              <w:sz w:val="24"/>
              <w:szCs w:val="24"/>
            </w:rPr>
            <w:t xml:space="preserve"> notícia sobre qualquer serviço</w:t>
          </w:r>
          <w:r>
            <w:rPr>
              <w:rFonts w:asciiTheme="majorHAnsi" w:eastAsiaTheme="majorEastAsia" w:hAnsiTheme="majorHAnsi" w:cstheme="majorBidi"/>
              <w:sz w:val="24"/>
              <w:szCs w:val="24"/>
            </w:rPr>
            <w:t xml:space="preserve"> de construção ou reforma. A partir de 1860, o Santuário </w:t>
          </w:r>
          <w:r w:rsidR="00A72CE0">
            <w:rPr>
              <w:rFonts w:asciiTheme="majorHAnsi" w:eastAsiaTheme="majorEastAsia" w:hAnsiTheme="majorHAnsi" w:cstheme="majorBidi"/>
              <w:sz w:val="24"/>
              <w:szCs w:val="24"/>
            </w:rPr>
            <w:t xml:space="preserve">merece os cuidados de artistas e cronistas, </w:t>
          </w:r>
          <w:r w:rsidR="00112DD9">
            <w:rPr>
              <w:rFonts w:asciiTheme="majorHAnsi" w:eastAsiaTheme="majorEastAsia" w:hAnsiTheme="majorHAnsi" w:cstheme="majorBidi"/>
              <w:sz w:val="24"/>
              <w:szCs w:val="24"/>
            </w:rPr>
            <w:t xml:space="preserve">                                                                     </w:t>
          </w:r>
          <w:r w:rsidR="009666B2">
            <w:rPr>
              <w:rFonts w:asciiTheme="majorHAnsi" w:eastAsiaTheme="majorEastAsia" w:hAnsiTheme="majorHAnsi" w:cstheme="majorBidi"/>
              <w:sz w:val="24"/>
              <w:szCs w:val="24"/>
            </w:rPr>
            <w:t xml:space="preserve">                              </w:t>
          </w:r>
          <w:r w:rsidR="00A72CE0">
            <w:rPr>
              <w:rFonts w:asciiTheme="majorHAnsi" w:eastAsiaTheme="majorEastAsia" w:hAnsiTheme="majorHAnsi" w:cstheme="majorBidi"/>
              <w:sz w:val="24"/>
              <w:szCs w:val="24"/>
            </w:rPr>
            <w:t>recebendo janelas envidraçadas, a restauração do altar-mor e novos altares laterais e um gradil de ferro para o patamar. Por último, Frei Matias empreendeu algumas reformas modernizando o Santuário, em 1903, abrindo areadas na capela-mor, instalando nova iluminação e decorando os altares.</w:t>
          </w:r>
        </w:p>
        <w:p w:rsidR="009666B2" w:rsidRDefault="00612E9E"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A construção da primeira igreja concluída por Medeiros em 1796 foi iniciada em 1775, neste período </w:t>
          </w:r>
        </w:p>
        <w:p w:rsidR="009666B2" w:rsidRDefault="009666B2"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lastRenderedPageBreak/>
            <w:t xml:space="preserve">                                                                                                 </w:t>
          </w:r>
          <w:r w:rsidR="003470FB">
            <w:rPr>
              <w:rFonts w:asciiTheme="majorHAnsi" w:eastAsiaTheme="majorEastAsia" w:hAnsiTheme="majorHAnsi" w:cstheme="majorBidi"/>
              <w:sz w:val="24"/>
              <w:szCs w:val="24"/>
            </w:rPr>
            <w:t xml:space="preserve">        64</w:t>
          </w:r>
        </w:p>
        <w:p w:rsidR="009666B2" w:rsidRDefault="009666B2" w:rsidP="00B6136B">
          <w:pPr>
            <w:pStyle w:val="SemEspaamento"/>
            <w:jc w:val="both"/>
            <w:rPr>
              <w:rFonts w:asciiTheme="majorHAnsi" w:eastAsiaTheme="majorEastAsia" w:hAnsiTheme="majorHAnsi" w:cstheme="majorBidi"/>
              <w:sz w:val="24"/>
              <w:szCs w:val="24"/>
            </w:rPr>
          </w:pPr>
        </w:p>
        <w:p w:rsidR="00612E9E" w:rsidRDefault="00612E9E"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aconteceram vários fatos que vieram aprovar a presença de São Francisco nesse local. Neste mesmo ano </w:t>
          </w:r>
          <w:r w:rsidR="005E3E49">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também </w:t>
          </w:r>
          <w:r w:rsidR="005E3E49">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registramos</w:t>
          </w:r>
          <w:r w:rsidR="005E3E49">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 a</w:t>
          </w:r>
          <w:r w:rsidR="005E3E49">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 chegada </w:t>
          </w:r>
          <w:r w:rsidR="005E3E49">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da </w:t>
          </w:r>
          <w:r w:rsidR="005E3E49">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imagem </w:t>
          </w:r>
          <w:r w:rsidR="00DA75FB">
            <w:rPr>
              <w:rFonts w:asciiTheme="majorHAnsi" w:eastAsiaTheme="majorEastAsia" w:hAnsiTheme="majorHAnsi" w:cstheme="majorBidi"/>
              <w:sz w:val="24"/>
              <w:szCs w:val="24"/>
            </w:rPr>
            <w:t xml:space="preserve">                                                                     </w:t>
          </w:r>
          <w:r w:rsidR="00112DD9">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primitiva de São Francisco, conhecida também carinhosamente por seus devotos com São Francisquinho.</w:t>
          </w:r>
        </w:p>
        <w:p w:rsidR="00612E9E" w:rsidRDefault="00612E9E" w:rsidP="00B6136B">
          <w:pPr>
            <w:pStyle w:val="SemEspaamento"/>
            <w:jc w:val="both"/>
            <w:rPr>
              <w:rFonts w:asciiTheme="majorHAnsi" w:eastAsiaTheme="majorEastAsia" w:hAnsiTheme="majorHAnsi" w:cstheme="majorBidi"/>
              <w:sz w:val="24"/>
              <w:szCs w:val="24"/>
            </w:rPr>
          </w:pPr>
        </w:p>
        <w:p w:rsidR="00612E9E" w:rsidRDefault="00612E9E" w:rsidP="00B6136B">
          <w:pPr>
            <w:pStyle w:val="SemEspaamento"/>
            <w:jc w:val="both"/>
            <w:rPr>
              <w:rFonts w:asciiTheme="majorHAnsi" w:eastAsiaTheme="majorEastAsia" w:hAnsiTheme="majorHAnsi" w:cstheme="majorBidi"/>
              <w:sz w:val="32"/>
              <w:szCs w:val="32"/>
            </w:rPr>
          </w:pPr>
          <w:r>
            <w:rPr>
              <w:rFonts w:asciiTheme="majorHAnsi" w:eastAsiaTheme="majorEastAsia" w:hAnsiTheme="majorHAnsi" w:cstheme="majorBidi"/>
              <w:sz w:val="32"/>
              <w:szCs w:val="32"/>
            </w:rPr>
            <w:t>Da reconstrução o Novo Santuário</w:t>
          </w:r>
        </w:p>
        <w:p w:rsidR="00612E9E" w:rsidRDefault="00612E9E" w:rsidP="00B6136B">
          <w:pPr>
            <w:pStyle w:val="SemEspaamento"/>
            <w:jc w:val="both"/>
            <w:rPr>
              <w:rFonts w:asciiTheme="majorHAnsi" w:eastAsiaTheme="majorEastAsia" w:hAnsiTheme="majorHAnsi" w:cstheme="majorBidi"/>
              <w:sz w:val="32"/>
              <w:szCs w:val="32"/>
            </w:rPr>
          </w:pPr>
        </w:p>
        <w:p w:rsidR="00413E42" w:rsidRDefault="00612E9E"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32"/>
              <w:szCs w:val="32"/>
            </w:rPr>
            <w:t xml:space="preserve">                    </w:t>
          </w:r>
          <w:r>
            <w:rPr>
              <w:rFonts w:asciiTheme="majorHAnsi" w:eastAsiaTheme="majorEastAsia" w:hAnsiTheme="majorHAnsi" w:cstheme="majorBidi"/>
              <w:sz w:val="24"/>
              <w:szCs w:val="24"/>
            </w:rPr>
            <w:t>Contudo,</w:t>
          </w:r>
          <w:r w:rsidR="00CA135D">
            <w:rPr>
              <w:rFonts w:asciiTheme="majorHAnsi" w:eastAsiaTheme="majorEastAsia" w:hAnsiTheme="majorHAnsi" w:cstheme="majorBidi"/>
              <w:sz w:val="24"/>
              <w:szCs w:val="24"/>
            </w:rPr>
            <w:t xml:space="preserve"> o templo bem cuidado não podia esconder certos defeitos da construção primitiva, nem o tamanho satisfazia ao número crescente de romeiros. Daí o arrojado plano de Frei Matias, que em 1910, deveria tornar-se realidade: a reforma geral da igreja de São Francisco, segundo os projetos do arquiteto italiano Antônio Mazzini e com a devida autoriza</w:t>
          </w:r>
          <w:r w:rsidR="00413E42">
            <w:rPr>
              <w:rFonts w:asciiTheme="majorHAnsi" w:eastAsiaTheme="majorEastAsia" w:hAnsiTheme="majorHAnsi" w:cstheme="majorBidi"/>
              <w:sz w:val="24"/>
              <w:szCs w:val="24"/>
            </w:rPr>
            <w:t>ção de Dom Joaquim José Vieira.</w:t>
          </w:r>
        </w:p>
        <w:p w:rsidR="00443D4D" w:rsidRDefault="00443D4D" w:rsidP="00B6136B">
          <w:pPr>
            <w:pStyle w:val="SemEspaamento"/>
            <w:jc w:val="both"/>
            <w:rPr>
              <w:rFonts w:asciiTheme="majorHAnsi" w:eastAsiaTheme="majorEastAsia" w:hAnsiTheme="majorHAnsi" w:cstheme="majorBidi"/>
              <w:sz w:val="24"/>
              <w:szCs w:val="24"/>
            </w:rPr>
          </w:pPr>
        </w:p>
        <w:p w:rsidR="00413E42" w:rsidRDefault="00413E42" w:rsidP="00B6136B">
          <w:pPr>
            <w:pStyle w:val="SemEspaamento"/>
            <w:jc w:val="both"/>
            <w:rPr>
              <w:rFonts w:asciiTheme="majorHAnsi" w:eastAsiaTheme="majorEastAsia" w:hAnsiTheme="majorHAnsi" w:cstheme="majorBidi"/>
              <w:sz w:val="32"/>
              <w:szCs w:val="32"/>
            </w:rPr>
          </w:pPr>
          <w:r>
            <w:rPr>
              <w:rFonts w:asciiTheme="majorHAnsi" w:eastAsiaTheme="majorEastAsia" w:hAnsiTheme="majorHAnsi" w:cstheme="majorBidi"/>
              <w:sz w:val="32"/>
              <w:szCs w:val="32"/>
            </w:rPr>
            <w:t>A matriz provisória</w:t>
          </w:r>
        </w:p>
        <w:p w:rsidR="001C09AD" w:rsidRDefault="00112DD9" w:rsidP="00B6136B">
          <w:pPr>
            <w:pStyle w:val="SemEspaamento"/>
            <w:jc w:val="both"/>
            <w:rPr>
              <w:rFonts w:asciiTheme="majorHAnsi" w:eastAsiaTheme="majorEastAsia" w:hAnsiTheme="majorHAnsi" w:cstheme="majorBidi"/>
              <w:sz w:val="32"/>
              <w:szCs w:val="32"/>
            </w:rPr>
          </w:pPr>
          <w:r>
            <w:rPr>
              <w:rFonts w:asciiTheme="majorHAnsi" w:eastAsiaTheme="majorEastAsia" w:hAnsiTheme="majorHAnsi" w:cstheme="majorBidi"/>
              <w:sz w:val="32"/>
              <w:szCs w:val="32"/>
            </w:rPr>
            <w:t xml:space="preserve">                                                                          </w:t>
          </w:r>
        </w:p>
        <w:p w:rsidR="00413E42" w:rsidRDefault="001C09AD"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32"/>
              <w:szCs w:val="32"/>
            </w:rPr>
            <w:t xml:space="preserve">                    </w:t>
          </w:r>
          <w:r w:rsidR="00413E42">
            <w:rPr>
              <w:rFonts w:asciiTheme="majorHAnsi" w:eastAsiaTheme="majorEastAsia" w:hAnsiTheme="majorHAnsi" w:cstheme="majorBidi"/>
              <w:sz w:val="24"/>
              <w:szCs w:val="24"/>
            </w:rPr>
            <w:t>Terminada a festa de São Francisco, de 1910, a igreja de Nossa Senhora das Dores foi instalada como matriz provisória, recebendo também as imagens do Santuário, sendo elas a de São Francisco 1775 e a de 1796.</w:t>
          </w:r>
        </w:p>
        <w:p w:rsidR="001C09AD" w:rsidRDefault="001C09AD" w:rsidP="00B6136B">
          <w:pPr>
            <w:pStyle w:val="SemEspaamento"/>
            <w:jc w:val="both"/>
            <w:rPr>
              <w:rFonts w:asciiTheme="majorHAnsi" w:eastAsiaTheme="majorEastAsia" w:hAnsiTheme="majorHAnsi" w:cstheme="majorBidi"/>
              <w:sz w:val="24"/>
              <w:szCs w:val="24"/>
            </w:rPr>
          </w:pPr>
        </w:p>
        <w:p w:rsidR="009666B2" w:rsidRDefault="001C09AD" w:rsidP="00B6136B">
          <w:pPr>
            <w:pStyle w:val="SemEspaamento"/>
            <w:jc w:val="both"/>
            <w:rPr>
              <w:rFonts w:asciiTheme="majorHAnsi" w:eastAsiaTheme="majorEastAsia" w:hAnsiTheme="majorHAnsi" w:cstheme="majorBidi"/>
              <w:sz w:val="32"/>
              <w:szCs w:val="32"/>
            </w:rPr>
          </w:pPr>
          <w:r>
            <w:rPr>
              <w:rFonts w:asciiTheme="majorHAnsi" w:eastAsiaTheme="majorEastAsia" w:hAnsiTheme="majorHAnsi" w:cstheme="majorBidi"/>
              <w:sz w:val="32"/>
              <w:szCs w:val="32"/>
            </w:rPr>
            <w:t>As alterações na estrutura da Igreja</w:t>
          </w:r>
          <w:r w:rsidR="00DA75FB">
            <w:rPr>
              <w:rFonts w:asciiTheme="majorHAnsi" w:eastAsiaTheme="majorEastAsia" w:hAnsiTheme="majorHAnsi" w:cstheme="majorBidi"/>
              <w:sz w:val="32"/>
              <w:szCs w:val="32"/>
            </w:rPr>
            <w:t xml:space="preserve">    </w:t>
          </w:r>
        </w:p>
        <w:p w:rsidR="00DA75FB" w:rsidRPr="00112DD9" w:rsidRDefault="00DA75FB" w:rsidP="00B6136B">
          <w:pPr>
            <w:pStyle w:val="SemEspaamento"/>
            <w:jc w:val="both"/>
            <w:rPr>
              <w:rFonts w:asciiTheme="majorHAnsi" w:eastAsiaTheme="majorEastAsia" w:hAnsiTheme="majorHAnsi" w:cstheme="majorBidi"/>
              <w:sz w:val="32"/>
              <w:szCs w:val="32"/>
            </w:rPr>
          </w:pPr>
          <w:r>
            <w:rPr>
              <w:rFonts w:asciiTheme="majorHAnsi" w:eastAsiaTheme="majorEastAsia" w:hAnsiTheme="majorHAnsi" w:cstheme="majorBidi"/>
              <w:sz w:val="32"/>
              <w:szCs w:val="32"/>
            </w:rPr>
            <w:lastRenderedPageBreak/>
            <w:t xml:space="preserve">     </w:t>
          </w:r>
          <w:r w:rsidR="009666B2">
            <w:rPr>
              <w:rFonts w:asciiTheme="majorHAnsi" w:eastAsiaTheme="majorEastAsia" w:hAnsiTheme="majorHAnsi" w:cstheme="majorBidi"/>
              <w:sz w:val="32"/>
              <w:szCs w:val="32"/>
            </w:rPr>
            <w:t xml:space="preserve">                                           </w:t>
          </w:r>
          <w:r w:rsidR="001A4F8B">
            <w:rPr>
              <w:rFonts w:asciiTheme="majorHAnsi" w:eastAsiaTheme="majorEastAsia" w:hAnsiTheme="majorHAnsi" w:cstheme="majorBidi"/>
              <w:sz w:val="32"/>
              <w:szCs w:val="32"/>
            </w:rPr>
            <w:t xml:space="preserve">                               </w:t>
          </w:r>
          <w:r w:rsidR="001A4F8B">
            <w:rPr>
              <w:rFonts w:asciiTheme="majorHAnsi" w:eastAsiaTheme="majorEastAsia" w:hAnsiTheme="majorHAnsi" w:cstheme="majorBidi"/>
              <w:sz w:val="24"/>
              <w:szCs w:val="24"/>
            </w:rPr>
            <w:t>6</w:t>
          </w:r>
          <w:r w:rsidR="003470FB">
            <w:rPr>
              <w:rFonts w:asciiTheme="majorHAnsi" w:eastAsiaTheme="majorEastAsia" w:hAnsiTheme="majorHAnsi" w:cstheme="majorBidi"/>
              <w:sz w:val="24"/>
              <w:szCs w:val="24"/>
            </w:rPr>
            <w:t>5</w:t>
          </w:r>
          <w:r>
            <w:rPr>
              <w:rFonts w:asciiTheme="majorHAnsi" w:eastAsiaTheme="majorEastAsia" w:hAnsiTheme="majorHAnsi" w:cstheme="majorBidi"/>
              <w:sz w:val="32"/>
              <w:szCs w:val="32"/>
            </w:rPr>
            <w:t xml:space="preserve">                                                                </w:t>
          </w:r>
        </w:p>
        <w:p w:rsidR="001C09AD" w:rsidRDefault="001C09AD" w:rsidP="00B6136B">
          <w:pPr>
            <w:pStyle w:val="SemEspaamento"/>
            <w:jc w:val="both"/>
            <w:rPr>
              <w:rFonts w:asciiTheme="majorHAnsi" w:eastAsiaTheme="majorEastAsia" w:hAnsiTheme="majorHAnsi" w:cstheme="majorBidi"/>
              <w:sz w:val="32"/>
              <w:szCs w:val="32"/>
            </w:rPr>
          </w:pPr>
        </w:p>
        <w:p w:rsidR="001C09AD" w:rsidRPr="00103156" w:rsidRDefault="001C09AD" w:rsidP="00B6136B">
          <w:pPr>
            <w:pStyle w:val="SemEspaamento"/>
            <w:jc w:val="both"/>
            <w:rPr>
              <w:rFonts w:asciiTheme="majorHAnsi" w:eastAsiaTheme="majorEastAsia" w:hAnsiTheme="majorHAnsi" w:cstheme="majorBidi"/>
              <w:sz w:val="24"/>
              <w:szCs w:val="24"/>
            </w:rPr>
          </w:pPr>
          <w:r w:rsidRPr="00103156">
            <w:rPr>
              <w:rFonts w:asciiTheme="majorHAnsi" w:eastAsiaTheme="majorEastAsia" w:hAnsiTheme="majorHAnsi" w:cstheme="majorBidi"/>
              <w:sz w:val="24"/>
              <w:szCs w:val="24"/>
            </w:rPr>
            <w:t xml:space="preserve">                    Sobre as obras iniciadas a 17 de outubro de 1910, informa Augusto Rocha (historiador canindeense) do seguinte modo:</w:t>
          </w:r>
        </w:p>
        <w:p w:rsidR="001C09AD" w:rsidRPr="00103156" w:rsidRDefault="001C09AD" w:rsidP="00B6136B">
          <w:pPr>
            <w:pStyle w:val="SemEspaamento"/>
            <w:jc w:val="both"/>
            <w:rPr>
              <w:rFonts w:asciiTheme="majorHAnsi" w:eastAsiaTheme="majorEastAsia" w:hAnsiTheme="majorHAnsi" w:cstheme="majorBidi"/>
              <w:sz w:val="24"/>
              <w:szCs w:val="24"/>
            </w:rPr>
          </w:pPr>
          <w:r w:rsidRPr="00103156">
            <w:rPr>
              <w:rFonts w:asciiTheme="majorHAnsi" w:eastAsiaTheme="majorEastAsia" w:hAnsiTheme="majorHAnsi" w:cstheme="majorBidi"/>
              <w:sz w:val="24"/>
              <w:szCs w:val="24"/>
            </w:rPr>
            <w:t xml:space="preserve">                    “Foram demolidas as tortuosas paredes laterais, que tanto afetam o antigo templo, substituídas por outras e enlarguecendo-o mais, subidas as torres à altura de 28 metros igualadas estas que se ressentiam de grande defeito, sendo uma mais larga que a outra, construído diversos altares, abertas arcadas suntuosas na nave do Santuário; levantada a cúpula ou zimbório</w:t>
          </w:r>
          <w:r w:rsidR="00D41BF1" w:rsidRPr="00103156">
            <w:rPr>
              <w:rFonts w:asciiTheme="majorHAnsi" w:eastAsiaTheme="majorEastAsia" w:hAnsiTheme="majorHAnsi" w:cstheme="majorBidi"/>
              <w:sz w:val="24"/>
              <w:szCs w:val="24"/>
            </w:rPr>
            <w:t xml:space="preserve"> no centro, enfim uma reforma completa ou antes uma reconstrução, aproveitando-se pouca coisa da antiga igreja”.</w:t>
          </w:r>
        </w:p>
        <w:p w:rsidR="00B067F2" w:rsidRPr="00103156" w:rsidRDefault="00B067F2" w:rsidP="00B6136B">
          <w:pPr>
            <w:pStyle w:val="SemEspaamento"/>
            <w:jc w:val="both"/>
            <w:rPr>
              <w:rFonts w:asciiTheme="majorHAnsi" w:eastAsiaTheme="majorEastAsia" w:hAnsiTheme="majorHAnsi" w:cstheme="majorBidi"/>
              <w:sz w:val="24"/>
              <w:szCs w:val="24"/>
            </w:rPr>
          </w:pPr>
          <w:r w:rsidRPr="00103156">
            <w:rPr>
              <w:rFonts w:asciiTheme="majorHAnsi" w:eastAsiaTheme="majorEastAsia" w:hAnsiTheme="majorHAnsi" w:cstheme="majorBidi"/>
              <w:sz w:val="24"/>
              <w:szCs w:val="24"/>
            </w:rPr>
            <w:t xml:space="preserve">                    A nova construção apresenta, no seu conjunto, magnífico aspecto, embora manchado de alguns erros necessários e impostos pela tirania do espaço e pelo zelo econômico de Dom Joaquim; pois os Capuchinhos </w:t>
          </w:r>
          <w:r w:rsidR="00112DD9">
            <w:rPr>
              <w:rFonts w:asciiTheme="majorHAnsi" w:eastAsiaTheme="majorEastAsia" w:hAnsiTheme="majorHAnsi" w:cstheme="majorBidi"/>
              <w:sz w:val="24"/>
              <w:szCs w:val="24"/>
            </w:rPr>
            <w:t xml:space="preserve"> </w:t>
          </w:r>
          <w:r w:rsidRPr="00103156">
            <w:rPr>
              <w:rFonts w:asciiTheme="majorHAnsi" w:eastAsiaTheme="majorEastAsia" w:hAnsiTheme="majorHAnsi" w:cstheme="majorBidi"/>
              <w:sz w:val="24"/>
              <w:szCs w:val="24"/>
            </w:rPr>
            <w:t xml:space="preserve">pretendiam </w:t>
          </w:r>
          <w:r w:rsidR="00112DD9">
            <w:rPr>
              <w:rFonts w:asciiTheme="majorHAnsi" w:eastAsiaTheme="majorEastAsia" w:hAnsiTheme="majorHAnsi" w:cstheme="majorBidi"/>
              <w:sz w:val="24"/>
              <w:szCs w:val="24"/>
            </w:rPr>
            <w:t xml:space="preserve"> </w:t>
          </w:r>
          <w:r w:rsidRPr="00103156">
            <w:rPr>
              <w:rFonts w:asciiTheme="majorHAnsi" w:eastAsiaTheme="majorEastAsia" w:hAnsiTheme="majorHAnsi" w:cstheme="majorBidi"/>
              <w:sz w:val="24"/>
              <w:szCs w:val="24"/>
            </w:rPr>
            <w:t xml:space="preserve">levantar </w:t>
          </w:r>
          <w:r w:rsidR="00112DD9">
            <w:rPr>
              <w:rFonts w:asciiTheme="majorHAnsi" w:eastAsiaTheme="majorEastAsia" w:hAnsiTheme="majorHAnsi" w:cstheme="majorBidi"/>
              <w:sz w:val="24"/>
              <w:szCs w:val="24"/>
            </w:rPr>
            <w:t xml:space="preserve"> </w:t>
          </w:r>
          <w:r w:rsidRPr="00103156">
            <w:rPr>
              <w:rFonts w:asciiTheme="majorHAnsi" w:eastAsiaTheme="majorEastAsia" w:hAnsiTheme="majorHAnsi" w:cstheme="majorBidi"/>
              <w:sz w:val="24"/>
              <w:szCs w:val="24"/>
            </w:rPr>
            <w:t xml:space="preserve">um </w:t>
          </w:r>
          <w:r w:rsidR="00112DD9">
            <w:rPr>
              <w:rFonts w:asciiTheme="majorHAnsi" w:eastAsiaTheme="majorEastAsia" w:hAnsiTheme="majorHAnsi" w:cstheme="majorBidi"/>
              <w:sz w:val="24"/>
              <w:szCs w:val="24"/>
            </w:rPr>
            <w:t xml:space="preserve"> </w:t>
          </w:r>
          <w:r w:rsidRPr="00103156">
            <w:rPr>
              <w:rFonts w:asciiTheme="majorHAnsi" w:eastAsiaTheme="majorEastAsia" w:hAnsiTheme="majorHAnsi" w:cstheme="majorBidi"/>
              <w:sz w:val="24"/>
              <w:szCs w:val="24"/>
            </w:rPr>
            <w:t xml:space="preserve">Santuário </w:t>
          </w:r>
          <w:r w:rsidR="00112DD9">
            <w:rPr>
              <w:rFonts w:asciiTheme="majorHAnsi" w:eastAsiaTheme="majorEastAsia" w:hAnsiTheme="majorHAnsi" w:cstheme="majorBidi"/>
              <w:sz w:val="24"/>
              <w:szCs w:val="24"/>
            </w:rPr>
            <w:t xml:space="preserve">   </w:t>
          </w:r>
          <w:r w:rsidRPr="00103156">
            <w:rPr>
              <w:rFonts w:asciiTheme="majorHAnsi" w:eastAsiaTheme="majorEastAsia" w:hAnsiTheme="majorHAnsi" w:cstheme="majorBidi"/>
              <w:sz w:val="24"/>
              <w:szCs w:val="24"/>
            </w:rPr>
            <w:t xml:space="preserve">de </w:t>
          </w:r>
          <w:r w:rsidR="00112DD9">
            <w:rPr>
              <w:rFonts w:asciiTheme="majorHAnsi" w:eastAsiaTheme="majorEastAsia" w:hAnsiTheme="majorHAnsi" w:cstheme="majorBidi"/>
              <w:sz w:val="24"/>
              <w:szCs w:val="24"/>
            </w:rPr>
            <w:t xml:space="preserve">                                                                     </w:t>
          </w:r>
          <w:r w:rsidR="009666B2">
            <w:rPr>
              <w:rFonts w:asciiTheme="majorHAnsi" w:eastAsiaTheme="majorEastAsia" w:hAnsiTheme="majorHAnsi" w:cstheme="majorBidi"/>
              <w:sz w:val="24"/>
              <w:szCs w:val="24"/>
            </w:rPr>
            <w:t xml:space="preserve">                              </w:t>
          </w:r>
          <w:r w:rsidRPr="00103156">
            <w:rPr>
              <w:rFonts w:asciiTheme="majorHAnsi" w:eastAsiaTheme="majorEastAsia" w:hAnsiTheme="majorHAnsi" w:cstheme="majorBidi"/>
              <w:sz w:val="24"/>
              <w:szCs w:val="24"/>
            </w:rPr>
            <w:t>dimensões maiores que comportasse as massas de fiéis, ao menos durante as festas comuns.</w:t>
          </w:r>
        </w:p>
        <w:p w:rsidR="00DA75FB" w:rsidRDefault="00B067F2" w:rsidP="00B6136B">
          <w:pPr>
            <w:pStyle w:val="SemEspaamento"/>
            <w:jc w:val="both"/>
            <w:rPr>
              <w:rFonts w:asciiTheme="majorHAnsi" w:eastAsiaTheme="majorEastAsia" w:hAnsiTheme="majorHAnsi" w:cstheme="majorBidi"/>
              <w:sz w:val="24"/>
              <w:szCs w:val="24"/>
            </w:rPr>
          </w:pPr>
          <w:r w:rsidRPr="00103156">
            <w:rPr>
              <w:rFonts w:asciiTheme="majorHAnsi" w:eastAsiaTheme="majorEastAsia" w:hAnsiTheme="majorHAnsi" w:cstheme="majorBidi"/>
              <w:sz w:val="24"/>
              <w:szCs w:val="24"/>
            </w:rPr>
            <w:t xml:space="preserve">                    Dificuldades de toda sorte embaçaram as obras da construção a começar pela falta de braços de que se queixa Frei Matias, em 1911, falta esta que o arquiteto Mazzini procurou compensar com o emprego de métodos técnicos e máquinas de maior eficiência; o rompimento da guerra mundial de 1914 </w:t>
          </w:r>
          <w:r w:rsidR="00DA75FB">
            <w:rPr>
              <w:rFonts w:asciiTheme="majorHAnsi" w:eastAsiaTheme="majorEastAsia" w:hAnsiTheme="majorHAnsi" w:cstheme="majorBidi"/>
              <w:sz w:val="24"/>
              <w:szCs w:val="24"/>
            </w:rPr>
            <w:t xml:space="preserve">                                                                     </w:t>
          </w:r>
          <w:r w:rsidR="00112DD9">
            <w:rPr>
              <w:rFonts w:asciiTheme="majorHAnsi" w:eastAsiaTheme="majorEastAsia" w:hAnsiTheme="majorHAnsi" w:cstheme="majorBidi"/>
              <w:sz w:val="24"/>
              <w:szCs w:val="24"/>
            </w:rPr>
            <w:t xml:space="preserve">                              </w:t>
          </w:r>
        </w:p>
        <w:p w:rsidR="00B067F2" w:rsidRDefault="00B067F2" w:rsidP="00B6136B">
          <w:pPr>
            <w:pStyle w:val="SemEspaamento"/>
            <w:jc w:val="both"/>
            <w:rPr>
              <w:rFonts w:asciiTheme="majorHAnsi" w:eastAsiaTheme="majorEastAsia" w:hAnsiTheme="majorHAnsi" w:cstheme="majorBidi"/>
              <w:sz w:val="24"/>
              <w:szCs w:val="24"/>
            </w:rPr>
          </w:pPr>
          <w:r w:rsidRPr="00103156">
            <w:rPr>
              <w:rFonts w:asciiTheme="majorHAnsi" w:eastAsiaTheme="majorEastAsia" w:hAnsiTheme="majorHAnsi" w:cstheme="majorBidi"/>
              <w:sz w:val="24"/>
              <w:szCs w:val="24"/>
            </w:rPr>
            <w:t>trou</w:t>
          </w:r>
          <w:r w:rsidR="00445D50" w:rsidRPr="00103156">
            <w:rPr>
              <w:rFonts w:asciiTheme="majorHAnsi" w:eastAsiaTheme="majorEastAsia" w:hAnsiTheme="majorHAnsi" w:cstheme="majorBidi"/>
              <w:sz w:val="24"/>
              <w:szCs w:val="24"/>
            </w:rPr>
            <w:t>xe grande carestia dificultando a aquisição de materiais de construção.</w:t>
          </w:r>
        </w:p>
        <w:p w:rsidR="009666B2" w:rsidRPr="00103156" w:rsidRDefault="009666B2"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lastRenderedPageBreak/>
            <w:t xml:space="preserve">                                                                           </w:t>
          </w:r>
          <w:r w:rsidR="003470FB">
            <w:rPr>
              <w:rFonts w:asciiTheme="majorHAnsi" w:eastAsiaTheme="majorEastAsia" w:hAnsiTheme="majorHAnsi" w:cstheme="majorBidi"/>
              <w:sz w:val="24"/>
              <w:szCs w:val="24"/>
            </w:rPr>
            <w:t xml:space="preserve">                              66</w:t>
          </w:r>
        </w:p>
        <w:p w:rsidR="001C09AD" w:rsidRPr="00103156" w:rsidRDefault="001C09AD" w:rsidP="00B6136B">
          <w:pPr>
            <w:pStyle w:val="SemEspaamento"/>
            <w:jc w:val="both"/>
            <w:rPr>
              <w:rFonts w:asciiTheme="majorHAnsi" w:eastAsiaTheme="majorEastAsia" w:hAnsiTheme="majorHAnsi" w:cstheme="majorBidi"/>
              <w:sz w:val="24"/>
              <w:szCs w:val="24"/>
            </w:rPr>
          </w:pPr>
        </w:p>
        <w:p w:rsidR="00C43B90" w:rsidRDefault="00C43B90" w:rsidP="00B6136B">
          <w:pPr>
            <w:pStyle w:val="SemEspaamento"/>
            <w:jc w:val="both"/>
            <w:rPr>
              <w:rFonts w:asciiTheme="majorHAnsi" w:eastAsiaTheme="majorEastAsia" w:hAnsiTheme="majorHAnsi" w:cstheme="majorBidi"/>
              <w:sz w:val="32"/>
              <w:szCs w:val="32"/>
            </w:rPr>
          </w:pPr>
          <w:r>
            <w:rPr>
              <w:rFonts w:asciiTheme="majorHAnsi" w:eastAsiaTheme="majorEastAsia" w:hAnsiTheme="majorHAnsi" w:cstheme="majorBidi"/>
              <w:sz w:val="32"/>
              <w:szCs w:val="32"/>
            </w:rPr>
            <w:t xml:space="preserve">Curiosidade </w:t>
          </w:r>
        </w:p>
        <w:p w:rsidR="00103156" w:rsidRDefault="00103156" w:rsidP="00B6136B">
          <w:pPr>
            <w:pStyle w:val="SemEspaamento"/>
            <w:jc w:val="both"/>
            <w:rPr>
              <w:rFonts w:asciiTheme="majorHAnsi" w:eastAsiaTheme="majorEastAsia" w:hAnsiTheme="majorHAnsi" w:cstheme="majorBidi"/>
              <w:sz w:val="32"/>
              <w:szCs w:val="32"/>
            </w:rPr>
          </w:pPr>
        </w:p>
        <w:p w:rsidR="00103156" w:rsidRPr="00103156" w:rsidRDefault="00103156" w:rsidP="00B6136B">
          <w:pPr>
            <w:pStyle w:val="SemEspaamento"/>
            <w:jc w:val="both"/>
            <w:rPr>
              <w:rFonts w:asciiTheme="majorHAnsi" w:eastAsiaTheme="majorEastAsia" w:hAnsiTheme="majorHAnsi" w:cstheme="majorBidi"/>
              <w:sz w:val="24"/>
              <w:szCs w:val="24"/>
            </w:rPr>
          </w:pPr>
          <w:r w:rsidRPr="00103156">
            <w:rPr>
              <w:rFonts w:asciiTheme="majorHAnsi" w:eastAsiaTheme="majorEastAsia" w:hAnsiTheme="majorHAnsi" w:cstheme="majorBidi"/>
              <w:sz w:val="24"/>
              <w:szCs w:val="24"/>
            </w:rPr>
            <w:t xml:space="preserve">                    Imaginemos a quantidade de materiais transportados em dorso de jumentos de lugares que </w:t>
          </w:r>
          <w:r>
            <w:rPr>
              <w:rFonts w:asciiTheme="majorHAnsi" w:eastAsiaTheme="majorEastAsia" w:hAnsiTheme="majorHAnsi" w:cstheme="majorBidi"/>
              <w:sz w:val="24"/>
              <w:szCs w:val="24"/>
            </w:rPr>
            <w:t>variavam entre 10 e 60 km. Por isso, foi necessário construir em Canindé fornos e caieiras para preparar  tijolos, telhas e cal. Os trabalhos estenderam</w:t>
          </w:r>
          <w:r w:rsidR="00F84953">
            <w:rPr>
              <w:rFonts w:asciiTheme="majorHAnsi" w:eastAsiaTheme="majorEastAsia" w:hAnsiTheme="majorHAnsi" w:cstheme="majorBidi"/>
              <w:sz w:val="24"/>
              <w:szCs w:val="24"/>
            </w:rPr>
            <w:t xml:space="preserve">-se até cerca do fim de 1915. Em 2 de maio de 1915, </w:t>
          </w:r>
          <w:r w:rsidR="00336292">
            <w:rPr>
              <w:rFonts w:asciiTheme="majorHAnsi" w:eastAsiaTheme="majorEastAsia" w:hAnsiTheme="majorHAnsi" w:cstheme="majorBidi"/>
              <w:sz w:val="24"/>
              <w:szCs w:val="24"/>
            </w:rPr>
            <w:t>quando o Ceará presenciava a mais terrível seca, foi provisoriamente bento e aberto ao público o Santuário por Frei Cirilo de Bérgamo, então vigário de Canindé. Transladada imagem milagrosa em procissão empolgante ao seu novo trono, Frei Marcelino de Milão proferia um de seus sermões mais comoventes, “fazendo bela e sublime comparação entre a saudade do povo cearense para com o Santuário</w:t>
          </w:r>
          <w:r w:rsidR="00715916">
            <w:rPr>
              <w:rFonts w:asciiTheme="majorHAnsi" w:eastAsiaTheme="majorEastAsia" w:hAnsiTheme="majorHAnsi" w:cstheme="majorBidi"/>
              <w:sz w:val="24"/>
              <w:szCs w:val="24"/>
            </w:rPr>
            <w:t xml:space="preserve"> Franciscano e </w:t>
          </w:r>
          <w:r w:rsidR="00112DD9">
            <w:rPr>
              <w:rFonts w:asciiTheme="majorHAnsi" w:eastAsiaTheme="majorEastAsia" w:hAnsiTheme="majorHAnsi" w:cstheme="majorBidi"/>
              <w:sz w:val="24"/>
              <w:szCs w:val="24"/>
            </w:rPr>
            <w:t xml:space="preserve">                                                                    </w:t>
          </w:r>
          <w:r w:rsidR="009666B2">
            <w:rPr>
              <w:rFonts w:asciiTheme="majorHAnsi" w:eastAsiaTheme="majorEastAsia" w:hAnsiTheme="majorHAnsi" w:cstheme="majorBidi"/>
              <w:sz w:val="24"/>
              <w:szCs w:val="24"/>
            </w:rPr>
            <w:t xml:space="preserve">                              </w:t>
          </w:r>
          <w:r w:rsidR="00715916">
            <w:rPr>
              <w:rFonts w:asciiTheme="majorHAnsi" w:eastAsiaTheme="majorEastAsia" w:hAnsiTheme="majorHAnsi" w:cstheme="majorBidi"/>
              <w:sz w:val="24"/>
              <w:szCs w:val="24"/>
            </w:rPr>
            <w:t>a pungente recordação dos cativos em Babilônia, lembrados do famoso templo de Jerusalém”.</w:t>
          </w:r>
        </w:p>
        <w:p w:rsidR="00715916" w:rsidRDefault="00715916" w:rsidP="00B6136B">
          <w:pPr>
            <w:pStyle w:val="SemEspaamento"/>
            <w:jc w:val="both"/>
            <w:rPr>
              <w:rFonts w:asciiTheme="majorHAnsi" w:eastAsiaTheme="majorEastAsia" w:hAnsiTheme="majorHAnsi" w:cstheme="majorBidi"/>
              <w:sz w:val="24"/>
              <w:szCs w:val="24"/>
            </w:rPr>
          </w:pPr>
        </w:p>
        <w:p w:rsidR="00927AAD" w:rsidRDefault="001C09AD" w:rsidP="00B6136B">
          <w:pPr>
            <w:pStyle w:val="SemEspaamento"/>
            <w:jc w:val="both"/>
            <w:rPr>
              <w:rFonts w:asciiTheme="majorHAnsi" w:eastAsiaTheme="majorEastAsia" w:hAnsiTheme="majorHAnsi" w:cstheme="majorBidi"/>
              <w:sz w:val="32"/>
              <w:szCs w:val="32"/>
            </w:rPr>
          </w:pPr>
          <w:r>
            <w:rPr>
              <w:rFonts w:asciiTheme="majorHAnsi" w:eastAsiaTheme="majorEastAsia" w:hAnsiTheme="majorHAnsi" w:cstheme="majorBidi"/>
              <w:sz w:val="32"/>
              <w:szCs w:val="32"/>
            </w:rPr>
            <w:t xml:space="preserve"> </w:t>
          </w:r>
          <w:r w:rsidR="00715916">
            <w:rPr>
              <w:rFonts w:asciiTheme="majorHAnsi" w:eastAsiaTheme="majorEastAsia" w:hAnsiTheme="majorHAnsi" w:cstheme="majorBidi"/>
              <w:sz w:val="32"/>
              <w:szCs w:val="32"/>
            </w:rPr>
            <w:t>O Santuário-Basílica de Canindé</w:t>
          </w:r>
          <w:r>
            <w:rPr>
              <w:rFonts w:asciiTheme="majorHAnsi" w:eastAsiaTheme="majorEastAsia" w:hAnsiTheme="majorHAnsi" w:cstheme="majorBidi"/>
              <w:sz w:val="32"/>
              <w:szCs w:val="32"/>
            </w:rPr>
            <w:t xml:space="preserve">    </w:t>
          </w:r>
        </w:p>
        <w:p w:rsidR="00927AAD" w:rsidRDefault="00927AAD" w:rsidP="00B6136B">
          <w:pPr>
            <w:pStyle w:val="SemEspaamento"/>
            <w:jc w:val="both"/>
            <w:rPr>
              <w:rFonts w:asciiTheme="majorHAnsi" w:eastAsiaTheme="majorEastAsia" w:hAnsiTheme="majorHAnsi" w:cstheme="majorBidi"/>
              <w:sz w:val="32"/>
              <w:szCs w:val="32"/>
            </w:rPr>
          </w:pPr>
        </w:p>
        <w:p w:rsidR="009666B2" w:rsidRDefault="00927AAD"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32"/>
              <w:szCs w:val="32"/>
            </w:rPr>
            <w:t xml:space="preserve">                    </w:t>
          </w:r>
          <w:r w:rsidRPr="00927AAD">
            <w:rPr>
              <w:rFonts w:asciiTheme="majorHAnsi" w:eastAsiaTheme="majorEastAsia" w:hAnsiTheme="majorHAnsi" w:cstheme="majorBidi"/>
              <w:sz w:val="24"/>
              <w:szCs w:val="24"/>
            </w:rPr>
            <w:t xml:space="preserve">Frei Venâncio Willeke </w:t>
          </w:r>
          <w:r>
            <w:rPr>
              <w:rFonts w:asciiTheme="majorHAnsi" w:eastAsiaTheme="majorEastAsia" w:hAnsiTheme="majorHAnsi" w:cstheme="majorBidi"/>
              <w:sz w:val="24"/>
              <w:szCs w:val="24"/>
            </w:rPr>
            <w:t xml:space="preserve">(autor do Livro Francisco das Chagas)), que residiu no Santuário de </w:t>
          </w:r>
          <w:r w:rsidR="00DA75FB">
            <w:rPr>
              <w:rFonts w:asciiTheme="majorHAnsi" w:eastAsiaTheme="majorEastAsia" w:hAnsiTheme="majorHAnsi" w:cstheme="majorBidi"/>
              <w:sz w:val="24"/>
              <w:szCs w:val="24"/>
            </w:rPr>
            <w:t xml:space="preserve">                                                                    </w:t>
          </w:r>
          <w:r w:rsidR="00112DD9">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Canindé, faz um registro da magnífica estrutura da Basílica </w:t>
          </w:r>
          <w:r w:rsidR="0056171C">
            <w:rPr>
              <w:rFonts w:asciiTheme="majorHAnsi" w:eastAsiaTheme="majorEastAsia" w:hAnsiTheme="majorHAnsi" w:cstheme="majorBidi"/>
              <w:sz w:val="24"/>
              <w:szCs w:val="24"/>
            </w:rPr>
            <w:t xml:space="preserve">ainda após a conclusão do Novo Santuário: “Contrastando com humilde casario da cidade, o Santuário, </w:t>
          </w:r>
          <w:r w:rsidR="009666B2">
            <w:rPr>
              <w:rFonts w:asciiTheme="majorHAnsi" w:eastAsiaTheme="majorEastAsia" w:hAnsiTheme="majorHAnsi" w:cstheme="majorBidi"/>
              <w:sz w:val="24"/>
              <w:szCs w:val="24"/>
            </w:rPr>
            <w:t xml:space="preserve">  </w:t>
          </w:r>
          <w:r w:rsidR="0056171C">
            <w:rPr>
              <w:rFonts w:asciiTheme="majorHAnsi" w:eastAsiaTheme="majorEastAsia" w:hAnsiTheme="majorHAnsi" w:cstheme="majorBidi"/>
              <w:sz w:val="24"/>
              <w:szCs w:val="24"/>
            </w:rPr>
            <w:t>construído</w:t>
          </w:r>
          <w:r w:rsidR="009666B2">
            <w:rPr>
              <w:rFonts w:asciiTheme="majorHAnsi" w:eastAsiaTheme="majorEastAsia" w:hAnsiTheme="majorHAnsi" w:cstheme="majorBidi"/>
              <w:sz w:val="24"/>
              <w:szCs w:val="24"/>
            </w:rPr>
            <w:t xml:space="preserve">  </w:t>
          </w:r>
          <w:r w:rsidR="0056171C">
            <w:rPr>
              <w:rFonts w:asciiTheme="majorHAnsi" w:eastAsiaTheme="majorEastAsia" w:hAnsiTheme="majorHAnsi" w:cstheme="majorBidi"/>
              <w:sz w:val="24"/>
              <w:szCs w:val="24"/>
            </w:rPr>
            <w:t xml:space="preserve"> em</w:t>
          </w:r>
          <w:r w:rsidR="009666B2">
            <w:rPr>
              <w:rFonts w:asciiTheme="majorHAnsi" w:eastAsiaTheme="majorEastAsia" w:hAnsiTheme="majorHAnsi" w:cstheme="majorBidi"/>
              <w:sz w:val="24"/>
              <w:szCs w:val="24"/>
            </w:rPr>
            <w:t xml:space="preserve">  </w:t>
          </w:r>
          <w:r w:rsidR="0056171C">
            <w:rPr>
              <w:rFonts w:asciiTheme="majorHAnsi" w:eastAsiaTheme="majorEastAsia" w:hAnsiTheme="majorHAnsi" w:cstheme="majorBidi"/>
              <w:sz w:val="24"/>
              <w:szCs w:val="24"/>
            </w:rPr>
            <w:t xml:space="preserve"> forma de cruz latina, aponta </w:t>
          </w:r>
        </w:p>
        <w:p w:rsidR="009666B2" w:rsidRDefault="009666B2"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lastRenderedPageBreak/>
            <w:t xml:space="preserve">                                                                           </w:t>
          </w:r>
          <w:r w:rsidR="003470FB">
            <w:rPr>
              <w:rFonts w:asciiTheme="majorHAnsi" w:eastAsiaTheme="majorEastAsia" w:hAnsiTheme="majorHAnsi" w:cstheme="majorBidi"/>
              <w:sz w:val="24"/>
              <w:szCs w:val="24"/>
            </w:rPr>
            <w:t xml:space="preserve">                              67</w:t>
          </w:r>
        </w:p>
        <w:p w:rsidR="009666B2" w:rsidRDefault="009666B2" w:rsidP="00B6136B">
          <w:pPr>
            <w:pStyle w:val="SemEspaamento"/>
            <w:jc w:val="both"/>
            <w:rPr>
              <w:rFonts w:asciiTheme="majorHAnsi" w:eastAsiaTheme="majorEastAsia" w:hAnsiTheme="majorHAnsi" w:cstheme="majorBidi"/>
              <w:sz w:val="24"/>
              <w:szCs w:val="24"/>
            </w:rPr>
          </w:pPr>
        </w:p>
        <w:p w:rsidR="00801505" w:rsidRDefault="0056171C"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com as esbeltas torres e a majestosa cúpula para o alvo da peregrinação terrestre que é a pátria celeste, ao passo que o sagrado recinto do templo com os painéis alusivos à vida evangélica de São Francisco e o harmonioso grupo do pintor Jorge Kau, inspiraram ao romeiro a confiança no milagroso Padroeiro do Santuário e a saudade da comunhão dos santos na vida eterna.</w:t>
          </w:r>
          <w:r w:rsidR="001C09AD" w:rsidRPr="00927AAD">
            <w:rPr>
              <w:rFonts w:asciiTheme="majorHAnsi" w:eastAsiaTheme="majorEastAsia" w:hAnsiTheme="majorHAnsi" w:cstheme="majorBidi"/>
              <w:sz w:val="24"/>
              <w:szCs w:val="24"/>
            </w:rPr>
            <w:t xml:space="preserve">     </w:t>
          </w:r>
        </w:p>
        <w:p w:rsidR="00801505" w:rsidRDefault="00801505"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Posto que o novo Santuário de São Francisco se destine à maior glória de Deus e ao culto do Taumaturgo Seráfico, não deixa de pregar alto e bom som os merecimentos de seus construtores capuchinhos que, em pleno sertão, realizaram tão admirável obra de arte.</w:t>
          </w:r>
        </w:p>
        <w:p w:rsidR="00801505" w:rsidRDefault="00112DD9"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w:t>
          </w:r>
          <w:r w:rsidR="009666B2">
            <w:rPr>
              <w:rFonts w:asciiTheme="majorHAnsi" w:eastAsiaTheme="majorEastAsia" w:hAnsiTheme="majorHAnsi" w:cstheme="majorBidi"/>
              <w:sz w:val="24"/>
              <w:szCs w:val="24"/>
            </w:rPr>
            <w:t xml:space="preserve">                              </w:t>
          </w:r>
        </w:p>
        <w:p w:rsidR="00801505" w:rsidRDefault="00801505" w:rsidP="00B6136B">
          <w:pPr>
            <w:pStyle w:val="SemEspaamento"/>
            <w:jc w:val="both"/>
            <w:rPr>
              <w:rFonts w:asciiTheme="majorHAnsi" w:eastAsiaTheme="majorEastAsia" w:hAnsiTheme="majorHAnsi" w:cstheme="majorBidi"/>
              <w:sz w:val="32"/>
              <w:szCs w:val="32"/>
            </w:rPr>
          </w:pPr>
          <w:r>
            <w:rPr>
              <w:rFonts w:asciiTheme="majorHAnsi" w:eastAsiaTheme="majorEastAsia" w:hAnsiTheme="majorHAnsi" w:cstheme="majorBidi"/>
              <w:sz w:val="32"/>
              <w:szCs w:val="32"/>
            </w:rPr>
            <w:t>Os afrescos e painéis do Santuário-Basílica</w:t>
          </w:r>
        </w:p>
        <w:p w:rsidR="00801505" w:rsidRDefault="00801505" w:rsidP="00B6136B">
          <w:pPr>
            <w:pStyle w:val="SemEspaamento"/>
            <w:jc w:val="both"/>
            <w:rPr>
              <w:rFonts w:asciiTheme="majorHAnsi" w:eastAsiaTheme="majorEastAsia" w:hAnsiTheme="majorHAnsi" w:cstheme="majorBidi"/>
              <w:sz w:val="32"/>
              <w:szCs w:val="32"/>
            </w:rPr>
          </w:pPr>
        </w:p>
        <w:p w:rsidR="009666B2" w:rsidRDefault="00801505"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No decorrer dos anos, o importante templo pedia a indispensável decoração, para a qual, em 1926, foi contratado o pintor alemão Jorge Kau, recomendado pela Sociedade de Arte Sacra. Não foi apenas</w:t>
          </w:r>
          <w:r w:rsidR="005E3E49">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o</w:t>
          </w:r>
          <w:r w:rsidR="005E3E49">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 vigário </w:t>
          </w:r>
          <w:r w:rsidR="005E3E49">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de</w:t>
          </w:r>
          <w:r w:rsidR="005E3E49">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 Canindé que se interessou pelo </w:t>
          </w:r>
          <w:r w:rsidR="00DA75FB">
            <w:rPr>
              <w:rFonts w:asciiTheme="majorHAnsi" w:eastAsiaTheme="majorEastAsia" w:hAnsiTheme="majorHAnsi" w:cstheme="majorBidi"/>
              <w:sz w:val="24"/>
              <w:szCs w:val="24"/>
            </w:rPr>
            <w:t xml:space="preserve">                                                                    </w:t>
          </w:r>
          <w:r w:rsidR="00112DD9">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embelezamento da Basílica. </w:t>
          </w:r>
          <w:r w:rsidR="005547FB">
            <w:rPr>
              <w:rFonts w:asciiTheme="majorHAnsi" w:eastAsiaTheme="majorEastAsia" w:hAnsiTheme="majorHAnsi" w:cstheme="majorBidi"/>
              <w:sz w:val="24"/>
              <w:szCs w:val="24"/>
            </w:rPr>
            <w:t>Quando Frei Lucas, em 1927, viu passar suas bodas de prata sacerdotais, os paroquianos o surpreenderam com a oferta de um vitral engastado na fachada do templo. Em 1945, o cronista de Canindé menciona a colocação de outros vitrais da autoria de Henrique</w:t>
          </w:r>
          <w:r w:rsidR="007704DF">
            <w:rPr>
              <w:rFonts w:asciiTheme="majorHAnsi" w:eastAsiaTheme="majorEastAsia" w:hAnsiTheme="majorHAnsi" w:cstheme="majorBidi"/>
              <w:sz w:val="24"/>
              <w:szCs w:val="24"/>
            </w:rPr>
            <w:t xml:space="preserve"> </w:t>
          </w:r>
          <w:r w:rsidR="005547FB">
            <w:rPr>
              <w:rFonts w:asciiTheme="majorHAnsi" w:eastAsiaTheme="majorEastAsia" w:hAnsiTheme="majorHAnsi" w:cstheme="majorBidi"/>
              <w:sz w:val="24"/>
              <w:szCs w:val="24"/>
            </w:rPr>
            <w:t xml:space="preserve"> Moser,</w:t>
          </w:r>
          <w:r w:rsidR="007704DF">
            <w:rPr>
              <w:rFonts w:asciiTheme="majorHAnsi" w:eastAsiaTheme="majorEastAsia" w:hAnsiTheme="majorHAnsi" w:cstheme="majorBidi"/>
              <w:sz w:val="24"/>
              <w:szCs w:val="24"/>
            </w:rPr>
            <w:t xml:space="preserve">  </w:t>
          </w:r>
          <w:r w:rsidR="005547FB">
            <w:rPr>
              <w:rFonts w:asciiTheme="majorHAnsi" w:eastAsiaTheme="majorEastAsia" w:hAnsiTheme="majorHAnsi" w:cstheme="majorBidi"/>
              <w:sz w:val="24"/>
              <w:szCs w:val="24"/>
            </w:rPr>
            <w:t xml:space="preserve"> destaca</w:t>
          </w:r>
          <w:r w:rsidR="007704DF">
            <w:rPr>
              <w:rFonts w:asciiTheme="majorHAnsi" w:eastAsiaTheme="majorEastAsia" w:hAnsiTheme="majorHAnsi" w:cstheme="majorBidi"/>
              <w:sz w:val="24"/>
              <w:szCs w:val="24"/>
            </w:rPr>
            <w:t>ndo o harmonioso conjunto    da  capela Santíssimo</w:t>
          </w:r>
          <w:r w:rsidR="009666B2">
            <w:rPr>
              <w:rFonts w:asciiTheme="majorHAnsi" w:eastAsiaTheme="majorEastAsia" w:hAnsiTheme="majorHAnsi" w:cstheme="majorBidi"/>
              <w:sz w:val="24"/>
              <w:szCs w:val="24"/>
            </w:rPr>
            <w:t xml:space="preserve"> </w:t>
          </w:r>
          <w:r w:rsidR="007704DF">
            <w:rPr>
              <w:rFonts w:asciiTheme="majorHAnsi" w:eastAsiaTheme="majorEastAsia" w:hAnsiTheme="majorHAnsi" w:cstheme="majorBidi"/>
              <w:sz w:val="24"/>
              <w:szCs w:val="24"/>
            </w:rPr>
            <w:t xml:space="preserve">  </w:t>
          </w:r>
          <w:r w:rsidR="005547FB">
            <w:rPr>
              <w:rFonts w:asciiTheme="majorHAnsi" w:eastAsiaTheme="majorEastAsia" w:hAnsiTheme="majorHAnsi" w:cstheme="majorBidi"/>
              <w:sz w:val="24"/>
              <w:szCs w:val="24"/>
            </w:rPr>
            <w:t xml:space="preserve"> criada</w:t>
          </w:r>
          <w:r w:rsidR="007704DF">
            <w:rPr>
              <w:rFonts w:asciiTheme="majorHAnsi" w:eastAsiaTheme="majorEastAsia" w:hAnsiTheme="majorHAnsi" w:cstheme="majorBidi"/>
              <w:sz w:val="24"/>
              <w:szCs w:val="24"/>
            </w:rPr>
            <w:t xml:space="preserve">    </w:t>
          </w:r>
          <w:r w:rsidR="005547FB">
            <w:rPr>
              <w:rFonts w:asciiTheme="majorHAnsi" w:eastAsiaTheme="majorEastAsia" w:hAnsiTheme="majorHAnsi" w:cstheme="majorBidi"/>
              <w:sz w:val="24"/>
              <w:szCs w:val="24"/>
            </w:rPr>
            <w:t xml:space="preserve">no </w:t>
          </w:r>
          <w:r w:rsidR="007704DF">
            <w:rPr>
              <w:rFonts w:asciiTheme="majorHAnsi" w:eastAsiaTheme="majorEastAsia" w:hAnsiTheme="majorHAnsi" w:cstheme="majorBidi"/>
              <w:sz w:val="24"/>
              <w:szCs w:val="24"/>
            </w:rPr>
            <w:t xml:space="preserve">      </w:t>
          </w:r>
          <w:r w:rsidR="005547FB">
            <w:rPr>
              <w:rFonts w:asciiTheme="majorHAnsi" w:eastAsiaTheme="majorEastAsia" w:hAnsiTheme="majorHAnsi" w:cstheme="majorBidi"/>
              <w:sz w:val="24"/>
              <w:szCs w:val="24"/>
            </w:rPr>
            <w:t xml:space="preserve">mesmo </w:t>
          </w:r>
        </w:p>
        <w:p w:rsidR="009666B2" w:rsidRDefault="009666B2" w:rsidP="00B6136B">
          <w:pPr>
            <w:pStyle w:val="SemEspaamento"/>
            <w:jc w:val="both"/>
            <w:rPr>
              <w:rFonts w:asciiTheme="majorHAnsi" w:eastAsiaTheme="majorEastAsia" w:hAnsiTheme="majorHAnsi" w:cstheme="majorBidi"/>
              <w:sz w:val="24"/>
              <w:szCs w:val="24"/>
            </w:rPr>
          </w:pPr>
        </w:p>
        <w:p w:rsidR="009666B2" w:rsidRDefault="009666B2"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w:t>
          </w:r>
          <w:r w:rsidR="003470FB">
            <w:rPr>
              <w:rFonts w:asciiTheme="majorHAnsi" w:eastAsiaTheme="majorEastAsia" w:hAnsiTheme="majorHAnsi" w:cstheme="majorBidi"/>
              <w:sz w:val="24"/>
              <w:szCs w:val="24"/>
            </w:rPr>
            <w:t xml:space="preserve">                              68</w:t>
          </w:r>
        </w:p>
        <w:p w:rsidR="009666B2" w:rsidRDefault="009666B2" w:rsidP="00B6136B">
          <w:pPr>
            <w:pStyle w:val="SemEspaamento"/>
            <w:jc w:val="both"/>
            <w:rPr>
              <w:rFonts w:asciiTheme="majorHAnsi" w:eastAsiaTheme="majorEastAsia" w:hAnsiTheme="majorHAnsi" w:cstheme="majorBidi"/>
              <w:sz w:val="24"/>
              <w:szCs w:val="24"/>
            </w:rPr>
          </w:pPr>
        </w:p>
        <w:p w:rsidR="00801505" w:rsidRDefault="005547FB"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templo com a construção de majestoso altar de mármore artificial e mesa da comunhão igualmente de mármore. Destarte os fiéis encontram dentro da Basílica um lugar reservado que convide à adoração de Jesus Sacramentado.</w:t>
          </w:r>
        </w:p>
        <w:p w:rsidR="008207A4" w:rsidRDefault="008207A4" w:rsidP="00B6136B">
          <w:pPr>
            <w:pStyle w:val="SemEspaamento"/>
            <w:jc w:val="both"/>
            <w:rPr>
              <w:rFonts w:asciiTheme="majorHAnsi" w:eastAsiaTheme="majorEastAsia" w:hAnsiTheme="majorHAnsi" w:cstheme="majorBidi"/>
              <w:sz w:val="24"/>
              <w:szCs w:val="24"/>
            </w:rPr>
          </w:pPr>
        </w:p>
        <w:p w:rsidR="005547FB" w:rsidRDefault="005547FB" w:rsidP="00B6136B">
          <w:pPr>
            <w:pStyle w:val="SemEspaamento"/>
            <w:jc w:val="both"/>
            <w:rPr>
              <w:rFonts w:asciiTheme="majorHAnsi" w:eastAsiaTheme="majorEastAsia" w:hAnsiTheme="majorHAnsi" w:cstheme="majorBidi"/>
              <w:sz w:val="32"/>
              <w:szCs w:val="32"/>
            </w:rPr>
          </w:pPr>
          <w:r>
            <w:rPr>
              <w:rFonts w:asciiTheme="majorHAnsi" w:eastAsiaTheme="majorEastAsia" w:hAnsiTheme="majorHAnsi" w:cstheme="majorBidi"/>
              <w:sz w:val="32"/>
              <w:szCs w:val="32"/>
            </w:rPr>
            <w:t>O coro da Basílica</w:t>
          </w:r>
        </w:p>
        <w:p w:rsidR="005547FB" w:rsidRDefault="005547FB" w:rsidP="00B6136B">
          <w:pPr>
            <w:pStyle w:val="SemEspaamento"/>
            <w:jc w:val="both"/>
            <w:rPr>
              <w:rFonts w:asciiTheme="majorHAnsi" w:eastAsiaTheme="majorEastAsia" w:hAnsiTheme="majorHAnsi" w:cstheme="majorBidi"/>
              <w:sz w:val="32"/>
              <w:szCs w:val="32"/>
            </w:rPr>
          </w:pPr>
        </w:p>
        <w:p w:rsidR="005547FB" w:rsidRDefault="005547FB"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Durante a gestão de Frei Aurélio Baeumker, 1944-</w:t>
          </w:r>
          <w:r w:rsidR="00443D4D">
            <w:rPr>
              <w:rFonts w:asciiTheme="majorHAnsi" w:eastAsiaTheme="majorEastAsia" w:hAnsiTheme="majorHAnsi" w:cstheme="majorBidi"/>
              <w:sz w:val="24"/>
              <w:szCs w:val="24"/>
            </w:rPr>
            <w:t>1947</w:t>
          </w:r>
          <w:r w:rsidR="00F71446">
            <w:rPr>
              <w:rFonts w:asciiTheme="majorHAnsi" w:eastAsiaTheme="majorEastAsia" w:hAnsiTheme="majorHAnsi" w:cstheme="majorBidi"/>
              <w:sz w:val="24"/>
              <w:szCs w:val="24"/>
            </w:rPr>
            <w:t xml:space="preserve">, inaugurou-se o novo coro da Basílica, “obra suntuosa de perfeito acabamento em cimento </w:t>
          </w:r>
          <w:r w:rsidR="00112DD9">
            <w:rPr>
              <w:rFonts w:asciiTheme="majorHAnsi" w:eastAsiaTheme="majorEastAsia" w:hAnsiTheme="majorHAnsi" w:cstheme="majorBidi"/>
              <w:sz w:val="24"/>
              <w:szCs w:val="24"/>
            </w:rPr>
            <w:t xml:space="preserve">                                                                                                    </w:t>
          </w:r>
          <w:r w:rsidR="00F71446">
            <w:rPr>
              <w:rFonts w:asciiTheme="majorHAnsi" w:eastAsiaTheme="majorEastAsia" w:hAnsiTheme="majorHAnsi" w:cstheme="majorBidi"/>
              <w:sz w:val="24"/>
              <w:szCs w:val="24"/>
            </w:rPr>
            <w:t xml:space="preserve">armado e marmorite, projetada pelo construtor Francisco Campos em cooperação com o engenheiro Frederico Draenert. </w:t>
          </w:r>
        </w:p>
        <w:p w:rsidR="00FE0B25" w:rsidRDefault="00FE0B25" w:rsidP="00B6136B">
          <w:pPr>
            <w:pStyle w:val="SemEspaamento"/>
            <w:jc w:val="both"/>
            <w:rPr>
              <w:rFonts w:asciiTheme="majorHAnsi" w:eastAsiaTheme="majorEastAsia" w:hAnsiTheme="majorHAnsi" w:cstheme="majorBidi"/>
              <w:sz w:val="24"/>
              <w:szCs w:val="24"/>
            </w:rPr>
          </w:pPr>
        </w:p>
        <w:p w:rsidR="00FE0B25" w:rsidRDefault="00FE0B25" w:rsidP="00B6136B">
          <w:pPr>
            <w:pStyle w:val="SemEspaamento"/>
            <w:jc w:val="both"/>
            <w:rPr>
              <w:rFonts w:asciiTheme="majorHAnsi" w:eastAsiaTheme="majorEastAsia" w:hAnsiTheme="majorHAnsi" w:cstheme="majorBidi"/>
              <w:sz w:val="32"/>
              <w:szCs w:val="32"/>
            </w:rPr>
          </w:pPr>
          <w:r>
            <w:rPr>
              <w:rFonts w:asciiTheme="majorHAnsi" w:eastAsiaTheme="majorEastAsia" w:hAnsiTheme="majorHAnsi" w:cstheme="majorBidi"/>
              <w:sz w:val="32"/>
              <w:szCs w:val="32"/>
            </w:rPr>
            <w:t>Outras melhorias</w:t>
          </w:r>
        </w:p>
        <w:p w:rsidR="00FE0B25" w:rsidRDefault="00FE0B25" w:rsidP="00B6136B">
          <w:pPr>
            <w:pStyle w:val="SemEspaamento"/>
            <w:jc w:val="both"/>
            <w:rPr>
              <w:rFonts w:asciiTheme="majorHAnsi" w:eastAsiaTheme="majorEastAsia" w:hAnsiTheme="majorHAnsi" w:cstheme="majorBidi"/>
              <w:sz w:val="32"/>
              <w:szCs w:val="32"/>
            </w:rPr>
          </w:pPr>
        </w:p>
        <w:p w:rsidR="00FE0B25" w:rsidRDefault="00FE0B25"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Sob a administração de Frei Valfredo Tepe (1952-1955), </w:t>
          </w:r>
          <w:r w:rsidR="005E3E49">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houve </w:t>
          </w:r>
          <w:r w:rsidR="005E3E49">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os </w:t>
          </w:r>
          <w:r w:rsidR="005E3E49">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seguintes </w:t>
          </w:r>
          <w:r w:rsidR="005E3E49">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serviços</w:t>
          </w:r>
          <w:r w:rsidR="005E3E49">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 de </w:t>
          </w:r>
          <w:r w:rsidR="00DA75FB">
            <w:rPr>
              <w:rFonts w:asciiTheme="majorHAnsi" w:eastAsiaTheme="majorEastAsia" w:hAnsiTheme="majorHAnsi" w:cstheme="majorBidi"/>
              <w:sz w:val="24"/>
              <w:szCs w:val="24"/>
            </w:rPr>
            <w:t xml:space="preserve">                                                                     </w:t>
          </w:r>
          <w:r w:rsidR="00112DD9">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melhoramento e reforma, na Basílica: na capela-mor foram abertos dois arcos para melhor arejamento e iluminação natural a SACRISTIA, até então acanhada, foi alargada em forma de semicírculo, oferecendo espaço para as confissões, e as paredes internas do Santuário receberam uma barra de marmorite, dispensando-se para o futuro.</w:t>
          </w:r>
        </w:p>
        <w:p w:rsidR="007704DF" w:rsidRDefault="007704DF"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lastRenderedPageBreak/>
            <w:t xml:space="preserve">                                                                           </w:t>
          </w:r>
          <w:r w:rsidR="00B57A44">
            <w:rPr>
              <w:rFonts w:asciiTheme="majorHAnsi" w:eastAsiaTheme="majorEastAsia" w:hAnsiTheme="majorHAnsi" w:cstheme="majorBidi"/>
              <w:sz w:val="24"/>
              <w:szCs w:val="24"/>
            </w:rPr>
            <w:t xml:space="preserve">                      </w:t>
          </w:r>
          <w:r w:rsidR="003470FB">
            <w:rPr>
              <w:rFonts w:asciiTheme="majorHAnsi" w:eastAsiaTheme="majorEastAsia" w:hAnsiTheme="majorHAnsi" w:cstheme="majorBidi"/>
              <w:sz w:val="24"/>
              <w:szCs w:val="24"/>
            </w:rPr>
            <w:t xml:space="preserve">        69</w:t>
          </w:r>
        </w:p>
        <w:p w:rsidR="00FE0B25" w:rsidRDefault="00FE0B25" w:rsidP="00B6136B">
          <w:pPr>
            <w:pStyle w:val="SemEspaamento"/>
            <w:jc w:val="both"/>
            <w:rPr>
              <w:rFonts w:asciiTheme="majorHAnsi" w:eastAsiaTheme="majorEastAsia" w:hAnsiTheme="majorHAnsi" w:cstheme="majorBidi"/>
              <w:sz w:val="24"/>
              <w:szCs w:val="24"/>
            </w:rPr>
          </w:pPr>
        </w:p>
        <w:p w:rsidR="00FE0B25" w:rsidRDefault="00FE0B25" w:rsidP="00B6136B">
          <w:pPr>
            <w:pStyle w:val="SemEspaamento"/>
            <w:jc w:val="both"/>
            <w:rPr>
              <w:rFonts w:asciiTheme="majorHAnsi" w:eastAsiaTheme="majorEastAsia" w:hAnsiTheme="majorHAnsi" w:cstheme="majorBidi"/>
              <w:sz w:val="32"/>
              <w:szCs w:val="32"/>
            </w:rPr>
          </w:pPr>
          <w:r>
            <w:rPr>
              <w:rFonts w:asciiTheme="majorHAnsi" w:eastAsiaTheme="majorEastAsia" w:hAnsiTheme="majorHAnsi" w:cstheme="majorBidi"/>
              <w:sz w:val="32"/>
              <w:szCs w:val="32"/>
            </w:rPr>
            <w:t>Elevação a dignidade de Basílica Menor</w:t>
          </w:r>
        </w:p>
        <w:p w:rsidR="005C3A18" w:rsidRDefault="005C3A18" w:rsidP="00B6136B">
          <w:pPr>
            <w:pStyle w:val="SemEspaamento"/>
            <w:jc w:val="both"/>
            <w:rPr>
              <w:rFonts w:asciiTheme="majorHAnsi" w:eastAsiaTheme="majorEastAsia" w:hAnsiTheme="majorHAnsi" w:cstheme="majorBidi"/>
              <w:sz w:val="32"/>
              <w:szCs w:val="32"/>
            </w:rPr>
          </w:pPr>
        </w:p>
        <w:p w:rsidR="005C3A18" w:rsidRDefault="005C3A18"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Um templo que se tornaria cenário de estupendos favores celestes e Santuário regional de todo Norte e Nordeste do Brasil não podia deixar de merecer também a benevolência especial do supremo Representante de Cristo na terra. Graças ao vivo interesse de Dom Manuel da Silva Gomes, 1º Arcebispo de Fortaleza, a Santa Sé promoveu o SANTUÁRIO </w:t>
          </w:r>
          <w:r w:rsidR="001F5EC5">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DE </w:t>
          </w:r>
          <w:r w:rsidR="001F5EC5">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SÃO </w:t>
          </w:r>
          <w:r w:rsidR="001F5EC5">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FRANCISCO </w:t>
          </w:r>
          <w:r w:rsidR="001F5EC5">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DAS</w:t>
          </w:r>
          <w:r w:rsidR="001F5EC5">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CHAGAS À </w:t>
          </w:r>
          <w:r w:rsidR="00112DD9">
            <w:rPr>
              <w:rFonts w:asciiTheme="majorHAnsi" w:eastAsiaTheme="majorEastAsia" w:hAnsiTheme="majorHAnsi" w:cstheme="majorBidi"/>
              <w:sz w:val="24"/>
              <w:szCs w:val="24"/>
            </w:rPr>
            <w:t xml:space="preserve">                                                                      </w:t>
          </w:r>
          <w:r w:rsidR="007704DF">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CATEGORIA DE BASÍLICA MENOR, JUSTAMANTE EM 1925, quando completava 150 anos, desde a fundação da primitiva capela de Canindé.</w:t>
          </w:r>
        </w:p>
        <w:p w:rsidR="00750909" w:rsidRDefault="00750909"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Em Grego, a palavra “basileus” que dizer “rei”, Basílica é a igreja do rei. Só há registro de dois modelos de igreja com esse título, as Basílicas Maiores só há três citadas em Roma (São Pedro, São Paulo e Santa Maria Maior); as outras do resto do mun do, como Canindé, </w:t>
          </w:r>
          <w:r w:rsidR="005E3E49">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são</w:t>
          </w:r>
          <w:r w:rsidR="005E3E49">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 Basílicas Menores. A solenidade </w:t>
          </w:r>
          <w:r w:rsidR="00DA75FB">
            <w:rPr>
              <w:rFonts w:asciiTheme="majorHAnsi" w:eastAsiaTheme="majorEastAsia" w:hAnsiTheme="majorHAnsi" w:cstheme="majorBidi"/>
              <w:sz w:val="24"/>
              <w:szCs w:val="24"/>
            </w:rPr>
            <w:t xml:space="preserve">                                                                      </w:t>
          </w:r>
          <w:r w:rsidR="00112DD9">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ocorreu por ocasião do 7º Centenário da Morte de São Francisco. Ainda para destacar a grandiosidade do título recebido a igreja é que registramos os magníficos afresco do pintor italiano George Kau no interior da Basílica, no mesmo ano. Outros destaques ficam pela torres com janelas góticas atingem a altura de 32 metros e a cúpula central 35 metros. O interior original do templo foi construído em fino estilo toscano.</w:t>
          </w:r>
        </w:p>
        <w:p w:rsidR="007704DF" w:rsidRDefault="007704DF" w:rsidP="00B6136B">
          <w:pPr>
            <w:pStyle w:val="SemEspaamento"/>
            <w:jc w:val="both"/>
            <w:rPr>
              <w:rFonts w:asciiTheme="majorHAnsi" w:eastAsiaTheme="majorEastAsia" w:hAnsiTheme="majorHAnsi" w:cstheme="majorBidi"/>
              <w:sz w:val="24"/>
              <w:szCs w:val="24"/>
            </w:rPr>
          </w:pPr>
        </w:p>
        <w:p w:rsidR="007704DF" w:rsidRDefault="007704DF"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lastRenderedPageBreak/>
            <w:t xml:space="preserve">                                                                           </w:t>
          </w:r>
          <w:r w:rsidR="001502B9">
            <w:rPr>
              <w:rFonts w:asciiTheme="majorHAnsi" w:eastAsiaTheme="majorEastAsia" w:hAnsiTheme="majorHAnsi" w:cstheme="majorBidi"/>
              <w:sz w:val="24"/>
              <w:szCs w:val="24"/>
            </w:rPr>
            <w:t xml:space="preserve">                      </w:t>
          </w:r>
          <w:r w:rsidR="003470FB">
            <w:rPr>
              <w:rFonts w:asciiTheme="majorHAnsi" w:eastAsiaTheme="majorEastAsia" w:hAnsiTheme="majorHAnsi" w:cstheme="majorBidi"/>
              <w:sz w:val="24"/>
              <w:szCs w:val="24"/>
            </w:rPr>
            <w:t xml:space="preserve">        70</w:t>
          </w:r>
        </w:p>
        <w:p w:rsidR="006F354A" w:rsidRDefault="006F354A" w:rsidP="00B6136B">
          <w:pPr>
            <w:pStyle w:val="SemEspaamento"/>
            <w:jc w:val="both"/>
            <w:rPr>
              <w:rFonts w:asciiTheme="majorHAnsi" w:eastAsiaTheme="majorEastAsia" w:hAnsiTheme="majorHAnsi" w:cstheme="majorBidi"/>
              <w:sz w:val="24"/>
              <w:szCs w:val="24"/>
            </w:rPr>
          </w:pPr>
        </w:p>
        <w:p w:rsidR="006F354A" w:rsidRDefault="006F354A" w:rsidP="00B6136B">
          <w:pPr>
            <w:pStyle w:val="SemEspaamento"/>
            <w:jc w:val="both"/>
            <w:rPr>
              <w:rFonts w:asciiTheme="majorHAnsi" w:eastAsiaTheme="majorEastAsia" w:hAnsiTheme="majorHAnsi" w:cstheme="majorBidi"/>
              <w:sz w:val="32"/>
              <w:szCs w:val="32"/>
            </w:rPr>
          </w:pPr>
          <w:r>
            <w:rPr>
              <w:rFonts w:asciiTheme="majorHAnsi" w:eastAsiaTheme="majorEastAsia" w:hAnsiTheme="majorHAnsi" w:cstheme="majorBidi"/>
              <w:sz w:val="32"/>
              <w:szCs w:val="32"/>
            </w:rPr>
            <w:t>As imagens de São Francisco da Basílica</w:t>
          </w:r>
        </w:p>
        <w:p w:rsidR="0060557D" w:rsidRDefault="0060557D" w:rsidP="00B6136B">
          <w:pPr>
            <w:pStyle w:val="SemEspaamento"/>
            <w:jc w:val="both"/>
            <w:rPr>
              <w:rFonts w:asciiTheme="majorHAnsi" w:eastAsiaTheme="majorEastAsia" w:hAnsiTheme="majorHAnsi" w:cstheme="majorBidi"/>
              <w:sz w:val="32"/>
              <w:szCs w:val="32"/>
            </w:rPr>
          </w:pPr>
        </w:p>
        <w:p w:rsidR="0060557D" w:rsidRPr="0060557D" w:rsidRDefault="0060557D"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8"/>
              <w:szCs w:val="28"/>
            </w:rPr>
            <w:t xml:space="preserve"> </w:t>
          </w:r>
          <w:r>
            <w:rPr>
              <w:rFonts w:asciiTheme="majorHAnsi" w:eastAsiaTheme="majorEastAsia" w:hAnsiTheme="majorHAnsi" w:cstheme="majorBidi"/>
              <w:sz w:val="24"/>
              <w:szCs w:val="24"/>
            </w:rPr>
            <w:t xml:space="preserve">                    O capitão Jerônimo Machado fez a doação da imagem grande de São Francisco (1796), que possivelmente foi trazido de Portugal. Por essa época, já era venerada em Canindé a imagem primitiva ou “São </w:t>
          </w:r>
          <w:r w:rsidR="00112DD9">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Francisquinho”</w:t>
          </w:r>
          <w:r w:rsidR="00112DD9">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 (1775), </w:t>
          </w:r>
          <w:r w:rsidR="00112DD9">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que </w:t>
          </w:r>
          <w:r w:rsidR="00112DD9">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ainda </w:t>
          </w:r>
          <w:r w:rsidR="00112DD9">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hoje</w:t>
          </w:r>
          <w:r w:rsidR="00112DD9">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 é </w:t>
          </w:r>
          <w:r w:rsidR="00112DD9">
            <w:rPr>
              <w:rFonts w:asciiTheme="majorHAnsi" w:eastAsiaTheme="majorEastAsia" w:hAnsiTheme="majorHAnsi" w:cstheme="majorBidi"/>
              <w:sz w:val="24"/>
              <w:szCs w:val="24"/>
            </w:rPr>
            <w:t xml:space="preserve">                                                                      </w:t>
          </w:r>
          <w:r w:rsidR="007704DF">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conduzida solenemente na procissão do dia 04 de outubro.</w:t>
          </w:r>
        </w:p>
        <w:p w:rsidR="006F354A" w:rsidRDefault="006F354A" w:rsidP="00B6136B">
          <w:pPr>
            <w:pStyle w:val="SemEspaamento"/>
            <w:jc w:val="both"/>
            <w:rPr>
              <w:rFonts w:asciiTheme="majorHAnsi" w:eastAsiaTheme="majorEastAsia" w:hAnsiTheme="majorHAnsi" w:cstheme="majorBidi"/>
              <w:sz w:val="32"/>
              <w:szCs w:val="32"/>
            </w:rPr>
          </w:pPr>
        </w:p>
        <w:p w:rsidR="006F354A" w:rsidRDefault="006F354A" w:rsidP="00B6136B">
          <w:pPr>
            <w:pStyle w:val="SemEspaamento"/>
            <w:jc w:val="both"/>
            <w:rPr>
              <w:rFonts w:asciiTheme="majorHAnsi" w:eastAsiaTheme="majorEastAsia" w:hAnsiTheme="majorHAnsi" w:cstheme="majorBidi"/>
              <w:sz w:val="32"/>
              <w:szCs w:val="32"/>
            </w:rPr>
          </w:pPr>
          <w:r>
            <w:rPr>
              <w:rFonts w:asciiTheme="majorHAnsi" w:eastAsiaTheme="majorEastAsia" w:hAnsiTheme="majorHAnsi" w:cstheme="majorBidi"/>
              <w:sz w:val="32"/>
              <w:szCs w:val="32"/>
            </w:rPr>
            <w:t>Novas benfeitorias</w:t>
          </w:r>
        </w:p>
        <w:p w:rsidR="00DA5901" w:rsidRDefault="00DA5901" w:rsidP="00B6136B">
          <w:pPr>
            <w:pStyle w:val="SemEspaamento"/>
            <w:jc w:val="both"/>
            <w:rPr>
              <w:rFonts w:asciiTheme="majorHAnsi" w:eastAsiaTheme="majorEastAsia" w:hAnsiTheme="majorHAnsi" w:cstheme="majorBidi"/>
              <w:sz w:val="32"/>
              <w:szCs w:val="32"/>
            </w:rPr>
          </w:pPr>
        </w:p>
        <w:p w:rsidR="00DA5901" w:rsidRDefault="00DA5901"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A realização de uma grande reforma na Basílica feita em 2010 deu novo brilho no interior e exterior do templo que ganhou nova pintura, revestimentos de suas paredes internas de pedra </w:t>
          </w:r>
          <w:r w:rsidR="00DA75FB">
            <w:rPr>
              <w:rFonts w:asciiTheme="majorHAnsi" w:eastAsiaTheme="majorEastAsia" w:hAnsiTheme="majorHAnsi" w:cstheme="majorBidi"/>
              <w:sz w:val="24"/>
              <w:szCs w:val="24"/>
            </w:rPr>
            <w:t xml:space="preserve">                                                                      </w:t>
          </w:r>
          <w:r w:rsidR="00112DD9">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granito, reparos no piso, nova iluminação, sistema de som e ventilação modernos, sobre a administração do Pároco e Reitor do Santuário Frei João Amilton dos Santos, OFM.</w:t>
          </w:r>
        </w:p>
        <w:p w:rsidR="00DA5901" w:rsidRDefault="00DA5901"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Atualmente a Basílica de São Francisco das Chagas é um belo templo cu</w:t>
          </w:r>
          <w:r w:rsidR="005E3E49">
            <w:rPr>
              <w:rFonts w:asciiTheme="majorHAnsi" w:eastAsiaTheme="majorEastAsia" w:hAnsiTheme="majorHAnsi" w:cstheme="majorBidi"/>
              <w:sz w:val="24"/>
              <w:szCs w:val="24"/>
            </w:rPr>
            <w:t>ja riqueza da obra todos admira</w:t>
          </w:r>
          <w:r>
            <w:rPr>
              <w:rFonts w:asciiTheme="majorHAnsi" w:eastAsiaTheme="majorEastAsia" w:hAnsiTheme="majorHAnsi" w:cstheme="majorBidi"/>
              <w:sz w:val="24"/>
              <w:szCs w:val="24"/>
            </w:rPr>
            <w:t>.</w:t>
          </w:r>
        </w:p>
        <w:p w:rsidR="00DA5901" w:rsidRDefault="00DA5901" w:rsidP="00B6136B">
          <w:pPr>
            <w:pStyle w:val="SemEspaamento"/>
            <w:jc w:val="both"/>
            <w:rPr>
              <w:rFonts w:asciiTheme="majorHAnsi" w:eastAsiaTheme="majorEastAsia" w:hAnsiTheme="majorHAnsi" w:cstheme="majorBidi"/>
              <w:sz w:val="24"/>
              <w:szCs w:val="24"/>
            </w:rPr>
          </w:pPr>
        </w:p>
        <w:p w:rsidR="00AB1848" w:rsidRDefault="00DA5901"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Fonte: Equipe do Site Santuário e LIVRO: SÃO FRANCISCO DAS CHAGAS DE CANINDÉ, Frei Venâncio Willeke, O.F.M.</w:t>
          </w:r>
          <w:r w:rsidR="005E3E49">
            <w:rPr>
              <w:rFonts w:asciiTheme="majorHAnsi" w:eastAsiaTheme="majorEastAsia" w:hAnsiTheme="majorHAnsi" w:cstheme="majorBidi"/>
              <w:sz w:val="24"/>
              <w:szCs w:val="24"/>
            </w:rPr>
            <w:t xml:space="preserve"> </w:t>
          </w:r>
        </w:p>
        <w:p w:rsidR="007704DF" w:rsidRPr="00DA5901" w:rsidRDefault="007704DF"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lastRenderedPageBreak/>
            <w:t xml:space="preserve">                                                                           </w:t>
          </w:r>
          <w:r w:rsidR="003470FB">
            <w:rPr>
              <w:rFonts w:asciiTheme="majorHAnsi" w:eastAsiaTheme="majorEastAsia" w:hAnsiTheme="majorHAnsi" w:cstheme="majorBidi"/>
              <w:sz w:val="24"/>
              <w:szCs w:val="24"/>
            </w:rPr>
            <w:t xml:space="preserve">                              71</w:t>
          </w:r>
        </w:p>
        <w:p w:rsidR="000B77BB" w:rsidRPr="000B77BB" w:rsidRDefault="000B77BB" w:rsidP="00B6136B">
          <w:pPr>
            <w:pStyle w:val="SemEspaamento"/>
            <w:jc w:val="both"/>
            <w:rPr>
              <w:rFonts w:asciiTheme="majorHAnsi" w:eastAsiaTheme="majorEastAsia" w:hAnsiTheme="majorHAnsi" w:cstheme="majorBidi"/>
              <w:sz w:val="24"/>
              <w:szCs w:val="24"/>
            </w:rPr>
          </w:pPr>
        </w:p>
        <w:p w:rsidR="00662728" w:rsidRPr="001A1710" w:rsidRDefault="00662728" w:rsidP="00B6136B">
          <w:pPr>
            <w:pStyle w:val="SemEspaamento"/>
            <w:jc w:val="both"/>
            <w:rPr>
              <w:rFonts w:asciiTheme="majorHAnsi" w:eastAsiaTheme="majorEastAsia" w:hAnsiTheme="majorHAnsi" w:cstheme="majorBidi"/>
              <w:sz w:val="24"/>
              <w:szCs w:val="24"/>
            </w:rPr>
          </w:pPr>
          <w:r w:rsidRPr="001A1710">
            <w:rPr>
              <w:rFonts w:asciiTheme="majorHAnsi" w:eastAsiaTheme="majorEastAsia" w:hAnsiTheme="majorHAnsi" w:cstheme="majorBidi"/>
              <w:sz w:val="24"/>
              <w:szCs w:val="24"/>
            </w:rPr>
            <w:t xml:space="preserve">                                      </w:t>
          </w:r>
          <w:r w:rsidR="00112DD9">
            <w:rPr>
              <w:rFonts w:asciiTheme="majorHAnsi" w:eastAsiaTheme="majorEastAsia" w:hAnsiTheme="majorHAnsi" w:cstheme="majorBidi"/>
              <w:sz w:val="24"/>
              <w:szCs w:val="24"/>
            </w:rPr>
            <w:t xml:space="preserve">    </w:t>
          </w:r>
          <w:r w:rsidRPr="001A1710">
            <w:rPr>
              <w:rFonts w:asciiTheme="majorHAnsi" w:eastAsiaTheme="majorEastAsia" w:hAnsiTheme="majorHAnsi" w:cstheme="majorBidi"/>
              <w:sz w:val="24"/>
              <w:szCs w:val="24"/>
            </w:rPr>
            <w:t xml:space="preserve"> CAPÍTULO  VI</w:t>
          </w:r>
        </w:p>
        <w:p w:rsidR="00DA75FB" w:rsidRDefault="00662728" w:rsidP="00B6136B">
          <w:pPr>
            <w:pStyle w:val="SemEspaamento"/>
            <w:jc w:val="both"/>
            <w:rPr>
              <w:rFonts w:asciiTheme="majorHAnsi" w:eastAsiaTheme="majorEastAsia" w:hAnsiTheme="majorHAnsi" w:cstheme="majorBidi"/>
              <w:sz w:val="24"/>
              <w:szCs w:val="24"/>
            </w:rPr>
          </w:pPr>
          <w:r w:rsidRPr="001A1710">
            <w:rPr>
              <w:rFonts w:asciiTheme="majorHAnsi" w:eastAsiaTheme="majorEastAsia" w:hAnsiTheme="majorHAnsi" w:cstheme="majorBidi"/>
              <w:sz w:val="24"/>
              <w:szCs w:val="24"/>
            </w:rPr>
            <w:t xml:space="preserve">                        </w:t>
          </w:r>
          <w:r w:rsidR="00112DD9">
            <w:rPr>
              <w:rFonts w:asciiTheme="majorHAnsi" w:eastAsiaTheme="majorEastAsia" w:hAnsiTheme="majorHAnsi" w:cstheme="majorBidi"/>
              <w:sz w:val="24"/>
              <w:szCs w:val="24"/>
            </w:rPr>
            <w:t xml:space="preserve">     </w:t>
          </w:r>
          <w:r w:rsidRPr="001A1710">
            <w:rPr>
              <w:rFonts w:asciiTheme="majorHAnsi" w:eastAsiaTheme="majorEastAsia" w:hAnsiTheme="majorHAnsi" w:cstheme="majorBidi"/>
              <w:sz w:val="24"/>
              <w:szCs w:val="24"/>
            </w:rPr>
            <w:t xml:space="preserve">    ROMARIAS EM CANINDÉ</w:t>
          </w:r>
        </w:p>
        <w:p w:rsidR="00DA75FB" w:rsidRDefault="00DA75FB"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w:t>
          </w:r>
          <w:r w:rsidR="00112DD9">
            <w:rPr>
              <w:rFonts w:asciiTheme="majorHAnsi" w:eastAsiaTheme="majorEastAsia" w:hAnsiTheme="majorHAnsi" w:cstheme="majorBidi"/>
              <w:sz w:val="24"/>
              <w:szCs w:val="24"/>
            </w:rPr>
            <w:t xml:space="preserve">                             </w:t>
          </w:r>
        </w:p>
        <w:p w:rsidR="00112DD9" w:rsidRDefault="00B0401A"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A romaria é uma forma do cristão buscar aproximação com o Sagrado, nos lembra a nossa caminhada da vida em busca de Deus, na esperança, </w:t>
          </w:r>
          <w:r w:rsidR="00112DD9">
            <w:rPr>
              <w:rFonts w:asciiTheme="majorHAnsi" w:eastAsiaTheme="majorEastAsia" w:hAnsiTheme="majorHAnsi" w:cstheme="majorBidi"/>
              <w:sz w:val="24"/>
              <w:szCs w:val="24"/>
            </w:rPr>
            <w:t xml:space="preserve">                                                                     </w:t>
          </w:r>
          <w:r w:rsidR="007704DF">
            <w:rPr>
              <w:rFonts w:asciiTheme="majorHAnsi" w:eastAsiaTheme="majorEastAsia" w:hAnsiTheme="majorHAnsi" w:cstheme="majorBidi"/>
              <w:sz w:val="24"/>
              <w:szCs w:val="24"/>
            </w:rPr>
            <w:t xml:space="preserve">                              </w:t>
          </w:r>
        </w:p>
        <w:p w:rsidR="00B0401A" w:rsidRDefault="00B0401A"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da graça, do milagre, também pela intercessão do santo de devoção, e exemplo de São Francisco das Chagas de Canindé. O primeiro peregrino da Bíblia foi Abraão, que saindo de sua terra natal se colocou a caminho somente da promessa de Deus. Romaria também fez a Sagrada Família (Jesus, Maria e José) para o templo de Jerusalém, quando Jesus tinha 12 anos.</w:t>
          </w:r>
        </w:p>
        <w:p w:rsidR="006D18BE" w:rsidRDefault="006D18BE"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São Francisco andou neste mundo como “pobre e peregrino” para experimentar na solidariedade com os pequenos desta terra a providência divina. O nosso santo padroeiro fez várias romarias, entre as quais a mais importante foi aquela para a terra santa.</w:t>
          </w:r>
        </w:p>
        <w:p w:rsidR="006D18BE" w:rsidRDefault="006D18BE" w:rsidP="00B6136B">
          <w:pPr>
            <w:pStyle w:val="SemEspaamento"/>
            <w:jc w:val="both"/>
            <w:rPr>
              <w:rFonts w:asciiTheme="majorHAnsi" w:eastAsiaTheme="majorEastAsia" w:hAnsiTheme="majorHAnsi" w:cstheme="majorBidi"/>
              <w:sz w:val="24"/>
              <w:szCs w:val="24"/>
            </w:rPr>
          </w:pPr>
        </w:p>
        <w:p w:rsidR="006D18BE" w:rsidRPr="006D18BE" w:rsidRDefault="006D18BE" w:rsidP="00B6136B">
          <w:pPr>
            <w:pStyle w:val="SemEspaamento"/>
            <w:jc w:val="both"/>
            <w:rPr>
              <w:rFonts w:asciiTheme="majorHAnsi" w:eastAsiaTheme="majorEastAsia" w:hAnsiTheme="majorHAnsi" w:cstheme="majorBidi"/>
              <w:sz w:val="32"/>
              <w:szCs w:val="32"/>
            </w:rPr>
          </w:pPr>
          <w:r w:rsidRPr="006D18BE">
            <w:rPr>
              <w:rFonts w:asciiTheme="majorHAnsi" w:eastAsiaTheme="majorEastAsia" w:hAnsiTheme="majorHAnsi" w:cstheme="majorBidi"/>
              <w:sz w:val="32"/>
              <w:szCs w:val="32"/>
            </w:rPr>
            <w:t>A romaria dos Romeiros de São Francisco</w:t>
          </w:r>
        </w:p>
        <w:p w:rsidR="001B4AC1" w:rsidRPr="001A1710" w:rsidRDefault="001B4AC1" w:rsidP="00B6136B">
          <w:pPr>
            <w:pStyle w:val="SemEspaamento"/>
            <w:jc w:val="both"/>
            <w:rPr>
              <w:rFonts w:asciiTheme="majorHAnsi" w:eastAsiaTheme="majorEastAsia" w:hAnsiTheme="majorHAnsi" w:cstheme="majorBidi"/>
              <w:sz w:val="24"/>
              <w:szCs w:val="24"/>
            </w:rPr>
          </w:pPr>
        </w:p>
        <w:p w:rsidR="001B4AC1" w:rsidRDefault="006D18BE"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A romaria é um momento especial para os romeiros de São Francisco, para manifestar o agradecimento, a fé, a coragem, o sacrifício, o amor a devoção ao Santo das Chagas, São Francisco.</w:t>
          </w:r>
        </w:p>
        <w:p w:rsidR="007704DF" w:rsidRDefault="006D18BE"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E assim, imitando Jesus e São Francisco, nossos romeiros de hoje chegam a Canindé, em busca </w:t>
          </w:r>
          <w:r w:rsidR="00DA75FB">
            <w:rPr>
              <w:rFonts w:asciiTheme="majorHAnsi" w:eastAsiaTheme="majorEastAsia" w:hAnsiTheme="majorHAnsi" w:cstheme="majorBidi"/>
              <w:sz w:val="24"/>
              <w:szCs w:val="24"/>
            </w:rPr>
            <w:t xml:space="preserve">                                                                     </w:t>
          </w:r>
          <w:r w:rsidR="00112DD9">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de</w:t>
          </w:r>
          <w:r w:rsidR="007704DF">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 saúde,</w:t>
          </w:r>
          <w:r w:rsidR="007704DF">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 de</w:t>
          </w:r>
          <w:r w:rsidR="007704DF">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 felicidade e de paz. Muitos querem pagar </w:t>
          </w:r>
        </w:p>
        <w:p w:rsidR="007704DF" w:rsidRDefault="007704DF"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lastRenderedPageBreak/>
            <w:t xml:space="preserve">                                                                           </w:t>
          </w:r>
          <w:r w:rsidR="003470FB">
            <w:rPr>
              <w:rFonts w:asciiTheme="majorHAnsi" w:eastAsiaTheme="majorEastAsia" w:hAnsiTheme="majorHAnsi" w:cstheme="majorBidi"/>
              <w:sz w:val="24"/>
              <w:szCs w:val="24"/>
            </w:rPr>
            <w:t xml:space="preserve">                              72</w:t>
          </w:r>
        </w:p>
        <w:p w:rsidR="007704DF" w:rsidRDefault="007704DF" w:rsidP="00B6136B">
          <w:pPr>
            <w:pStyle w:val="SemEspaamento"/>
            <w:jc w:val="both"/>
            <w:rPr>
              <w:rFonts w:asciiTheme="majorHAnsi" w:eastAsiaTheme="majorEastAsia" w:hAnsiTheme="majorHAnsi" w:cstheme="majorBidi"/>
              <w:sz w:val="24"/>
              <w:szCs w:val="24"/>
            </w:rPr>
          </w:pPr>
        </w:p>
        <w:p w:rsidR="006D18BE" w:rsidRDefault="006D18BE"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suas promessas, outros que</w:t>
          </w:r>
          <w:r w:rsidR="003A7E1F">
            <w:rPr>
              <w:rFonts w:asciiTheme="majorHAnsi" w:eastAsiaTheme="majorEastAsia" w:hAnsiTheme="majorHAnsi" w:cstheme="majorBidi"/>
              <w:sz w:val="24"/>
              <w:szCs w:val="24"/>
            </w:rPr>
            <w:t>rem agradecer os favores celest</w:t>
          </w:r>
          <w:r>
            <w:rPr>
              <w:rFonts w:asciiTheme="majorHAnsi" w:eastAsiaTheme="majorEastAsia" w:hAnsiTheme="majorHAnsi" w:cstheme="majorBidi"/>
              <w:sz w:val="24"/>
              <w:szCs w:val="24"/>
            </w:rPr>
            <w:t xml:space="preserve">es </w:t>
          </w:r>
          <w:r w:rsidR="003A7E1F">
            <w:rPr>
              <w:rFonts w:asciiTheme="majorHAnsi" w:eastAsiaTheme="majorEastAsia" w:hAnsiTheme="majorHAnsi" w:cstheme="majorBidi"/>
              <w:sz w:val="24"/>
              <w:szCs w:val="24"/>
            </w:rPr>
            <w:t xml:space="preserve">recebidos. </w:t>
          </w:r>
          <w:r w:rsidR="00112DD9">
            <w:rPr>
              <w:rFonts w:asciiTheme="majorHAnsi" w:eastAsiaTheme="majorEastAsia" w:hAnsiTheme="majorHAnsi" w:cstheme="majorBidi"/>
              <w:sz w:val="24"/>
              <w:szCs w:val="24"/>
            </w:rPr>
            <w:t xml:space="preserve">  </w:t>
          </w:r>
          <w:r w:rsidR="003A7E1F">
            <w:rPr>
              <w:rFonts w:asciiTheme="majorHAnsi" w:eastAsiaTheme="majorEastAsia" w:hAnsiTheme="majorHAnsi" w:cstheme="majorBidi"/>
              <w:sz w:val="24"/>
              <w:szCs w:val="24"/>
            </w:rPr>
            <w:t xml:space="preserve">Outros </w:t>
          </w:r>
          <w:r w:rsidR="00112DD9">
            <w:rPr>
              <w:rFonts w:asciiTheme="majorHAnsi" w:eastAsiaTheme="majorEastAsia" w:hAnsiTheme="majorHAnsi" w:cstheme="majorBidi"/>
              <w:sz w:val="24"/>
              <w:szCs w:val="24"/>
            </w:rPr>
            <w:t xml:space="preserve"> </w:t>
          </w:r>
          <w:r w:rsidR="003A7E1F">
            <w:rPr>
              <w:rFonts w:asciiTheme="majorHAnsi" w:eastAsiaTheme="majorEastAsia" w:hAnsiTheme="majorHAnsi" w:cstheme="majorBidi"/>
              <w:sz w:val="24"/>
              <w:szCs w:val="24"/>
            </w:rPr>
            <w:t>ainda</w:t>
          </w:r>
          <w:r w:rsidR="00112DD9">
            <w:rPr>
              <w:rFonts w:asciiTheme="majorHAnsi" w:eastAsiaTheme="majorEastAsia" w:hAnsiTheme="majorHAnsi" w:cstheme="majorBidi"/>
              <w:sz w:val="24"/>
              <w:szCs w:val="24"/>
            </w:rPr>
            <w:t xml:space="preserve"> </w:t>
          </w:r>
          <w:r w:rsidR="003A7E1F">
            <w:rPr>
              <w:rFonts w:asciiTheme="majorHAnsi" w:eastAsiaTheme="majorEastAsia" w:hAnsiTheme="majorHAnsi" w:cstheme="majorBidi"/>
              <w:sz w:val="24"/>
              <w:szCs w:val="24"/>
            </w:rPr>
            <w:t xml:space="preserve"> querem</w:t>
          </w:r>
          <w:r w:rsidR="00112DD9">
            <w:rPr>
              <w:rFonts w:asciiTheme="majorHAnsi" w:eastAsiaTheme="majorEastAsia" w:hAnsiTheme="majorHAnsi" w:cstheme="majorBidi"/>
              <w:sz w:val="24"/>
              <w:szCs w:val="24"/>
            </w:rPr>
            <w:t xml:space="preserve"> </w:t>
          </w:r>
          <w:r w:rsidR="003A7E1F">
            <w:rPr>
              <w:rFonts w:asciiTheme="majorHAnsi" w:eastAsiaTheme="majorEastAsia" w:hAnsiTheme="majorHAnsi" w:cstheme="majorBidi"/>
              <w:sz w:val="24"/>
              <w:szCs w:val="24"/>
            </w:rPr>
            <w:t xml:space="preserve"> se renovar </w:t>
          </w:r>
          <w:r w:rsidR="00112DD9">
            <w:rPr>
              <w:rFonts w:asciiTheme="majorHAnsi" w:eastAsiaTheme="majorEastAsia" w:hAnsiTheme="majorHAnsi" w:cstheme="majorBidi"/>
              <w:sz w:val="24"/>
              <w:szCs w:val="24"/>
            </w:rPr>
            <w:t xml:space="preserve">                                                                   </w:t>
          </w:r>
          <w:r w:rsidR="007704DF">
            <w:rPr>
              <w:rFonts w:asciiTheme="majorHAnsi" w:eastAsiaTheme="majorEastAsia" w:hAnsiTheme="majorHAnsi" w:cstheme="majorBidi"/>
              <w:sz w:val="24"/>
              <w:szCs w:val="24"/>
            </w:rPr>
            <w:t xml:space="preserve">                              </w:t>
          </w:r>
          <w:r w:rsidR="003A7E1F">
            <w:rPr>
              <w:rFonts w:asciiTheme="majorHAnsi" w:eastAsiaTheme="majorEastAsia" w:hAnsiTheme="majorHAnsi" w:cstheme="majorBidi"/>
              <w:sz w:val="24"/>
              <w:szCs w:val="24"/>
            </w:rPr>
            <w:t>espiritualmente neste clima de oração que reina em Canindé.</w:t>
          </w:r>
        </w:p>
        <w:p w:rsidR="009C5959" w:rsidRDefault="003A7E1F"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No Santuário de São Francisco das Chagas de Canindé as romarias chegam aos milhares: a pé, de bicicleta, motocicleta, ônibus, pau-de-arara, a cavalo e quantas outras. Algumas ganham grande destaque, pela organização e quantidade de fiéis, como são o caso das romarias: Moto-romaria de Fortaleza com aproximadamente</w:t>
          </w:r>
          <w:r w:rsidR="00734E9B">
            <w:rPr>
              <w:rFonts w:asciiTheme="majorHAnsi" w:eastAsiaTheme="majorEastAsia" w:hAnsiTheme="majorHAnsi" w:cstheme="majorBidi"/>
              <w:sz w:val="24"/>
              <w:szCs w:val="24"/>
            </w:rPr>
            <w:t xml:space="preserve"> 30 mil motoqueiros (uma das maiores do mundo); a de Codó do Maranhão com 15 carretas cerca de dois mil fiéis e a romaria COT de Fortaleza (com aproximadamente 450 pessoas vindo a pé). A cada ano novas romarias surgem e para recebe-las o Santuário dispõe da Assessoria de Romarias e da Pastoral do Acolhimento.</w:t>
          </w:r>
          <w:r w:rsidR="006D0B6E">
            <w:rPr>
              <w:rFonts w:asciiTheme="majorHAnsi" w:eastAsiaTheme="majorEastAsia" w:hAnsiTheme="majorHAnsi" w:cstheme="majorBidi"/>
              <w:sz w:val="24"/>
              <w:szCs w:val="24"/>
            </w:rPr>
            <w:t xml:space="preserve">     </w:t>
          </w:r>
        </w:p>
        <w:p w:rsidR="00662728" w:rsidRDefault="006D0B6E"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w:t>
          </w:r>
          <w:r w:rsidR="007704DF">
            <w:rPr>
              <w:rFonts w:asciiTheme="majorHAnsi" w:eastAsiaTheme="majorEastAsia" w:hAnsiTheme="majorHAnsi" w:cstheme="majorBidi"/>
              <w:sz w:val="24"/>
              <w:szCs w:val="24"/>
            </w:rPr>
            <w:t xml:space="preserve">                               </w:t>
          </w:r>
          <w:r w:rsidR="00662728" w:rsidRPr="001A1710">
            <w:rPr>
              <w:rFonts w:asciiTheme="majorHAnsi" w:eastAsiaTheme="majorEastAsia" w:hAnsiTheme="majorHAnsi" w:cstheme="majorBidi"/>
              <w:sz w:val="24"/>
              <w:szCs w:val="24"/>
            </w:rPr>
            <w:t xml:space="preserve">      </w:t>
          </w:r>
          <w:r w:rsidR="00D620F2">
            <w:rPr>
              <w:rFonts w:asciiTheme="majorHAnsi" w:eastAsiaTheme="majorEastAsia" w:hAnsiTheme="majorHAnsi" w:cstheme="majorBidi"/>
              <w:sz w:val="24"/>
              <w:szCs w:val="24"/>
            </w:rPr>
            <w:t xml:space="preserve">                             </w:t>
          </w:r>
          <w:r w:rsidR="00C553B9">
            <w:rPr>
              <w:rFonts w:asciiTheme="majorHAnsi" w:eastAsiaTheme="majorEastAsia" w:hAnsiTheme="majorHAnsi" w:cstheme="majorBidi"/>
              <w:sz w:val="24"/>
              <w:szCs w:val="24"/>
            </w:rPr>
            <w:t xml:space="preserve">                         </w:t>
          </w:r>
        </w:p>
        <w:p w:rsidR="00C553B9" w:rsidRPr="001A1710" w:rsidRDefault="00C553B9"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w:t>
          </w:r>
          <w:r w:rsidR="009C5959">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CAPÍTULO  VII</w:t>
          </w:r>
        </w:p>
        <w:p w:rsidR="006D0B6E" w:rsidRPr="001A1710" w:rsidRDefault="00662728" w:rsidP="00B6136B">
          <w:pPr>
            <w:pStyle w:val="SemEspaamento"/>
            <w:jc w:val="both"/>
            <w:rPr>
              <w:rFonts w:asciiTheme="majorHAnsi" w:eastAsiaTheme="majorEastAsia" w:hAnsiTheme="majorHAnsi" w:cstheme="majorBidi"/>
              <w:sz w:val="24"/>
              <w:szCs w:val="24"/>
            </w:rPr>
          </w:pPr>
          <w:r w:rsidRPr="001A1710">
            <w:rPr>
              <w:rFonts w:asciiTheme="majorHAnsi" w:eastAsiaTheme="majorEastAsia" w:hAnsiTheme="majorHAnsi" w:cstheme="majorBidi"/>
              <w:sz w:val="24"/>
              <w:szCs w:val="24"/>
            </w:rPr>
            <w:t xml:space="preserve">                            </w:t>
          </w:r>
          <w:r w:rsidR="00C553B9">
            <w:rPr>
              <w:rFonts w:asciiTheme="majorHAnsi" w:eastAsiaTheme="majorEastAsia" w:hAnsiTheme="majorHAnsi" w:cstheme="majorBidi"/>
              <w:sz w:val="24"/>
              <w:szCs w:val="24"/>
            </w:rPr>
            <w:t xml:space="preserve">  </w:t>
          </w:r>
          <w:r w:rsidRPr="001A1710">
            <w:rPr>
              <w:rFonts w:asciiTheme="majorHAnsi" w:eastAsiaTheme="majorEastAsia" w:hAnsiTheme="majorHAnsi" w:cstheme="majorBidi"/>
              <w:sz w:val="24"/>
              <w:szCs w:val="24"/>
            </w:rPr>
            <w:t xml:space="preserve"> </w:t>
          </w:r>
          <w:r w:rsidR="009C5959">
            <w:rPr>
              <w:rFonts w:asciiTheme="majorHAnsi" w:eastAsiaTheme="majorEastAsia" w:hAnsiTheme="majorHAnsi" w:cstheme="majorBidi"/>
              <w:sz w:val="24"/>
              <w:szCs w:val="24"/>
            </w:rPr>
            <w:t xml:space="preserve">     </w:t>
          </w:r>
          <w:r w:rsidRPr="001A1710">
            <w:rPr>
              <w:rFonts w:asciiTheme="majorHAnsi" w:eastAsiaTheme="majorEastAsia" w:hAnsiTheme="majorHAnsi" w:cstheme="majorBidi"/>
              <w:sz w:val="24"/>
              <w:szCs w:val="24"/>
            </w:rPr>
            <w:t xml:space="preserve"> CIDADE DE CANINDÉ</w:t>
          </w:r>
        </w:p>
        <w:p w:rsidR="00FD6F87" w:rsidRDefault="00883A7C" w:rsidP="00B6136B">
          <w:pPr>
            <w:pStyle w:val="SemEspaamento"/>
            <w:jc w:val="both"/>
            <w:rPr>
              <w:rFonts w:asciiTheme="majorHAnsi" w:eastAsiaTheme="majorEastAsia" w:hAnsiTheme="majorHAnsi" w:cstheme="majorBidi"/>
              <w:noProof/>
              <w:sz w:val="24"/>
              <w:szCs w:val="24"/>
              <w:lang w:eastAsia="pt-BR"/>
            </w:rPr>
          </w:pPr>
          <w:r>
            <w:rPr>
              <w:rFonts w:asciiTheme="majorHAnsi" w:eastAsiaTheme="majorEastAsia" w:hAnsiTheme="majorHAnsi" w:cstheme="majorBidi"/>
              <w:sz w:val="24"/>
              <w:szCs w:val="24"/>
            </w:rPr>
            <w:t xml:space="preserve">                   </w:t>
          </w:r>
          <w:r w:rsidR="00C62AE4">
            <w:rPr>
              <w:rFonts w:asciiTheme="majorHAnsi" w:eastAsiaTheme="majorEastAsia" w:hAnsiTheme="majorHAnsi" w:cstheme="majorBidi"/>
              <w:sz w:val="24"/>
              <w:szCs w:val="24"/>
            </w:rPr>
            <w:t xml:space="preserve">                </w:t>
          </w:r>
          <w:r w:rsidR="009C5959">
            <w:rPr>
              <w:rFonts w:asciiTheme="majorHAnsi" w:eastAsiaTheme="majorEastAsia" w:hAnsiTheme="majorHAnsi" w:cstheme="majorBidi"/>
              <w:sz w:val="24"/>
              <w:szCs w:val="24"/>
            </w:rPr>
            <w:t xml:space="preserve">       </w:t>
          </w:r>
          <w:r w:rsidR="00A3792E">
            <w:rPr>
              <w:rFonts w:asciiTheme="majorHAnsi" w:eastAsiaTheme="majorEastAsia" w:hAnsiTheme="majorHAnsi" w:cstheme="majorBidi"/>
              <w:sz w:val="24"/>
              <w:szCs w:val="24"/>
            </w:rPr>
            <w:t xml:space="preserve">                                                                     </w:t>
          </w:r>
          <w:r w:rsidR="006D0B6E">
            <w:rPr>
              <w:rFonts w:asciiTheme="majorHAnsi" w:eastAsiaTheme="majorEastAsia" w:hAnsiTheme="majorHAnsi" w:cstheme="majorBidi"/>
              <w:sz w:val="24"/>
              <w:szCs w:val="24"/>
            </w:rPr>
            <w:t xml:space="preserve">                             </w:t>
          </w:r>
          <w:r w:rsidR="00C553B9">
            <w:rPr>
              <w:rFonts w:asciiTheme="majorHAnsi" w:eastAsiaTheme="majorEastAsia" w:hAnsiTheme="majorHAnsi" w:cstheme="majorBidi"/>
              <w:sz w:val="24"/>
              <w:szCs w:val="24"/>
            </w:rPr>
            <w:t xml:space="preserve">                                                                           </w:t>
          </w:r>
          <w:r w:rsidR="009C5959">
            <w:rPr>
              <w:rFonts w:asciiTheme="majorHAnsi" w:eastAsiaTheme="majorEastAsia" w:hAnsiTheme="majorHAnsi" w:cstheme="majorBidi"/>
              <w:sz w:val="24"/>
              <w:szCs w:val="24"/>
            </w:rPr>
            <w:t xml:space="preserve">                              </w:t>
          </w:r>
        </w:p>
        <w:p w:rsidR="00FD6F87" w:rsidRDefault="00FD6F87" w:rsidP="00B6136B">
          <w:pPr>
            <w:pStyle w:val="SemEspaamento"/>
            <w:jc w:val="both"/>
            <w:rPr>
              <w:rFonts w:asciiTheme="majorHAnsi" w:eastAsiaTheme="majorEastAsia" w:hAnsiTheme="majorHAnsi" w:cstheme="majorBidi"/>
              <w:sz w:val="32"/>
              <w:szCs w:val="32"/>
            </w:rPr>
          </w:pPr>
          <w:r>
            <w:rPr>
              <w:rFonts w:asciiTheme="majorHAnsi" w:eastAsiaTheme="majorEastAsia" w:hAnsiTheme="majorHAnsi" w:cstheme="majorBidi"/>
              <w:sz w:val="32"/>
              <w:szCs w:val="32"/>
            </w:rPr>
            <w:t>Canindé – Ceará</w:t>
          </w:r>
        </w:p>
        <w:p w:rsidR="00FD6F87" w:rsidRDefault="00FD6F87" w:rsidP="00B6136B">
          <w:pPr>
            <w:pStyle w:val="SemEspaamento"/>
            <w:jc w:val="both"/>
            <w:rPr>
              <w:rFonts w:asciiTheme="majorHAnsi" w:eastAsiaTheme="majorEastAsia" w:hAnsiTheme="majorHAnsi" w:cstheme="majorBidi"/>
              <w:sz w:val="32"/>
              <w:szCs w:val="32"/>
            </w:rPr>
          </w:pPr>
        </w:p>
        <w:p w:rsidR="00C61612" w:rsidRDefault="00FD6F87"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Canindé é um município brasileiro do</w:t>
          </w:r>
          <w:r w:rsidR="0018321D">
            <w:rPr>
              <w:rFonts w:asciiTheme="majorHAnsi" w:eastAsiaTheme="majorEastAsia" w:hAnsiTheme="majorHAnsi" w:cstheme="majorBidi"/>
              <w:sz w:val="24"/>
              <w:szCs w:val="24"/>
            </w:rPr>
            <w:t xml:space="preserve"> E</w:t>
          </w:r>
          <w:r>
            <w:rPr>
              <w:rFonts w:asciiTheme="majorHAnsi" w:eastAsiaTheme="majorEastAsia" w:hAnsiTheme="majorHAnsi" w:cstheme="majorBidi"/>
              <w:sz w:val="24"/>
              <w:szCs w:val="24"/>
            </w:rPr>
            <w:t xml:space="preserve">stado </w:t>
          </w:r>
          <w:r w:rsidR="0018321D">
            <w:rPr>
              <w:rFonts w:asciiTheme="majorHAnsi" w:eastAsiaTheme="majorEastAsia" w:hAnsiTheme="majorHAnsi" w:cstheme="majorBidi"/>
              <w:sz w:val="24"/>
              <w:szCs w:val="24"/>
            </w:rPr>
            <w:t xml:space="preserve">do </w:t>
          </w:r>
          <w:r>
            <w:rPr>
              <w:rFonts w:asciiTheme="majorHAnsi" w:eastAsiaTheme="majorEastAsia" w:hAnsiTheme="majorHAnsi" w:cstheme="majorBidi"/>
              <w:sz w:val="24"/>
              <w:szCs w:val="24"/>
            </w:rPr>
            <w:t>Ceará, localizado na Microrregião de Canindé, Mesorregião do Norte Cearense.</w:t>
          </w:r>
        </w:p>
        <w:p w:rsidR="00C61612" w:rsidRDefault="00C61612" w:rsidP="00B6136B">
          <w:pPr>
            <w:pStyle w:val="SemEspaamento"/>
            <w:jc w:val="both"/>
            <w:rPr>
              <w:rFonts w:asciiTheme="majorHAnsi" w:eastAsiaTheme="majorEastAsia" w:hAnsiTheme="majorHAnsi" w:cstheme="majorBidi"/>
              <w:sz w:val="24"/>
              <w:szCs w:val="24"/>
            </w:rPr>
          </w:pPr>
        </w:p>
        <w:p w:rsidR="00C61612" w:rsidRDefault="00C61612" w:rsidP="00B6136B">
          <w:pPr>
            <w:pStyle w:val="SemEspaamento"/>
            <w:jc w:val="both"/>
            <w:rPr>
              <w:rFonts w:asciiTheme="majorHAnsi" w:eastAsiaTheme="majorEastAsia" w:hAnsiTheme="majorHAnsi" w:cstheme="majorBidi"/>
              <w:sz w:val="24"/>
              <w:szCs w:val="24"/>
            </w:rPr>
          </w:pPr>
        </w:p>
        <w:p w:rsidR="00C61612" w:rsidRDefault="00B17E40"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lastRenderedPageBreak/>
            <w:t xml:space="preserve">   </w:t>
          </w:r>
          <w:r w:rsidR="00C61612">
            <w:rPr>
              <w:rFonts w:asciiTheme="majorHAnsi" w:eastAsiaTheme="majorEastAsia" w:hAnsiTheme="majorHAnsi" w:cstheme="majorBidi"/>
              <w:sz w:val="24"/>
              <w:szCs w:val="24"/>
            </w:rPr>
            <w:t xml:space="preserve">                                                                                                   73</w:t>
          </w:r>
        </w:p>
        <w:p w:rsidR="009C5959" w:rsidRDefault="00B17E40"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w:t>
          </w:r>
          <w:r w:rsidR="00C61612">
            <w:rPr>
              <w:rFonts w:asciiTheme="majorHAnsi" w:eastAsiaTheme="majorEastAsia" w:hAnsiTheme="majorHAnsi" w:cstheme="majorBidi"/>
              <w:sz w:val="24"/>
              <w:szCs w:val="24"/>
            </w:rPr>
            <w:t xml:space="preserve">                            </w:t>
          </w:r>
        </w:p>
        <w:p w:rsidR="00C62AE4" w:rsidRDefault="00FD6F87"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É a cidade na qual ainda se festeja uma das mais antigas festas religiosas do Brasil: a Festa de São Francisco das Chagas.</w:t>
          </w:r>
        </w:p>
        <w:p w:rsidR="00EE67C3" w:rsidRDefault="00434776"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w:t>
          </w:r>
        </w:p>
        <w:p w:rsidR="00434776" w:rsidRDefault="00434776" w:rsidP="00B6136B">
          <w:pPr>
            <w:pStyle w:val="SemEspaamento"/>
            <w:jc w:val="both"/>
            <w:rPr>
              <w:rFonts w:asciiTheme="majorHAnsi" w:eastAsiaTheme="majorEastAsia" w:hAnsiTheme="majorHAnsi" w:cstheme="majorBidi"/>
              <w:sz w:val="32"/>
              <w:szCs w:val="32"/>
            </w:rPr>
          </w:pPr>
          <w:r>
            <w:rPr>
              <w:rFonts w:asciiTheme="majorHAnsi" w:eastAsiaTheme="majorEastAsia" w:hAnsiTheme="majorHAnsi" w:cstheme="majorBidi"/>
              <w:sz w:val="24"/>
              <w:szCs w:val="24"/>
            </w:rPr>
            <w:t xml:space="preserve">                                    </w:t>
          </w:r>
          <w:r>
            <w:rPr>
              <w:rFonts w:asciiTheme="majorHAnsi" w:eastAsiaTheme="majorEastAsia" w:hAnsiTheme="majorHAnsi" w:cstheme="majorBidi"/>
              <w:sz w:val="32"/>
              <w:szCs w:val="32"/>
            </w:rPr>
            <w:t>Município de Canindé</w:t>
          </w:r>
        </w:p>
        <w:p w:rsidR="006D0B6E" w:rsidRDefault="00434776"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“Terra de São Francisco”</w:t>
          </w:r>
          <w:r w:rsidR="006D0B6E">
            <w:rPr>
              <w:rFonts w:asciiTheme="majorHAnsi" w:eastAsiaTheme="majorEastAsia" w:hAnsiTheme="majorHAnsi" w:cstheme="majorBidi"/>
              <w:sz w:val="24"/>
              <w:szCs w:val="24"/>
            </w:rPr>
            <w:t xml:space="preserve">                                                                    </w:t>
          </w:r>
          <w:r w:rsidR="00C553B9">
            <w:rPr>
              <w:rFonts w:asciiTheme="majorHAnsi" w:eastAsiaTheme="majorEastAsia" w:hAnsiTheme="majorHAnsi" w:cstheme="majorBidi"/>
              <w:sz w:val="24"/>
              <w:szCs w:val="24"/>
            </w:rPr>
            <w:t xml:space="preserve">                             </w:t>
          </w:r>
        </w:p>
        <w:p w:rsidR="006D0B6E" w:rsidRDefault="006D0B6E" w:rsidP="00B6136B">
          <w:pPr>
            <w:pStyle w:val="SemEspaamento"/>
            <w:jc w:val="both"/>
            <w:rPr>
              <w:rFonts w:asciiTheme="majorHAnsi" w:eastAsiaTheme="majorEastAsia" w:hAnsiTheme="majorHAnsi" w:cstheme="majorBidi"/>
              <w:sz w:val="24"/>
              <w:szCs w:val="24"/>
            </w:rPr>
          </w:pPr>
        </w:p>
        <w:p w:rsidR="00434776" w:rsidRDefault="00434776"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“Cidade da fé”</w:t>
          </w:r>
        </w:p>
        <w:p w:rsidR="00FD6F87" w:rsidRDefault="00434776"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Aniversário                                                        29 de julho</w:t>
          </w:r>
        </w:p>
        <w:p w:rsidR="00434776" w:rsidRDefault="00434776"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Fundação                                           29 de julho de 1846</w:t>
          </w:r>
        </w:p>
        <w:p w:rsidR="00DA75FB" w:rsidRDefault="00434776"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Gentílico                                                          canindeense</w:t>
          </w:r>
          <w:r w:rsidR="00DA75FB">
            <w:rPr>
              <w:rFonts w:asciiTheme="majorHAnsi" w:eastAsiaTheme="majorEastAsia" w:hAnsiTheme="majorHAnsi" w:cstheme="majorBidi"/>
              <w:sz w:val="24"/>
              <w:szCs w:val="24"/>
            </w:rPr>
            <w:t xml:space="preserve">                                                                 </w:t>
          </w:r>
          <w:r w:rsidR="00C553B9">
            <w:rPr>
              <w:rFonts w:asciiTheme="majorHAnsi" w:eastAsiaTheme="majorEastAsia" w:hAnsiTheme="majorHAnsi" w:cstheme="majorBidi"/>
              <w:sz w:val="24"/>
              <w:szCs w:val="24"/>
            </w:rPr>
            <w:t xml:space="preserve">                               </w:t>
          </w:r>
        </w:p>
        <w:p w:rsidR="00434776" w:rsidRDefault="00434776"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Padroeiro                                São Francisco das Chagas</w:t>
          </w:r>
        </w:p>
        <w:p w:rsidR="00434776" w:rsidRDefault="00434776"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Prefeito Francisco Celso Crisostomo Secundino (PT)</w:t>
          </w:r>
        </w:p>
        <w:p w:rsidR="0018321D" w:rsidRDefault="0018321D"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(2013-2016)</w:t>
          </w:r>
          <w:r w:rsidR="00B17E40">
            <w:rPr>
              <w:rFonts w:asciiTheme="majorHAnsi" w:eastAsiaTheme="majorEastAsia" w:hAnsiTheme="majorHAnsi" w:cstheme="majorBidi"/>
              <w:sz w:val="24"/>
              <w:szCs w:val="24"/>
            </w:rPr>
            <w:t xml:space="preserve">                                                                          </w:t>
          </w:r>
          <w:r w:rsidR="00C61612">
            <w:rPr>
              <w:rFonts w:asciiTheme="majorHAnsi" w:eastAsiaTheme="majorEastAsia" w:hAnsiTheme="majorHAnsi" w:cstheme="majorBidi"/>
              <w:sz w:val="24"/>
              <w:szCs w:val="24"/>
            </w:rPr>
            <w:t xml:space="preserve">                              </w:t>
          </w:r>
        </w:p>
        <w:p w:rsidR="00FD6F87" w:rsidRDefault="00FD6F87" w:rsidP="00B6136B">
          <w:pPr>
            <w:pStyle w:val="SemEspaamento"/>
            <w:jc w:val="both"/>
            <w:rPr>
              <w:rFonts w:asciiTheme="majorHAnsi" w:eastAsiaTheme="majorEastAsia" w:hAnsiTheme="majorHAnsi" w:cstheme="majorBidi"/>
              <w:sz w:val="32"/>
              <w:szCs w:val="32"/>
            </w:rPr>
          </w:pPr>
          <w:r>
            <w:rPr>
              <w:rFonts w:asciiTheme="majorHAnsi" w:eastAsiaTheme="majorEastAsia" w:hAnsiTheme="majorHAnsi" w:cstheme="majorBidi"/>
              <w:sz w:val="32"/>
              <w:szCs w:val="32"/>
            </w:rPr>
            <w:t>Índice</w:t>
          </w:r>
        </w:p>
        <w:p w:rsidR="009C5959" w:rsidRDefault="00EE67C3"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w:t>
          </w:r>
          <w:r w:rsidR="00FD6F87">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 1</w:t>
          </w:r>
          <w:r w:rsidR="00FD6F87">
            <w:rPr>
              <w:rFonts w:asciiTheme="majorHAnsi" w:eastAsiaTheme="majorEastAsia" w:hAnsiTheme="majorHAnsi" w:cstheme="majorBidi"/>
              <w:sz w:val="24"/>
              <w:szCs w:val="24"/>
            </w:rPr>
            <w:t xml:space="preserve"> Toponími</w:t>
          </w:r>
          <w:r w:rsidR="00B17E40">
            <w:rPr>
              <w:rFonts w:asciiTheme="majorHAnsi" w:eastAsiaTheme="majorEastAsia" w:hAnsiTheme="majorHAnsi" w:cstheme="majorBidi"/>
              <w:sz w:val="24"/>
              <w:szCs w:val="24"/>
            </w:rPr>
            <w:t>a</w:t>
          </w:r>
          <w:r w:rsidR="009C5959">
            <w:rPr>
              <w:rFonts w:asciiTheme="majorHAnsi" w:eastAsiaTheme="majorEastAsia" w:hAnsiTheme="majorHAnsi" w:cstheme="majorBidi"/>
              <w:sz w:val="24"/>
              <w:szCs w:val="24"/>
            </w:rPr>
            <w:t xml:space="preserve">                                                                     </w:t>
          </w:r>
          <w:r w:rsidR="00B17E40">
            <w:rPr>
              <w:rFonts w:asciiTheme="majorHAnsi" w:eastAsiaTheme="majorEastAsia" w:hAnsiTheme="majorHAnsi" w:cstheme="majorBidi"/>
              <w:sz w:val="24"/>
              <w:szCs w:val="24"/>
            </w:rPr>
            <w:t xml:space="preserve">                              </w:t>
          </w:r>
        </w:p>
        <w:p w:rsidR="00FD6F87" w:rsidRDefault="00EE67C3"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w:t>
          </w:r>
          <w:r w:rsidR="00FD6F87">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2 </w:t>
          </w:r>
          <w:r w:rsidR="00FD6F87">
            <w:rPr>
              <w:rFonts w:asciiTheme="majorHAnsi" w:eastAsiaTheme="majorEastAsia" w:hAnsiTheme="majorHAnsi" w:cstheme="majorBidi"/>
              <w:sz w:val="24"/>
              <w:szCs w:val="24"/>
            </w:rPr>
            <w:t>Formação Administrativa</w:t>
          </w:r>
        </w:p>
        <w:p w:rsidR="00A3792E" w:rsidRDefault="00EE67C3"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w:t>
          </w:r>
          <w:r w:rsidR="00FD6F87">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3 </w:t>
          </w:r>
          <w:r w:rsidR="00FD6F87">
            <w:rPr>
              <w:rFonts w:asciiTheme="majorHAnsi" w:eastAsiaTheme="majorEastAsia" w:hAnsiTheme="majorHAnsi" w:cstheme="majorBidi"/>
              <w:sz w:val="24"/>
              <w:szCs w:val="24"/>
            </w:rPr>
            <w:t>História</w:t>
          </w:r>
          <w:r w:rsidR="00A3792E">
            <w:rPr>
              <w:rFonts w:asciiTheme="majorHAnsi" w:eastAsiaTheme="majorEastAsia" w:hAnsiTheme="majorHAnsi" w:cstheme="majorBidi"/>
              <w:sz w:val="24"/>
              <w:szCs w:val="24"/>
            </w:rPr>
            <w:t xml:space="preserve">                                                          </w:t>
          </w:r>
          <w:r w:rsidR="006D0B6E">
            <w:rPr>
              <w:rFonts w:asciiTheme="majorHAnsi" w:eastAsiaTheme="majorEastAsia" w:hAnsiTheme="majorHAnsi" w:cstheme="majorBidi"/>
              <w:sz w:val="24"/>
              <w:szCs w:val="24"/>
            </w:rPr>
            <w:t xml:space="preserve">                              </w:t>
          </w:r>
        </w:p>
        <w:p w:rsidR="00EE67C3" w:rsidRDefault="00EE67C3"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w:t>
          </w:r>
          <w:r w:rsidR="00FD6F87">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4 </w:t>
          </w:r>
          <w:r w:rsidR="00FD6F87">
            <w:rPr>
              <w:rFonts w:asciiTheme="majorHAnsi" w:eastAsiaTheme="majorEastAsia" w:hAnsiTheme="majorHAnsi" w:cstheme="majorBidi"/>
              <w:sz w:val="24"/>
              <w:szCs w:val="24"/>
            </w:rPr>
            <w:t>Geografia</w:t>
          </w:r>
        </w:p>
        <w:p w:rsidR="00EE67C3" w:rsidRDefault="00EE67C3"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- 4.1 Clima </w:t>
          </w:r>
        </w:p>
        <w:p w:rsidR="00C553B9" w:rsidRDefault="00EE67C3"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- 4.2 Hidrografia e recursos hídricos  </w:t>
          </w:r>
          <w:r w:rsidR="00C553B9">
            <w:rPr>
              <w:rFonts w:asciiTheme="majorHAnsi" w:eastAsiaTheme="majorEastAsia" w:hAnsiTheme="majorHAnsi" w:cstheme="majorBidi"/>
              <w:sz w:val="24"/>
              <w:szCs w:val="24"/>
            </w:rPr>
            <w:t xml:space="preserve">                                                                           </w:t>
          </w:r>
          <w:r w:rsidR="009C5959">
            <w:rPr>
              <w:rFonts w:asciiTheme="majorHAnsi" w:eastAsiaTheme="majorEastAsia" w:hAnsiTheme="majorHAnsi" w:cstheme="majorBidi"/>
              <w:sz w:val="24"/>
              <w:szCs w:val="24"/>
            </w:rPr>
            <w:t xml:space="preserve">                              </w:t>
          </w:r>
        </w:p>
        <w:p w:rsidR="00EE67C3" w:rsidRDefault="00EE67C3"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- 4.3 Relevo e solos</w:t>
          </w:r>
        </w:p>
        <w:p w:rsidR="00EE67C3" w:rsidRDefault="00EE67C3"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- 5 Político</w:t>
          </w:r>
        </w:p>
        <w:p w:rsidR="00EE67C3" w:rsidRDefault="00EE67C3"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- 6 Subdivisões</w:t>
          </w:r>
        </w:p>
        <w:p w:rsidR="00EE67C3" w:rsidRDefault="00EE67C3"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- 7 Economia</w:t>
          </w:r>
        </w:p>
        <w:p w:rsidR="00EE67C3" w:rsidRDefault="00EE67C3"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- 8 Cultura  </w:t>
          </w:r>
        </w:p>
        <w:p w:rsidR="00EE67C3" w:rsidRDefault="00EE67C3"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- 8.1 Esporte</w:t>
          </w:r>
        </w:p>
        <w:p w:rsidR="005F7DDF" w:rsidRDefault="005F7DDF"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- 9 Referências  </w:t>
          </w:r>
        </w:p>
        <w:p w:rsidR="00C61612" w:rsidRDefault="00C61612"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lastRenderedPageBreak/>
            <w:t xml:space="preserve">                                                                                                       74</w:t>
          </w:r>
        </w:p>
        <w:p w:rsidR="00C61612" w:rsidRDefault="00C61612" w:rsidP="00B6136B">
          <w:pPr>
            <w:pStyle w:val="SemEspaamento"/>
            <w:jc w:val="both"/>
            <w:rPr>
              <w:rFonts w:asciiTheme="majorHAnsi" w:eastAsiaTheme="majorEastAsia" w:hAnsiTheme="majorHAnsi" w:cstheme="majorBidi"/>
              <w:sz w:val="24"/>
              <w:szCs w:val="24"/>
            </w:rPr>
          </w:pPr>
        </w:p>
        <w:p w:rsidR="00C61612" w:rsidRDefault="00C61612" w:rsidP="00B6136B">
          <w:pPr>
            <w:pStyle w:val="SemEspaamento"/>
            <w:jc w:val="both"/>
            <w:rPr>
              <w:rFonts w:asciiTheme="majorHAnsi" w:eastAsiaTheme="majorEastAsia" w:hAnsiTheme="majorHAnsi" w:cstheme="majorBidi"/>
              <w:sz w:val="24"/>
              <w:szCs w:val="24"/>
            </w:rPr>
          </w:pPr>
        </w:p>
        <w:p w:rsidR="00C61612" w:rsidRDefault="001C641B"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w:t>
          </w:r>
          <w:r w:rsidRPr="001C641B">
            <w:rPr>
              <w:rFonts w:asciiTheme="majorHAnsi" w:eastAsiaTheme="majorEastAsia" w:hAnsiTheme="majorHAnsi" w:cstheme="majorBidi"/>
              <w:noProof/>
              <w:sz w:val="24"/>
              <w:szCs w:val="24"/>
              <w:lang w:eastAsia="pt-BR"/>
            </w:rPr>
            <w:drawing>
              <wp:inline distT="0" distB="0" distL="0" distR="0">
                <wp:extent cx="2467081" cy="1783333"/>
                <wp:effectExtent l="19050" t="0" r="9419" b="0"/>
                <wp:docPr id="4" name="Imagem 0" descr="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13"/>
                        <a:stretch>
                          <a:fillRect/>
                        </a:stretch>
                      </pic:blipFill>
                      <pic:spPr>
                        <a:xfrm>
                          <a:off x="0" y="0"/>
                          <a:ext cx="2466975" cy="1783256"/>
                        </a:xfrm>
                        <a:prstGeom prst="rect">
                          <a:avLst/>
                        </a:prstGeom>
                      </pic:spPr>
                    </pic:pic>
                  </a:graphicData>
                </a:graphic>
              </wp:inline>
            </w:drawing>
          </w:r>
        </w:p>
        <w:p w:rsidR="00C61612" w:rsidRDefault="001C641B"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Vista panorama de Canindé - Ceará</w:t>
          </w:r>
        </w:p>
        <w:p w:rsidR="00C61612" w:rsidRDefault="00C61612" w:rsidP="00B6136B">
          <w:pPr>
            <w:pStyle w:val="SemEspaamento"/>
            <w:jc w:val="both"/>
            <w:rPr>
              <w:rFonts w:asciiTheme="majorHAnsi" w:eastAsiaTheme="majorEastAsia" w:hAnsiTheme="majorHAnsi" w:cstheme="majorBidi"/>
              <w:sz w:val="24"/>
              <w:szCs w:val="24"/>
            </w:rPr>
          </w:pPr>
        </w:p>
        <w:p w:rsidR="006D0B6E" w:rsidRDefault="00EE67C3"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- 10 Ligações externas </w:t>
          </w:r>
          <w:r w:rsidR="006D0B6E">
            <w:rPr>
              <w:rFonts w:asciiTheme="majorHAnsi" w:eastAsiaTheme="majorEastAsia" w:hAnsiTheme="majorHAnsi" w:cstheme="majorBidi"/>
              <w:sz w:val="24"/>
              <w:szCs w:val="24"/>
            </w:rPr>
            <w:t xml:space="preserve">                                                                      </w:t>
          </w:r>
          <w:r w:rsidR="00C553B9">
            <w:rPr>
              <w:rFonts w:asciiTheme="majorHAnsi" w:eastAsiaTheme="majorEastAsia" w:hAnsiTheme="majorHAnsi" w:cstheme="majorBidi"/>
              <w:sz w:val="24"/>
              <w:szCs w:val="24"/>
            </w:rPr>
            <w:t xml:space="preserve">                             </w:t>
          </w:r>
        </w:p>
        <w:p w:rsidR="005F7DDF" w:rsidRDefault="005F7DDF" w:rsidP="00B6136B">
          <w:pPr>
            <w:pStyle w:val="SemEspaamento"/>
            <w:jc w:val="both"/>
            <w:rPr>
              <w:rFonts w:asciiTheme="majorHAnsi" w:eastAsiaTheme="majorEastAsia" w:hAnsiTheme="majorHAnsi" w:cstheme="majorBidi"/>
              <w:sz w:val="24"/>
              <w:szCs w:val="24"/>
            </w:rPr>
          </w:pPr>
        </w:p>
        <w:p w:rsidR="005F7DDF" w:rsidRDefault="005F7DDF" w:rsidP="00B6136B">
          <w:pPr>
            <w:pStyle w:val="SemEspaamento"/>
            <w:jc w:val="both"/>
            <w:rPr>
              <w:rFonts w:asciiTheme="majorHAnsi" w:eastAsiaTheme="majorEastAsia" w:hAnsiTheme="majorHAnsi" w:cstheme="majorBidi"/>
              <w:sz w:val="32"/>
              <w:szCs w:val="32"/>
            </w:rPr>
          </w:pPr>
          <w:r>
            <w:rPr>
              <w:rFonts w:asciiTheme="majorHAnsi" w:eastAsiaTheme="majorEastAsia" w:hAnsiTheme="majorHAnsi" w:cstheme="majorBidi"/>
              <w:sz w:val="32"/>
              <w:szCs w:val="32"/>
            </w:rPr>
            <w:t>Toponímia</w:t>
          </w:r>
        </w:p>
        <w:p w:rsidR="005F7DDF" w:rsidRDefault="005F7DDF" w:rsidP="00B6136B">
          <w:pPr>
            <w:pStyle w:val="SemEspaamento"/>
            <w:jc w:val="both"/>
            <w:rPr>
              <w:rFonts w:asciiTheme="majorHAnsi" w:eastAsiaTheme="majorEastAsia" w:hAnsiTheme="majorHAnsi" w:cstheme="majorBidi"/>
              <w:sz w:val="32"/>
              <w:szCs w:val="32"/>
            </w:rPr>
          </w:pPr>
        </w:p>
        <w:p w:rsidR="005F7DDF" w:rsidRDefault="005F7DDF"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A palavra Canindé vem do tupi-guarani </w:t>
          </w:r>
        </w:p>
        <w:p w:rsidR="005F7DDF" w:rsidRDefault="005F7DDF"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Kanindé, e tem várias significações:</w:t>
          </w:r>
          <w:r w:rsidR="00DA75FB">
            <w:rPr>
              <w:rFonts w:asciiTheme="majorHAnsi" w:eastAsiaTheme="majorEastAsia" w:hAnsiTheme="majorHAnsi" w:cstheme="majorBidi"/>
              <w:sz w:val="24"/>
              <w:szCs w:val="24"/>
            </w:rPr>
            <w:t xml:space="preserve">                                                                    </w:t>
          </w:r>
          <w:r w:rsidR="00A3792E">
            <w:rPr>
              <w:rFonts w:asciiTheme="majorHAnsi" w:eastAsiaTheme="majorEastAsia" w:hAnsiTheme="majorHAnsi" w:cstheme="majorBidi"/>
              <w:sz w:val="24"/>
              <w:szCs w:val="24"/>
            </w:rPr>
            <w:t xml:space="preserve">                              </w:t>
          </w:r>
        </w:p>
        <w:p w:rsidR="005F7DDF" w:rsidRDefault="005F7DDF"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 a tribo de índios missionados e que, primitivamente, habitam as margens dos rios Banabuiú e Quixeramobim;</w:t>
          </w:r>
        </w:p>
        <w:p w:rsidR="005F7DDF" w:rsidRDefault="005F7DDF"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 uma grande tribo de Tarairius, que vivia na região central do Ceará pelo sertões de Quixadá, Canindé e Alto Banabuiú (Quixeramobim;</w:t>
          </w:r>
        </w:p>
        <w:p w:rsidR="009C5959" w:rsidRDefault="005F7DDF"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 </w:t>
          </w:r>
          <w:r w:rsidR="009F03EF">
            <w:rPr>
              <w:rFonts w:asciiTheme="majorHAnsi" w:eastAsiaTheme="majorEastAsia" w:hAnsiTheme="majorHAnsi" w:cstheme="majorBidi"/>
              <w:sz w:val="24"/>
              <w:szCs w:val="24"/>
            </w:rPr>
            <w:t>segundo Paulino Nogueira: uma espécie de arara de plumagem amarela, chamada de guacamaio, ou um psitacídeo (arararaúna).</w:t>
          </w:r>
        </w:p>
        <w:p w:rsidR="009C5959" w:rsidRDefault="009C5959"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lastRenderedPageBreak/>
            <w:t xml:space="preserve">               </w:t>
          </w:r>
          <w:r w:rsidR="00C61612">
            <w:rPr>
              <w:rFonts w:asciiTheme="majorHAnsi" w:eastAsiaTheme="majorEastAsia" w:hAnsiTheme="majorHAnsi" w:cstheme="majorBidi"/>
              <w:sz w:val="24"/>
              <w:szCs w:val="24"/>
            </w:rPr>
            <w:t xml:space="preserve">                                                                                     </w:t>
          </w:r>
          <w:r w:rsidR="007163E4">
            <w:rPr>
              <w:rFonts w:asciiTheme="majorHAnsi" w:eastAsiaTheme="majorEastAsia" w:hAnsiTheme="majorHAnsi" w:cstheme="majorBidi"/>
              <w:sz w:val="24"/>
              <w:szCs w:val="24"/>
            </w:rPr>
            <w:t xml:space="preserve">  </w:t>
          </w:r>
          <w:r w:rsidR="00C61612">
            <w:rPr>
              <w:rFonts w:asciiTheme="majorHAnsi" w:eastAsiaTheme="majorEastAsia" w:hAnsiTheme="majorHAnsi" w:cstheme="majorBidi"/>
              <w:sz w:val="24"/>
              <w:szCs w:val="24"/>
            </w:rPr>
            <w:t xml:space="preserve">   75</w:t>
          </w:r>
          <w:r>
            <w:rPr>
              <w:rFonts w:asciiTheme="majorHAnsi" w:eastAsiaTheme="majorEastAsia" w:hAnsiTheme="majorHAnsi" w:cstheme="majorBidi"/>
              <w:sz w:val="24"/>
              <w:szCs w:val="24"/>
            </w:rPr>
            <w:t xml:space="preserve">                                                         </w:t>
          </w:r>
          <w:r w:rsidR="00C61612">
            <w:rPr>
              <w:rFonts w:asciiTheme="majorHAnsi" w:eastAsiaTheme="majorEastAsia" w:hAnsiTheme="majorHAnsi" w:cstheme="majorBidi"/>
              <w:sz w:val="24"/>
              <w:szCs w:val="24"/>
            </w:rPr>
            <w:t xml:space="preserve">                              </w:t>
          </w:r>
        </w:p>
        <w:p w:rsidR="009C5959" w:rsidRDefault="009C5959" w:rsidP="00B6136B">
          <w:pPr>
            <w:pStyle w:val="SemEspaamento"/>
            <w:jc w:val="both"/>
            <w:rPr>
              <w:rFonts w:asciiTheme="majorHAnsi" w:eastAsiaTheme="majorEastAsia" w:hAnsiTheme="majorHAnsi" w:cstheme="majorBidi"/>
              <w:sz w:val="24"/>
              <w:szCs w:val="24"/>
            </w:rPr>
          </w:pPr>
        </w:p>
        <w:p w:rsidR="009F03EF" w:rsidRDefault="009F03EF"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Observação: Sua denominação original era São Francisco das Chagas do Canindé e desde 1914, Canindé.</w:t>
          </w:r>
          <w:r w:rsidR="00A3792E">
            <w:rPr>
              <w:rFonts w:asciiTheme="majorHAnsi" w:eastAsiaTheme="majorEastAsia" w:hAnsiTheme="majorHAnsi" w:cstheme="majorBidi"/>
              <w:sz w:val="24"/>
              <w:szCs w:val="24"/>
            </w:rPr>
            <w:t xml:space="preserve">                                                                          </w:t>
          </w:r>
          <w:r w:rsidR="006D0B6E">
            <w:rPr>
              <w:rFonts w:asciiTheme="majorHAnsi" w:eastAsiaTheme="majorEastAsia" w:hAnsiTheme="majorHAnsi" w:cstheme="majorBidi"/>
              <w:sz w:val="24"/>
              <w:szCs w:val="24"/>
            </w:rPr>
            <w:t xml:space="preserve">                       </w:t>
          </w:r>
        </w:p>
        <w:p w:rsidR="009F03EF" w:rsidRDefault="009F03EF"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Localização de Canindé no Brasil</w:t>
          </w:r>
        </w:p>
        <w:p w:rsidR="009F03EF" w:rsidRDefault="009F03EF"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04º 21’ 32” S 39º 18º 43” O</w:t>
          </w:r>
        </w:p>
        <w:p w:rsidR="00E86307" w:rsidRDefault="009F03EF"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Unida</w:t>
          </w:r>
          <w:r w:rsidR="00E86307">
            <w:rPr>
              <w:rFonts w:asciiTheme="majorHAnsi" w:eastAsiaTheme="majorEastAsia" w:hAnsiTheme="majorHAnsi" w:cstheme="majorBidi"/>
              <w:sz w:val="24"/>
              <w:szCs w:val="24"/>
            </w:rPr>
            <w:t>de federativa                                                         Ceará</w:t>
          </w:r>
          <w:r>
            <w:rPr>
              <w:rFonts w:asciiTheme="majorHAnsi" w:eastAsiaTheme="majorEastAsia" w:hAnsiTheme="majorHAnsi" w:cstheme="majorBidi"/>
              <w:sz w:val="24"/>
              <w:szCs w:val="24"/>
            </w:rPr>
            <w:t xml:space="preserve">  </w:t>
          </w:r>
        </w:p>
        <w:p w:rsidR="00C553B9" w:rsidRDefault="00E86307"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Mesorregião                                                  Norte Cearense</w:t>
          </w:r>
          <w:r w:rsidR="009F03EF">
            <w:rPr>
              <w:rFonts w:asciiTheme="majorHAnsi" w:eastAsiaTheme="majorEastAsia" w:hAnsiTheme="majorHAnsi" w:cstheme="majorBidi"/>
              <w:sz w:val="24"/>
              <w:szCs w:val="24"/>
            </w:rPr>
            <w:t xml:space="preserve">  </w:t>
          </w:r>
          <w:r w:rsidR="00C553B9">
            <w:rPr>
              <w:rFonts w:asciiTheme="majorHAnsi" w:eastAsiaTheme="majorEastAsia" w:hAnsiTheme="majorHAnsi" w:cstheme="majorBidi"/>
              <w:sz w:val="24"/>
              <w:szCs w:val="24"/>
            </w:rPr>
            <w:t xml:space="preserve">                                                                           </w:t>
          </w:r>
          <w:r w:rsidR="009C5959">
            <w:rPr>
              <w:rFonts w:asciiTheme="majorHAnsi" w:eastAsiaTheme="majorEastAsia" w:hAnsiTheme="majorHAnsi" w:cstheme="majorBidi"/>
              <w:sz w:val="24"/>
              <w:szCs w:val="24"/>
            </w:rPr>
            <w:t xml:space="preserve">                              </w:t>
          </w:r>
        </w:p>
        <w:p w:rsidR="00E86307" w:rsidRDefault="00E86307"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Microrregião                                         Canindé IBGE/2010</w:t>
          </w:r>
          <w:r w:rsidR="009F03EF">
            <w:rPr>
              <w:rFonts w:asciiTheme="majorHAnsi" w:eastAsiaTheme="majorEastAsia" w:hAnsiTheme="majorHAnsi" w:cstheme="majorBidi"/>
              <w:sz w:val="24"/>
              <w:szCs w:val="24"/>
            </w:rPr>
            <w:t xml:space="preserve">  </w:t>
          </w:r>
        </w:p>
        <w:p w:rsidR="00E86307" w:rsidRDefault="00E86307"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Municípios limítrofes                                                   </w:t>
          </w:r>
        </w:p>
        <w:p w:rsidR="00E86307" w:rsidRDefault="00E86307"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Norte:</w:t>
          </w:r>
          <w:r w:rsidR="009F03EF">
            <w:rPr>
              <w:rFonts w:asciiTheme="majorHAnsi" w:eastAsiaTheme="majorEastAsia" w:hAnsiTheme="majorHAnsi" w:cstheme="majorBidi"/>
              <w:sz w:val="24"/>
              <w:szCs w:val="24"/>
            </w:rPr>
            <w:t xml:space="preserve">  </w:t>
          </w:r>
        </w:p>
        <w:p w:rsidR="00E86307" w:rsidRDefault="00E86307"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Tejuçuoca, General Sampaio, Paramoti e Caridade</w:t>
          </w:r>
        </w:p>
        <w:p w:rsidR="00E86307" w:rsidRDefault="00E86307"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Leste: Irauçuba, Sobral e Santa Quitéria</w:t>
          </w:r>
        </w:p>
        <w:p w:rsidR="00E86307" w:rsidRDefault="00E86307"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Oeste: Mulugu, Aratuba e Itapiúna</w:t>
          </w:r>
        </w:p>
        <w:p w:rsidR="00E86307" w:rsidRDefault="00E86307"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Sul: Itatira, Madalena e Choró.</w:t>
          </w:r>
        </w:p>
        <w:p w:rsidR="006D0B6E" w:rsidRDefault="006D0B6E"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w:t>
          </w:r>
          <w:r w:rsidR="00C553B9">
            <w:rPr>
              <w:rFonts w:asciiTheme="majorHAnsi" w:eastAsiaTheme="majorEastAsia" w:hAnsiTheme="majorHAnsi" w:cstheme="majorBidi"/>
              <w:sz w:val="24"/>
              <w:szCs w:val="24"/>
            </w:rPr>
            <w:t xml:space="preserve">                              </w:t>
          </w:r>
        </w:p>
        <w:p w:rsidR="00E86307" w:rsidRDefault="00E86307"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Distância até a capital  115 km</w:t>
          </w:r>
        </w:p>
        <w:p w:rsidR="00C027FE" w:rsidRDefault="00C027FE" w:rsidP="00B6136B">
          <w:pPr>
            <w:pStyle w:val="SemEspaamento"/>
            <w:jc w:val="both"/>
            <w:rPr>
              <w:rFonts w:asciiTheme="majorHAnsi" w:eastAsiaTheme="majorEastAsia" w:hAnsiTheme="majorHAnsi" w:cstheme="majorBidi"/>
              <w:sz w:val="24"/>
              <w:szCs w:val="24"/>
            </w:rPr>
          </w:pPr>
        </w:p>
        <w:p w:rsidR="00DA75FB" w:rsidRDefault="00E86307"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Características geográficas</w:t>
          </w:r>
          <w:r w:rsidR="00DA75FB">
            <w:rPr>
              <w:rFonts w:asciiTheme="majorHAnsi" w:eastAsiaTheme="majorEastAsia" w:hAnsiTheme="majorHAnsi" w:cstheme="majorBidi"/>
              <w:sz w:val="24"/>
              <w:szCs w:val="24"/>
            </w:rPr>
            <w:t xml:space="preserve">                                                                     </w:t>
          </w:r>
          <w:r w:rsidR="00A3792E">
            <w:rPr>
              <w:rFonts w:asciiTheme="majorHAnsi" w:eastAsiaTheme="majorEastAsia" w:hAnsiTheme="majorHAnsi" w:cstheme="majorBidi"/>
              <w:sz w:val="24"/>
              <w:szCs w:val="24"/>
            </w:rPr>
            <w:t xml:space="preserve">                              </w:t>
          </w:r>
        </w:p>
        <w:p w:rsidR="00E86307" w:rsidRDefault="00E86307"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Área </w:t>
          </w:r>
          <w:r w:rsidR="00C027FE">
            <w:rPr>
              <w:rFonts w:asciiTheme="majorHAnsi" w:eastAsiaTheme="majorEastAsia" w:hAnsiTheme="majorHAnsi" w:cstheme="majorBidi"/>
              <w:sz w:val="24"/>
              <w:szCs w:val="24"/>
            </w:rPr>
            <w:t>3.218,423 km²</w:t>
          </w:r>
        </w:p>
        <w:p w:rsidR="00C027FE" w:rsidRDefault="00C027FE"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População 74.486 hab. IBGE/2010</w:t>
          </w:r>
        </w:p>
        <w:p w:rsidR="00C027FE" w:rsidRDefault="00C027FE"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Densidade 23,14 hab./km²</w:t>
          </w:r>
        </w:p>
        <w:p w:rsidR="00C027FE" w:rsidRDefault="00C027FE"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Altitude 148 m</w:t>
          </w:r>
        </w:p>
        <w:p w:rsidR="00C027FE" w:rsidRDefault="00C027FE"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Clima semi-árido</w:t>
          </w:r>
        </w:p>
        <w:p w:rsidR="00C027FE" w:rsidRDefault="00C027FE"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Fuso horário UTC-3</w:t>
          </w:r>
        </w:p>
        <w:p w:rsidR="00C027FE" w:rsidRDefault="00C027FE"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Indicadores</w:t>
          </w:r>
        </w:p>
        <w:p w:rsidR="00C027FE" w:rsidRDefault="00C027FE"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IDHM 0,612 médio PNUD/2010</w:t>
          </w:r>
        </w:p>
        <w:p w:rsidR="00C027FE" w:rsidRDefault="00C027FE"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PIB R$ 362.050,000 mil IBGE/2010</w:t>
          </w:r>
        </w:p>
        <w:p w:rsidR="00C027FE" w:rsidRDefault="00C027FE"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PIB per capita R$ 4.860,64 IBGE/2010</w:t>
          </w:r>
        </w:p>
        <w:p w:rsidR="009B3D22" w:rsidRDefault="009B3D22" w:rsidP="00B6136B">
          <w:pPr>
            <w:pStyle w:val="SemEspaamento"/>
            <w:jc w:val="both"/>
            <w:rPr>
              <w:rFonts w:asciiTheme="majorHAnsi" w:eastAsiaTheme="majorEastAsia" w:hAnsiTheme="majorHAnsi" w:cstheme="majorBidi"/>
              <w:sz w:val="24"/>
              <w:szCs w:val="24"/>
            </w:rPr>
          </w:pPr>
        </w:p>
        <w:p w:rsidR="009B3D22" w:rsidRDefault="009B3D22" w:rsidP="00B6136B">
          <w:pPr>
            <w:pStyle w:val="SemEspaamento"/>
            <w:jc w:val="both"/>
            <w:rPr>
              <w:rFonts w:asciiTheme="majorHAnsi" w:eastAsiaTheme="majorEastAsia" w:hAnsiTheme="majorHAnsi" w:cstheme="majorBidi"/>
              <w:sz w:val="24"/>
              <w:szCs w:val="24"/>
            </w:rPr>
          </w:pPr>
        </w:p>
        <w:p w:rsidR="009B3D22" w:rsidRDefault="009B3D22"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lastRenderedPageBreak/>
            <w:t xml:space="preserve">                                                                                                        76</w:t>
          </w:r>
        </w:p>
        <w:p w:rsidR="009F03EF" w:rsidRDefault="009F03EF"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w:t>
          </w:r>
        </w:p>
        <w:p w:rsidR="009F03EF" w:rsidRDefault="009F03EF" w:rsidP="00B6136B">
          <w:pPr>
            <w:pStyle w:val="SemEspaamento"/>
            <w:jc w:val="both"/>
            <w:rPr>
              <w:rFonts w:asciiTheme="majorHAnsi" w:eastAsiaTheme="majorEastAsia" w:hAnsiTheme="majorHAnsi" w:cstheme="majorBidi"/>
              <w:sz w:val="32"/>
              <w:szCs w:val="32"/>
            </w:rPr>
          </w:pPr>
          <w:r>
            <w:rPr>
              <w:rFonts w:asciiTheme="majorHAnsi" w:eastAsiaTheme="majorEastAsia" w:hAnsiTheme="majorHAnsi" w:cstheme="majorBidi"/>
              <w:sz w:val="32"/>
              <w:szCs w:val="32"/>
            </w:rPr>
            <w:t>Formação administrativa</w:t>
          </w:r>
        </w:p>
        <w:p w:rsidR="00C027FE" w:rsidRPr="006D0B6E" w:rsidRDefault="00A3792E"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w:t>
          </w:r>
          <w:r w:rsidR="006D0B6E">
            <w:rPr>
              <w:rFonts w:asciiTheme="majorHAnsi" w:eastAsiaTheme="majorEastAsia" w:hAnsiTheme="majorHAnsi" w:cstheme="majorBidi"/>
              <w:sz w:val="24"/>
              <w:szCs w:val="24"/>
            </w:rPr>
            <w:t xml:space="preserve">                              </w:t>
          </w:r>
        </w:p>
        <w:p w:rsidR="00C553B9" w:rsidRDefault="00C027FE" w:rsidP="00F46C3F">
          <w:pPr>
            <w:pStyle w:val="SemEspaamento"/>
            <w:jc w:val="both"/>
            <w:rPr>
              <w:sz w:val="24"/>
              <w:szCs w:val="24"/>
            </w:rPr>
          </w:pPr>
          <w:r>
            <w:rPr>
              <w:rFonts w:eastAsiaTheme="majorEastAsia"/>
            </w:rPr>
            <w:t xml:space="preserve">                    Em 1817 </w:t>
          </w:r>
          <w:r w:rsidRPr="00F46C3F">
            <w:rPr>
              <w:rStyle w:val="Ttulo1Char"/>
            </w:rPr>
            <w:t xml:space="preserve">Canindé </w:t>
          </w:r>
          <w:r w:rsidR="00DE72CE">
            <w:t xml:space="preserve">se tornou um distrito ainda com o antigo nome </w:t>
          </w:r>
          <w:r w:rsidR="00DE72CE" w:rsidRPr="00F46C3F">
            <w:rPr>
              <w:rStyle w:val="Ttulo1Char"/>
            </w:rPr>
            <w:t>São Francisco da Chagas de Canindé</w:t>
          </w:r>
          <w:r w:rsidR="00DE72CE" w:rsidRPr="00F46C3F">
            <w:t xml:space="preserve">. </w:t>
          </w:r>
          <w:r w:rsidR="00DE72CE">
            <w:rPr>
              <w:sz w:val="24"/>
              <w:szCs w:val="24"/>
            </w:rPr>
            <w:t>E</w:t>
          </w:r>
          <w:r w:rsidR="00DE72CE" w:rsidRPr="00DE72CE">
            <w:rPr>
              <w:sz w:val="24"/>
              <w:szCs w:val="24"/>
            </w:rPr>
            <w:t>m</w:t>
          </w:r>
          <w:r w:rsidR="00DE72CE">
            <w:rPr>
              <w:sz w:val="24"/>
              <w:szCs w:val="24"/>
            </w:rPr>
            <w:t xml:space="preserve"> 1846 São Francisco das Chagas de Canindé tornou-se uma vila, sendo desmembrado de uma parte de </w:t>
          </w:r>
          <w:r w:rsidR="00C553B9">
            <w:rPr>
              <w:sz w:val="24"/>
              <w:szCs w:val="24"/>
            </w:rPr>
            <w:t xml:space="preserve">                                                                         </w:t>
          </w:r>
          <w:r w:rsidR="001502B9">
            <w:rPr>
              <w:sz w:val="24"/>
              <w:szCs w:val="24"/>
            </w:rPr>
            <w:t xml:space="preserve">        </w:t>
          </w:r>
          <w:r w:rsidR="009B3D22">
            <w:rPr>
              <w:sz w:val="24"/>
              <w:szCs w:val="24"/>
            </w:rPr>
            <w:t xml:space="preserve">                      </w:t>
          </w:r>
        </w:p>
        <w:p w:rsidR="006D0B6E" w:rsidRDefault="00DE72CE" w:rsidP="00F46C3F">
          <w:pPr>
            <w:pStyle w:val="SemEspaamento"/>
            <w:jc w:val="both"/>
            <w:rPr>
              <w:sz w:val="24"/>
              <w:szCs w:val="24"/>
            </w:rPr>
          </w:pPr>
          <w:r w:rsidRPr="00F46C3F">
            <w:rPr>
              <w:rStyle w:val="Ttulo1Char"/>
            </w:rPr>
            <w:t>Fortaleza</w:t>
          </w:r>
          <w:r w:rsidRPr="00F46C3F">
            <w:t xml:space="preserve"> </w:t>
          </w:r>
          <w:r w:rsidRPr="0014331E">
            <w:rPr>
              <w:sz w:val="24"/>
              <w:szCs w:val="24"/>
            </w:rPr>
            <w:t xml:space="preserve">e outra de </w:t>
          </w:r>
          <w:r w:rsidRPr="00F46C3F">
            <w:rPr>
              <w:rStyle w:val="Ttulo1Char"/>
            </w:rPr>
            <w:t>Quixeramobim</w:t>
          </w:r>
          <w:r w:rsidRPr="00F46C3F">
            <w:t xml:space="preserve">. </w:t>
          </w:r>
          <w:r w:rsidRPr="0014331E">
            <w:rPr>
              <w:sz w:val="24"/>
              <w:szCs w:val="24"/>
            </w:rPr>
            <w:t xml:space="preserve">Em 1911, o primeiro distrito: </w:t>
          </w:r>
          <w:r w:rsidRPr="00F46C3F">
            <w:rPr>
              <w:rStyle w:val="Ttulo1Char"/>
            </w:rPr>
            <w:t>Caridade</w:t>
          </w:r>
          <w:r w:rsidRPr="0014331E">
            <w:rPr>
              <w:sz w:val="24"/>
              <w:szCs w:val="24"/>
            </w:rPr>
            <w:t>. Em 1914 São Francisco das Chagas de Canindé foi elevado à categoria de cidade com o nome Canindé</w:t>
          </w:r>
          <w:r w:rsidR="00355F77" w:rsidRPr="0014331E">
            <w:rPr>
              <w:sz w:val="24"/>
              <w:szCs w:val="24"/>
            </w:rPr>
            <w:t xml:space="preserve">, e no mesmo ano são criados 3 distritos: </w:t>
          </w:r>
          <w:r w:rsidR="00355F77" w:rsidRPr="00F46C3F">
            <w:rPr>
              <w:rStyle w:val="Ttulo1Char"/>
            </w:rPr>
            <w:t>Caiçarinha, Jatobá e São Gonçalo</w:t>
          </w:r>
          <w:r w:rsidR="00355F77" w:rsidRPr="00F46C3F">
            <w:t xml:space="preserve">, </w:t>
          </w:r>
          <w:r w:rsidR="00355F77" w:rsidRPr="0014331E">
            <w:rPr>
              <w:sz w:val="24"/>
              <w:szCs w:val="24"/>
            </w:rPr>
            <w:t xml:space="preserve">mas Caridade </w:t>
          </w:r>
          <w:r w:rsidR="006D0B6E">
            <w:rPr>
              <w:sz w:val="24"/>
              <w:szCs w:val="24"/>
            </w:rPr>
            <w:t xml:space="preserve">                                                                    </w:t>
          </w:r>
          <w:r w:rsidR="00C553B9">
            <w:rPr>
              <w:sz w:val="24"/>
              <w:szCs w:val="24"/>
            </w:rPr>
            <w:t xml:space="preserve">                              </w:t>
          </w:r>
        </w:p>
        <w:p w:rsidR="009C5959" w:rsidRDefault="00355F77" w:rsidP="00F46C3F">
          <w:pPr>
            <w:pStyle w:val="SemEspaamento"/>
            <w:jc w:val="both"/>
            <w:rPr>
              <w:sz w:val="24"/>
              <w:szCs w:val="24"/>
            </w:rPr>
          </w:pPr>
          <w:r w:rsidRPr="0014331E">
            <w:rPr>
              <w:sz w:val="24"/>
              <w:szCs w:val="24"/>
            </w:rPr>
            <w:t xml:space="preserve">foi rebaixada para povoado. Em 1918 é criado o distrito de </w:t>
          </w:r>
          <w:r w:rsidRPr="00F46C3F">
            <w:t xml:space="preserve">Santana </w:t>
          </w:r>
          <w:r w:rsidRPr="0014331E">
            <w:rPr>
              <w:sz w:val="24"/>
              <w:szCs w:val="24"/>
            </w:rPr>
            <w:t xml:space="preserve">e em 1931 mais 2 distritos: </w:t>
          </w:r>
          <w:r w:rsidRPr="00F46C3F">
            <w:rPr>
              <w:rStyle w:val="Ttulo1Char"/>
            </w:rPr>
            <w:t xml:space="preserve">Belém do </w:t>
          </w:r>
          <w:r w:rsidR="00DA75FB">
            <w:rPr>
              <w:rStyle w:val="Ttulo1Char"/>
            </w:rPr>
            <w:t xml:space="preserve">                                                                            </w:t>
          </w:r>
          <w:r w:rsidR="00DA75FB" w:rsidRPr="00DA75FB">
            <w:rPr>
              <w:rStyle w:val="Ttulo1Char"/>
              <w:sz w:val="24"/>
              <w:szCs w:val="24"/>
            </w:rPr>
            <w:t xml:space="preserve">                                                                     </w:t>
          </w:r>
          <w:r w:rsidR="00A3792E">
            <w:rPr>
              <w:rStyle w:val="Ttulo1Char"/>
              <w:sz w:val="24"/>
              <w:szCs w:val="24"/>
            </w:rPr>
            <w:t xml:space="preserve">                              </w:t>
          </w:r>
          <w:r w:rsidRPr="00F46C3F">
            <w:rPr>
              <w:rStyle w:val="Ttulo1Char"/>
            </w:rPr>
            <w:t>Machado</w:t>
          </w:r>
          <w:r w:rsidRPr="00F46C3F">
            <w:t xml:space="preserve"> e </w:t>
          </w:r>
          <w:r w:rsidRPr="00F46C3F">
            <w:rPr>
              <w:rStyle w:val="Ttulo1Char"/>
            </w:rPr>
            <w:t>Campos Belos</w:t>
          </w:r>
          <w:r w:rsidRPr="0014331E">
            <w:rPr>
              <w:sz w:val="24"/>
              <w:szCs w:val="24"/>
            </w:rPr>
            <w:t xml:space="preserve">. Em 1933 mais distritos: Campos, Caridade (foi elevada novamente a distrito) e </w:t>
          </w:r>
          <w:r w:rsidRPr="00F46C3F">
            <w:rPr>
              <w:rStyle w:val="Ttulo1Char"/>
            </w:rPr>
            <w:t>General Sampaio</w:t>
          </w:r>
          <w:r w:rsidRPr="0014331E">
            <w:rPr>
              <w:sz w:val="24"/>
              <w:szCs w:val="24"/>
            </w:rPr>
            <w:t xml:space="preserve">. Em 1935 o distrito Campos mudou o nome para </w:t>
          </w:r>
          <w:r w:rsidRPr="00F46C3F">
            <w:rPr>
              <w:rStyle w:val="Ttulo1Char"/>
            </w:rPr>
            <w:t>Ipueiras dos Targinos</w:t>
          </w:r>
          <w:r w:rsidRPr="00F46C3F">
            <w:t xml:space="preserve">. </w:t>
          </w:r>
          <w:r w:rsidRPr="0014331E">
            <w:rPr>
              <w:sz w:val="24"/>
              <w:szCs w:val="24"/>
            </w:rPr>
            <w:t>Em 1936</w:t>
          </w:r>
          <w:r w:rsidR="0014331E" w:rsidRPr="0014331E">
            <w:rPr>
              <w:sz w:val="24"/>
              <w:szCs w:val="24"/>
            </w:rPr>
            <w:t xml:space="preserve"> Belém do Machado muda o nome para </w:t>
          </w:r>
          <w:r w:rsidR="0014331E" w:rsidRPr="00F46C3F">
            <w:rPr>
              <w:rStyle w:val="Ttulo1Char"/>
            </w:rPr>
            <w:t>Belém</w:t>
          </w:r>
          <w:r w:rsidR="0014331E" w:rsidRPr="00F46C3F">
            <w:t xml:space="preserve">. </w:t>
          </w:r>
          <w:r w:rsidR="0014331E" w:rsidRPr="0014331E">
            <w:rPr>
              <w:sz w:val="24"/>
              <w:szCs w:val="24"/>
            </w:rPr>
            <w:t xml:space="preserve">Em 1938 o distrito de Belém foi anexado ao município de Quixeramobim, e o distrito Santana mudou o nome para </w:t>
          </w:r>
          <w:r w:rsidR="0014331E" w:rsidRPr="00F46C3F">
            <w:rPr>
              <w:rStyle w:val="Ttulo1Char"/>
            </w:rPr>
            <w:t>Saldanha</w:t>
          </w:r>
          <w:r w:rsidR="0014331E" w:rsidRPr="0014331E">
            <w:rPr>
              <w:sz w:val="24"/>
              <w:szCs w:val="24"/>
            </w:rPr>
            <w:t xml:space="preserve">, e Ipueiras dos Traginos reduziu o nome para </w:t>
          </w:r>
          <w:r w:rsidR="0014331E" w:rsidRPr="00F46C3F">
            <w:rPr>
              <w:rStyle w:val="Ttulo1Char"/>
            </w:rPr>
            <w:t>Targinso</w:t>
          </w:r>
          <w:r w:rsidR="0014331E" w:rsidRPr="00F46C3F">
            <w:t xml:space="preserve">. </w:t>
          </w:r>
          <w:r w:rsidR="0014331E" w:rsidRPr="0014331E">
            <w:rPr>
              <w:sz w:val="24"/>
              <w:szCs w:val="24"/>
            </w:rPr>
            <w:t xml:space="preserve">Em 1943 o distrito Campos Belos mudou o nome para </w:t>
          </w:r>
          <w:r w:rsidR="0014331E" w:rsidRPr="00F46C3F">
            <w:rPr>
              <w:rStyle w:val="Ttulo1Char"/>
            </w:rPr>
            <w:t>Ubiraçu</w:t>
          </w:r>
          <w:r w:rsidR="0014331E" w:rsidRPr="00F46C3F">
            <w:t>,</w:t>
          </w:r>
          <w:r w:rsidR="0014331E" w:rsidRPr="0014331E">
            <w:rPr>
              <w:sz w:val="24"/>
              <w:szCs w:val="24"/>
            </w:rPr>
            <w:t xml:space="preserve"> e Saldanha mudou o nome Para </w:t>
          </w:r>
          <w:r w:rsidR="0014331E" w:rsidRPr="00F46C3F">
            <w:rPr>
              <w:rStyle w:val="Ttulo1Char"/>
            </w:rPr>
            <w:t>Paramoti.</w:t>
          </w:r>
          <w:r w:rsidR="0014331E" w:rsidRPr="00F46C3F">
            <w:t xml:space="preserve"> </w:t>
          </w:r>
          <w:r w:rsidR="0014331E" w:rsidRPr="0014331E">
            <w:rPr>
              <w:sz w:val="24"/>
              <w:szCs w:val="24"/>
            </w:rPr>
            <w:t>Em 1950</w:t>
          </w:r>
          <w:r w:rsidR="0014331E">
            <w:rPr>
              <w:sz w:val="24"/>
              <w:szCs w:val="24"/>
            </w:rPr>
            <w:t xml:space="preserve"> é criado o distrito </w:t>
          </w:r>
          <w:r w:rsidR="0014331E" w:rsidRPr="00F46C3F">
            <w:rPr>
              <w:rStyle w:val="Ttulo1Char"/>
            </w:rPr>
            <w:t>Inhuporanga.</w:t>
          </w:r>
          <w:r w:rsidR="00A3792E">
            <w:rPr>
              <w:rStyle w:val="Ttulo1Char"/>
            </w:rPr>
            <w:t xml:space="preserve">    </w:t>
          </w:r>
          <w:r w:rsidR="0014331E">
            <w:rPr>
              <w:sz w:val="24"/>
              <w:szCs w:val="24"/>
            </w:rPr>
            <w:t xml:space="preserve"> Em</w:t>
          </w:r>
          <w:r w:rsidR="00A3792E">
            <w:rPr>
              <w:sz w:val="24"/>
              <w:szCs w:val="24"/>
            </w:rPr>
            <w:t xml:space="preserve">  </w:t>
          </w:r>
          <w:r w:rsidR="0014331E">
            <w:rPr>
              <w:sz w:val="24"/>
              <w:szCs w:val="24"/>
            </w:rPr>
            <w:t xml:space="preserve"> 1951 </w:t>
          </w:r>
          <w:r w:rsidR="00A3792E">
            <w:rPr>
              <w:sz w:val="24"/>
              <w:szCs w:val="24"/>
            </w:rPr>
            <w:t xml:space="preserve">  </w:t>
          </w:r>
          <w:r w:rsidR="0014331E">
            <w:rPr>
              <w:sz w:val="24"/>
              <w:szCs w:val="24"/>
            </w:rPr>
            <w:t>é</w:t>
          </w:r>
          <w:r w:rsidR="00A3792E">
            <w:rPr>
              <w:sz w:val="24"/>
              <w:szCs w:val="24"/>
            </w:rPr>
            <w:t xml:space="preserve">  </w:t>
          </w:r>
          <w:r w:rsidR="0014331E">
            <w:rPr>
              <w:sz w:val="24"/>
              <w:szCs w:val="24"/>
            </w:rPr>
            <w:t xml:space="preserve"> criado</w:t>
          </w:r>
          <w:r w:rsidR="00A3792E">
            <w:rPr>
              <w:sz w:val="24"/>
              <w:szCs w:val="24"/>
            </w:rPr>
            <w:t xml:space="preserve">  </w:t>
          </w:r>
          <w:r w:rsidR="0014331E">
            <w:rPr>
              <w:sz w:val="24"/>
              <w:szCs w:val="24"/>
            </w:rPr>
            <w:t xml:space="preserve"> o </w:t>
          </w:r>
          <w:r w:rsidR="00A3792E">
            <w:rPr>
              <w:sz w:val="24"/>
              <w:szCs w:val="24"/>
            </w:rPr>
            <w:t xml:space="preserve"> </w:t>
          </w:r>
          <w:r w:rsidR="0014331E">
            <w:rPr>
              <w:sz w:val="24"/>
              <w:szCs w:val="24"/>
            </w:rPr>
            <w:t>distrito</w:t>
          </w:r>
          <w:r w:rsidR="00A3792E">
            <w:rPr>
              <w:sz w:val="24"/>
              <w:szCs w:val="24"/>
            </w:rPr>
            <w:t xml:space="preserve">  </w:t>
          </w:r>
          <w:r w:rsidR="0014331E">
            <w:rPr>
              <w:sz w:val="24"/>
              <w:szCs w:val="24"/>
            </w:rPr>
            <w:t xml:space="preserve"> de </w:t>
          </w:r>
          <w:r w:rsidR="00A3792E">
            <w:rPr>
              <w:sz w:val="24"/>
              <w:szCs w:val="24"/>
            </w:rPr>
            <w:t xml:space="preserve">     </w:t>
          </w:r>
        </w:p>
        <w:p w:rsidR="009B3D22" w:rsidRDefault="009C5959" w:rsidP="00F46C3F">
          <w:pPr>
            <w:pStyle w:val="SemEspaamento"/>
            <w:jc w:val="both"/>
            <w:rPr>
              <w:sz w:val="24"/>
              <w:szCs w:val="24"/>
            </w:rPr>
          </w:pPr>
          <w:r>
            <w:rPr>
              <w:sz w:val="24"/>
              <w:szCs w:val="24"/>
            </w:rPr>
            <w:lastRenderedPageBreak/>
            <w:t xml:space="preserve">                                                                        </w:t>
          </w:r>
          <w:r w:rsidR="009B3D22">
            <w:rPr>
              <w:sz w:val="24"/>
              <w:szCs w:val="24"/>
            </w:rPr>
            <w:t xml:space="preserve">                              77</w:t>
          </w:r>
          <w:r w:rsidR="00A3792E">
            <w:rPr>
              <w:sz w:val="24"/>
              <w:szCs w:val="24"/>
            </w:rPr>
            <w:t xml:space="preserve">  </w:t>
          </w:r>
        </w:p>
        <w:p w:rsidR="00A3792E" w:rsidRDefault="00A3792E" w:rsidP="00F46C3F">
          <w:pPr>
            <w:pStyle w:val="SemEspaamento"/>
            <w:jc w:val="both"/>
            <w:rPr>
              <w:sz w:val="24"/>
              <w:szCs w:val="24"/>
            </w:rPr>
          </w:pPr>
          <w:r>
            <w:rPr>
              <w:sz w:val="24"/>
              <w:szCs w:val="24"/>
            </w:rPr>
            <w:t xml:space="preserve">                                                             </w:t>
          </w:r>
          <w:r w:rsidR="006D0B6E">
            <w:rPr>
              <w:sz w:val="24"/>
              <w:szCs w:val="24"/>
            </w:rPr>
            <w:t xml:space="preserve">                              </w:t>
          </w:r>
        </w:p>
        <w:p w:rsidR="00C553B9" w:rsidRDefault="0014331E" w:rsidP="00F46C3F">
          <w:pPr>
            <w:pStyle w:val="SemEspaamento"/>
            <w:jc w:val="both"/>
            <w:rPr>
              <w:sz w:val="24"/>
              <w:szCs w:val="24"/>
            </w:rPr>
          </w:pPr>
          <w:r w:rsidRPr="00F46C3F">
            <w:rPr>
              <w:rStyle w:val="Ttulo1Char"/>
            </w:rPr>
            <w:t>Bonito.</w:t>
          </w:r>
          <w:r>
            <w:rPr>
              <w:sz w:val="24"/>
              <w:szCs w:val="24"/>
            </w:rPr>
            <w:t xml:space="preserve"> Em 1953 é criado o distrito de </w:t>
          </w:r>
          <w:r w:rsidRPr="00F46C3F">
            <w:rPr>
              <w:rStyle w:val="Ttulo1Char"/>
            </w:rPr>
            <w:t>Esperança</w:t>
          </w:r>
          <w:r w:rsidRPr="00F46C3F">
            <w:t>.</w:t>
          </w:r>
          <w:r>
            <w:rPr>
              <w:sz w:val="24"/>
              <w:szCs w:val="24"/>
            </w:rPr>
            <w:t xml:space="preserve"> Em 1957 </w:t>
          </w:r>
          <w:r w:rsidR="00F46C3F">
            <w:rPr>
              <w:sz w:val="24"/>
              <w:szCs w:val="24"/>
            </w:rPr>
            <w:t xml:space="preserve"> Paramoti se emancipa de Canindé. em 1958 Caridade se emancipa de Canindé e anexa</w:t>
          </w:r>
          <w:r w:rsidR="00DF654B">
            <w:rPr>
              <w:sz w:val="24"/>
              <w:szCs w:val="24"/>
            </w:rPr>
            <w:t xml:space="preserve"> o distrito Inhuporanga. 1964 são criados os distritos de </w:t>
          </w:r>
          <w:r w:rsidR="00DF654B" w:rsidRPr="00DF654B">
            <w:rPr>
              <w:rStyle w:val="Ttulo1Char"/>
            </w:rPr>
            <w:t>Ipueiras dos Gomes</w:t>
          </w:r>
          <w:r w:rsidR="00DF654B">
            <w:rPr>
              <w:sz w:val="24"/>
              <w:szCs w:val="24"/>
            </w:rPr>
            <w:t xml:space="preserve"> e </w:t>
          </w:r>
          <w:r w:rsidR="00DF654B" w:rsidRPr="00DF654B">
            <w:rPr>
              <w:rStyle w:val="Ttulo1Char"/>
            </w:rPr>
            <w:t>Monte Alegre</w:t>
          </w:r>
          <w:r w:rsidR="00DF654B">
            <w:rPr>
              <w:sz w:val="24"/>
              <w:szCs w:val="24"/>
            </w:rPr>
            <w:t xml:space="preserve">. Em 1992 são criados os distritos de </w:t>
          </w:r>
          <w:r w:rsidR="00DF654B" w:rsidRPr="00DF654B">
            <w:rPr>
              <w:rStyle w:val="Ttulo1Char"/>
            </w:rPr>
            <w:t>Capitão Pedro Sampaio</w:t>
          </w:r>
          <w:r w:rsidR="00DF654B">
            <w:rPr>
              <w:sz w:val="24"/>
              <w:szCs w:val="24"/>
            </w:rPr>
            <w:t xml:space="preserve"> e </w:t>
          </w:r>
          <w:r w:rsidR="00DF654B" w:rsidRPr="00DF654B">
            <w:rPr>
              <w:rStyle w:val="Ttulo1Char"/>
            </w:rPr>
            <w:t>Iguaçu</w:t>
          </w:r>
          <w:r w:rsidR="00DF654B">
            <w:rPr>
              <w:sz w:val="24"/>
              <w:szCs w:val="24"/>
            </w:rPr>
            <w:t xml:space="preserve">. Em 2005 </w:t>
          </w:r>
          <w:r w:rsidR="00C553B9">
            <w:rPr>
              <w:sz w:val="24"/>
              <w:szCs w:val="24"/>
            </w:rPr>
            <w:t xml:space="preserve">                                                                         </w:t>
          </w:r>
          <w:r w:rsidR="009C5959">
            <w:rPr>
              <w:sz w:val="24"/>
              <w:szCs w:val="24"/>
            </w:rPr>
            <w:t xml:space="preserve">                              </w:t>
          </w:r>
        </w:p>
        <w:p w:rsidR="00DF654B" w:rsidRPr="00A3792E" w:rsidRDefault="00DF654B" w:rsidP="00F46C3F">
          <w:pPr>
            <w:pStyle w:val="SemEspaamento"/>
            <w:jc w:val="both"/>
            <w:rPr>
              <w:rFonts w:asciiTheme="majorHAnsi" w:eastAsiaTheme="majorEastAsia" w:hAnsiTheme="majorHAnsi" w:cstheme="majorBidi"/>
              <w:b/>
              <w:bCs/>
              <w:color w:val="525A7D" w:themeColor="accent1" w:themeShade="BF"/>
              <w:sz w:val="28"/>
              <w:szCs w:val="28"/>
            </w:rPr>
          </w:pPr>
          <w:r w:rsidRPr="00DF654B">
            <w:rPr>
              <w:rStyle w:val="Ttulo1Char"/>
            </w:rPr>
            <w:t>Salitre</w:t>
          </w:r>
          <w:r>
            <w:rPr>
              <w:sz w:val="24"/>
              <w:szCs w:val="24"/>
            </w:rPr>
            <w:t xml:space="preserve"> se torna distrito de Canindé figurando no lugar de Ubiraçu.</w:t>
          </w:r>
          <w:r w:rsidR="007163E4">
            <w:rPr>
              <w:sz w:val="24"/>
              <w:szCs w:val="24"/>
            </w:rPr>
            <w:t>.</w:t>
          </w:r>
        </w:p>
        <w:p w:rsidR="00DF654B" w:rsidRDefault="00DF654B" w:rsidP="00F46C3F">
          <w:pPr>
            <w:pStyle w:val="SemEspaamento"/>
            <w:jc w:val="both"/>
            <w:rPr>
              <w:sz w:val="24"/>
              <w:szCs w:val="24"/>
            </w:rPr>
          </w:pPr>
          <w:r>
            <w:rPr>
              <w:sz w:val="24"/>
              <w:szCs w:val="24"/>
            </w:rPr>
            <w:t xml:space="preserve">                    Atualmente Canindé possui 11 distritos:</w:t>
          </w:r>
        </w:p>
        <w:p w:rsidR="002627F0" w:rsidRDefault="002627F0" w:rsidP="00F46C3F">
          <w:pPr>
            <w:pStyle w:val="SemEspaamento"/>
            <w:jc w:val="both"/>
            <w:rPr>
              <w:sz w:val="24"/>
              <w:szCs w:val="24"/>
            </w:rPr>
          </w:pPr>
        </w:p>
        <w:p w:rsidR="006D0B6E" w:rsidRDefault="002627F0" w:rsidP="00F46C3F">
          <w:pPr>
            <w:pStyle w:val="SemEspaamento"/>
            <w:jc w:val="both"/>
            <w:rPr>
              <w:sz w:val="24"/>
              <w:szCs w:val="24"/>
            </w:rPr>
          </w:pPr>
          <w:r>
            <w:rPr>
              <w:sz w:val="24"/>
              <w:szCs w:val="24"/>
            </w:rPr>
            <w:t xml:space="preserve">1 – </w:t>
          </w:r>
          <w:r w:rsidR="00CD5D4B">
            <w:rPr>
              <w:sz w:val="24"/>
              <w:szCs w:val="24"/>
            </w:rPr>
            <w:t>Bonito</w:t>
          </w:r>
          <w:r w:rsidR="006D0B6E">
            <w:rPr>
              <w:sz w:val="24"/>
              <w:szCs w:val="24"/>
            </w:rPr>
            <w:t xml:space="preserve">                                                                    </w:t>
          </w:r>
          <w:r w:rsidR="00C553B9">
            <w:rPr>
              <w:sz w:val="24"/>
              <w:szCs w:val="24"/>
            </w:rPr>
            <w:t xml:space="preserve">                              </w:t>
          </w:r>
        </w:p>
        <w:p w:rsidR="002627F0" w:rsidRDefault="00CD5D4B" w:rsidP="00F46C3F">
          <w:pPr>
            <w:pStyle w:val="SemEspaamento"/>
            <w:jc w:val="both"/>
            <w:rPr>
              <w:sz w:val="24"/>
              <w:szCs w:val="24"/>
            </w:rPr>
          </w:pPr>
          <w:r>
            <w:rPr>
              <w:sz w:val="24"/>
              <w:szCs w:val="24"/>
            </w:rPr>
            <w:t xml:space="preserve">2 - </w:t>
          </w:r>
          <w:r w:rsidR="002627F0">
            <w:rPr>
              <w:sz w:val="24"/>
              <w:szCs w:val="24"/>
            </w:rPr>
            <w:t>Canindé (sede)</w:t>
          </w:r>
        </w:p>
        <w:p w:rsidR="003D2BCB" w:rsidRDefault="003D2BCB" w:rsidP="00F46C3F">
          <w:pPr>
            <w:pStyle w:val="SemEspaamento"/>
            <w:jc w:val="both"/>
            <w:rPr>
              <w:sz w:val="24"/>
              <w:szCs w:val="24"/>
            </w:rPr>
          </w:pPr>
          <w:r>
            <w:rPr>
              <w:sz w:val="24"/>
              <w:szCs w:val="24"/>
            </w:rPr>
            <w:t xml:space="preserve">                                                                    </w:t>
          </w:r>
          <w:r w:rsidR="00A3792E">
            <w:rPr>
              <w:sz w:val="24"/>
              <w:szCs w:val="24"/>
            </w:rPr>
            <w:t xml:space="preserve">                              </w:t>
          </w:r>
        </w:p>
        <w:p w:rsidR="003D2BCB" w:rsidRDefault="003D2BCB" w:rsidP="00F46C3F">
          <w:pPr>
            <w:pStyle w:val="SemEspaamento"/>
            <w:jc w:val="both"/>
            <w:rPr>
              <w:sz w:val="24"/>
              <w:szCs w:val="24"/>
            </w:rPr>
          </w:pPr>
        </w:p>
        <w:p w:rsidR="00DF654B" w:rsidRDefault="002627F0" w:rsidP="00F46C3F">
          <w:pPr>
            <w:pStyle w:val="SemEspaamento"/>
            <w:jc w:val="both"/>
            <w:rPr>
              <w:sz w:val="24"/>
              <w:szCs w:val="24"/>
            </w:rPr>
          </w:pPr>
          <w:r>
            <w:rPr>
              <w:sz w:val="24"/>
              <w:szCs w:val="24"/>
            </w:rPr>
            <w:t>3</w:t>
          </w:r>
          <w:r w:rsidR="00DF654B">
            <w:rPr>
              <w:sz w:val="24"/>
              <w:szCs w:val="24"/>
            </w:rPr>
            <w:t xml:space="preserve"> – Caiçara</w:t>
          </w:r>
        </w:p>
        <w:p w:rsidR="00DF654B" w:rsidRDefault="002627F0" w:rsidP="00F46C3F">
          <w:pPr>
            <w:pStyle w:val="SemEspaamento"/>
            <w:jc w:val="both"/>
            <w:rPr>
              <w:sz w:val="24"/>
              <w:szCs w:val="24"/>
            </w:rPr>
          </w:pPr>
          <w:r>
            <w:rPr>
              <w:sz w:val="24"/>
              <w:szCs w:val="24"/>
            </w:rPr>
            <w:t>4</w:t>
          </w:r>
          <w:r w:rsidR="00DF654B">
            <w:rPr>
              <w:sz w:val="24"/>
              <w:szCs w:val="24"/>
            </w:rPr>
            <w:t xml:space="preserve"> – Campos</w:t>
          </w:r>
        </w:p>
        <w:p w:rsidR="00DF654B" w:rsidRDefault="002627F0" w:rsidP="00F46C3F">
          <w:pPr>
            <w:pStyle w:val="SemEspaamento"/>
            <w:jc w:val="both"/>
            <w:rPr>
              <w:sz w:val="24"/>
              <w:szCs w:val="24"/>
            </w:rPr>
          </w:pPr>
          <w:r>
            <w:rPr>
              <w:sz w:val="24"/>
              <w:szCs w:val="24"/>
            </w:rPr>
            <w:t>5 – Capitão Pedro Sampaio</w:t>
          </w:r>
        </w:p>
        <w:p w:rsidR="00CD5D4B" w:rsidRDefault="00CD5D4B" w:rsidP="00F46C3F">
          <w:pPr>
            <w:pStyle w:val="SemEspaamento"/>
            <w:jc w:val="both"/>
            <w:rPr>
              <w:sz w:val="24"/>
              <w:szCs w:val="24"/>
            </w:rPr>
          </w:pPr>
          <w:r>
            <w:rPr>
              <w:sz w:val="24"/>
              <w:szCs w:val="24"/>
            </w:rPr>
            <w:t>6 -  Esperança</w:t>
          </w:r>
        </w:p>
        <w:p w:rsidR="002627F0" w:rsidRDefault="00CD5D4B" w:rsidP="00F46C3F">
          <w:pPr>
            <w:pStyle w:val="SemEspaamento"/>
            <w:jc w:val="both"/>
            <w:rPr>
              <w:sz w:val="24"/>
              <w:szCs w:val="24"/>
            </w:rPr>
          </w:pPr>
          <w:r>
            <w:rPr>
              <w:sz w:val="24"/>
              <w:szCs w:val="24"/>
            </w:rPr>
            <w:t>7</w:t>
          </w:r>
          <w:r w:rsidR="002627F0">
            <w:rPr>
              <w:sz w:val="24"/>
              <w:szCs w:val="24"/>
            </w:rPr>
            <w:t xml:space="preserve"> - </w:t>
          </w:r>
          <w:r>
            <w:rPr>
              <w:sz w:val="24"/>
              <w:szCs w:val="24"/>
            </w:rPr>
            <w:t xml:space="preserve"> </w:t>
          </w:r>
          <w:r w:rsidR="002627F0">
            <w:rPr>
              <w:sz w:val="24"/>
              <w:szCs w:val="24"/>
            </w:rPr>
            <w:t>Iguaçu</w:t>
          </w:r>
        </w:p>
        <w:p w:rsidR="00DF654B" w:rsidRDefault="00CD5D4B" w:rsidP="00F46C3F">
          <w:pPr>
            <w:pStyle w:val="SemEspaamento"/>
            <w:jc w:val="both"/>
            <w:rPr>
              <w:sz w:val="24"/>
              <w:szCs w:val="24"/>
            </w:rPr>
          </w:pPr>
          <w:r>
            <w:rPr>
              <w:sz w:val="24"/>
              <w:szCs w:val="24"/>
            </w:rPr>
            <w:t>8</w:t>
          </w:r>
          <w:r w:rsidR="00DF654B">
            <w:rPr>
              <w:sz w:val="24"/>
              <w:szCs w:val="24"/>
            </w:rPr>
            <w:t xml:space="preserve">– </w:t>
          </w:r>
          <w:r>
            <w:rPr>
              <w:sz w:val="24"/>
              <w:szCs w:val="24"/>
            </w:rPr>
            <w:t xml:space="preserve"> </w:t>
          </w:r>
          <w:r w:rsidR="00DF654B">
            <w:rPr>
              <w:sz w:val="24"/>
              <w:szCs w:val="24"/>
            </w:rPr>
            <w:t>Ipueiras dos Gomes</w:t>
          </w:r>
        </w:p>
        <w:p w:rsidR="00DF654B" w:rsidRDefault="00CD5D4B" w:rsidP="00F46C3F">
          <w:pPr>
            <w:pStyle w:val="SemEspaamento"/>
            <w:jc w:val="both"/>
            <w:rPr>
              <w:sz w:val="24"/>
              <w:szCs w:val="24"/>
            </w:rPr>
          </w:pPr>
          <w:r>
            <w:rPr>
              <w:sz w:val="24"/>
              <w:szCs w:val="24"/>
            </w:rPr>
            <w:t>9</w:t>
          </w:r>
          <w:r w:rsidR="00DF654B">
            <w:rPr>
              <w:sz w:val="24"/>
              <w:szCs w:val="24"/>
            </w:rPr>
            <w:t>–</w:t>
          </w:r>
          <w:r>
            <w:rPr>
              <w:sz w:val="24"/>
              <w:szCs w:val="24"/>
            </w:rPr>
            <w:t xml:space="preserve"> </w:t>
          </w:r>
          <w:r w:rsidR="00DF654B">
            <w:rPr>
              <w:sz w:val="24"/>
              <w:szCs w:val="24"/>
            </w:rPr>
            <w:t xml:space="preserve"> Monte Alegre</w:t>
          </w:r>
        </w:p>
        <w:p w:rsidR="00CD5D4B" w:rsidRDefault="00CD5D4B" w:rsidP="00F46C3F">
          <w:pPr>
            <w:pStyle w:val="SemEspaamento"/>
            <w:jc w:val="both"/>
            <w:rPr>
              <w:sz w:val="24"/>
              <w:szCs w:val="24"/>
            </w:rPr>
          </w:pPr>
          <w:r>
            <w:rPr>
              <w:sz w:val="24"/>
              <w:szCs w:val="24"/>
            </w:rPr>
            <w:t>10</w:t>
          </w:r>
          <w:r w:rsidR="00DF654B">
            <w:rPr>
              <w:sz w:val="24"/>
              <w:szCs w:val="24"/>
            </w:rPr>
            <w:t xml:space="preserve"> – Salitre</w:t>
          </w:r>
        </w:p>
        <w:p w:rsidR="009B3D22" w:rsidRDefault="00CD5D4B" w:rsidP="00CD5D4B">
          <w:pPr>
            <w:pStyle w:val="SemEspaamento"/>
            <w:jc w:val="both"/>
            <w:rPr>
              <w:sz w:val="24"/>
              <w:szCs w:val="24"/>
            </w:rPr>
          </w:pPr>
          <w:r>
            <w:rPr>
              <w:sz w:val="24"/>
              <w:szCs w:val="24"/>
            </w:rPr>
            <w:t>11</w:t>
          </w:r>
          <w:r w:rsidR="00DF654B">
            <w:rPr>
              <w:sz w:val="24"/>
              <w:szCs w:val="24"/>
            </w:rPr>
            <w:t xml:space="preserve"> </w:t>
          </w:r>
          <w:r w:rsidR="002627F0">
            <w:rPr>
              <w:sz w:val="24"/>
              <w:szCs w:val="24"/>
            </w:rPr>
            <w:t>–</w:t>
          </w:r>
          <w:r w:rsidR="00DF654B">
            <w:rPr>
              <w:sz w:val="24"/>
              <w:szCs w:val="24"/>
            </w:rPr>
            <w:t xml:space="preserve"> Targinos</w:t>
          </w:r>
          <w:r w:rsidR="00A3792E">
            <w:rPr>
              <w:sz w:val="24"/>
              <w:szCs w:val="24"/>
            </w:rPr>
            <w:t xml:space="preserve">    </w:t>
          </w:r>
        </w:p>
        <w:p w:rsidR="009B3D22" w:rsidRDefault="009B3D22" w:rsidP="00CD5D4B">
          <w:pPr>
            <w:pStyle w:val="SemEspaamento"/>
            <w:jc w:val="both"/>
            <w:rPr>
              <w:sz w:val="24"/>
              <w:szCs w:val="24"/>
            </w:rPr>
          </w:pPr>
        </w:p>
        <w:p w:rsidR="00CD5D4B" w:rsidRDefault="00CD5D4B" w:rsidP="009B3D22">
          <w:pPr>
            <w:pStyle w:val="SemEspaamento"/>
            <w:jc w:val="both"/>
            <w:rPr>
              <w:sz w:val="32"/>
              <w:szCs w:val="32"/>
            </w:rPr>
          </w:pPr>
          <w:r w:rsidRPr="009B3D22">
            <w:rPr>
              <w:sz w:val="32"/>
              <w:szCs w:val="32"/>
            </w:rPr>
            <w:t>História</w:t>
          </w:r>
        </w:p>
        <w:p w:rsidR="009B3D22" w:rsidRDefault="009B3D22" w:rsidP="009B3D22">
          <w:pPr>
            <w:pStyle w:val="SemEspaamento"/>
            <w:jc w:val="both"/>
            <w:rPr>
              <w:sz w:val="32"/>
              <w:szCs w:val="32"/>
            </w:rPr>
          </w:pPr>
        </w:p>
        <w:p w:rsidR="009B3D22" w:rsidRDefault="009B3D22" w:rsidP="009B3D22">
          <w:pPr>
            <w:pStyle w:val="SemEspaamento"/>
            <w:jc w:val="both"/>
            <w:rPr>
              <w:sz w:val="24"/>
              <w:szCs w:val="24"/>
            </w:rPr>
          </w:pPr>
          <w:r>
            <w:rPr>
              <w:sz w:val="32"/>
              <w:szCs w:val="32"/>
            </w:rPr>
            <w:lastRenderedPageBreak/>
            <w:t xml:space="preserve">                                                                             </w:t>
          </w:r>
          <w:r>
            <w:rPr>
              <w:sz w:val="24"/>
              <w:szCs w:val="24"/>
            </w:rPr>
            <w:t>78</w:t>
          </w:r>
        </w:p>
        <w:p w:rsidR="009B3D22" w:rsidRPr="009B3D22" w:rsidRDefault="009B3D22" w:rsidP="009B3D22">
          <w:pPr>
            <w:pStyle w:val="SemEspaamento"/>
            <w:jc w:val="both"/>
            <w:rPr>
              <w:sz w:val="24"/>
              <w:szCs w:val="24"/>
            </w:rPr>
          </w:pPr>
        </w:p>
        <w:p w:rsidR="00C553B9" w:rsidRDefault="00CD5D4B" w:rsidP="0094147B">
          <w:pPr>
            <w:spacing w:after="0"/>
            <w:jc w:val="both"/>
            <w:rPr>
              <w:sz w:val="24"/>
              <w:szCs w:val="24"/>
            </w:rPr>
          </w:pPr>
          <w:r>
            <w:rPr>
              <w:sz w:val="24"/>
              <w:szCs w:val="24"/>
            </w:rPr>
            <w:t xml:space="preserve">                    A região das nascentes as margens do rio Curu e seus afluentes, bem como os afluentes do rio Choró, era habitado por índios de origem Tapuia: Jenipapos-canindé, Kanyndés. A partir do século XVII, os portugueses começaram a ocupar estas terras, via o sistema de sesmarias, para a criação de gado e a lavoura no ciclo econômico de carne de sol e charque</w:t>
          </w:r>
          <w:r w:rsidR="0034057D">
            <w:rPr>
              <w:sz w:val="24"/>
              <w:szCs w:val="24"/>
            </w:rPr>
            <w:t>.</w:t>
          </w:r>
          <w:r w:rsidR="00C553B9">
            <w:rPr>
              <w:sz w:val="24"/>
              <w:szCs w:val="24"/>
            </w:rPr>
            <w:t xml:space="preserve">                                                                        </w:t>
          </w:r>
          <w:r w:rsidR="009B3D22">
            <w:rPr>
              <w:sz w:val="24"/>
              <w:szCs w:val="24"/>
            </w:rPr>
            <w:t xml:space="preserve">                              </w:t>
          </w:r>
        </w:p>
        <w:p w:rsidR="0034057D" w:rsidRDefault="0034057D" w:rsidP="0094147B">
          <w:pPr>
            <w:spacing w:after="0"/>
            <w:jc w:val="both"/>
            <w:rPr>
              <w:sz w:val="24"/>
              <w:szCs w:val="24"/>
            </w:rPr>
          </w:pPr>
          <w:r>
            <w:rPr>
              <w:sz w:val="24"/>
              <w:szCs w:val="24"/>
            </w:rPr>
            <w:t xml:space="preserve">                    Em 1775, o sargento-mor português Francisco Xavier de Medeiros, estabeleceu-se às margens do rio capela em honra a São Francisco das Chagas, que é o </w:t>
          </w:r>
          <w:r w:rsidR="003D2BCB">
            <w:rPr>
              <w:sz w:val="24"/>
              <w:szCs w:val="24"/>
            </w:rPr>
            <w:t xml:space="preserve">                                                                    </w:t>
          </w:r>
          <w:r w:rsidR="00A3792E">
            <w:rPr>
              <w:sz w:val="24"/>
              <w:szCs w:val="24"/>
            </w:rPr>
            <w:t xml:space="preserve">                              </w:t>
          </w:r>
          <w:r>
            <w:rPr>
              <w:sz w:val="24"/>
              <w:szCs w:val="24"/>
            </w:rPr>
            <w:t>marco histórico e religioso de Canindé. a construção do templo atual foi encarregada ao arquiteto italiano Antônio Mazzoni.</w:t>
          </w:r>
        </w:p>
        <w:p w:rsidR="0094147B" w:rsidRDefault="0094147B" w:rsidP="0094147B">
          <w:pPr>
            <w:spacing w:after="0"/>
            <w:jc w:val="both"/>
            <w:rPr>
              <w:sz w:val="24"/>
              <w:szCs w:val="24"/>
            </w:rPr>
          </w:pPr>
          <w:r>
            <w:rPr>
              <w:sz w:val="24"/>
              <w:szCs w:val="24"/>
            </w:rPr>
            <w:t xml:space="preserve">                    Destacam-se também, os magníficos afrescos do pintor, também italiano, George Kau.</w:t>
          </w:r>
        </w:p>
        <w:p w:rsidR="00A3792E" w:rsidRDefault="0094147B" w:rsidP="0094147B">
          <w:pPr>
            <w:spacing w:after="0"/>
            <w:jc w:val="both"/>
            <w:rPr>
              <w:sz w:val="24"/>
              <w:szCs w:val="24"/>
            </w:rPr>
          </w:pPr>
          <w:r>
            <w:rPr>
              <w:sz w:val="24"/>
              <w:szCs w:val="24"/>
            </w:rPr>
            <w:t xml:space="preserve">                    Esta capela ficou pronta em 1796, depois de disputas jurídicas e paralisações devida a Seca dos três setes (1777) e também a seca de 1793. A primeira imagem de São Francisco, que veio de Portugal, é mais conhecida como São Francisquinho.</w:t>
          </w:r>
          <w:r w:rsidR="00A3792E">
            <w:rPr>
              <w:sz w:val="24"/>
              <w:szCs w:val="24"/>
            </w:rPr>
            <w:t xml:space="preserve">                                                                    </w:t>
          </w:r>
          <w:r w:rsidR="00E05104">
            <w:rPr>
              <w:sz w:val="24"/>
              <w:szCs w:val="24"/>
            </w:rPr>
            <w:t xml:space="preserve">                              </w:t>
          </w:r>
        </w:p>
        <w:p w:rsidR="0094147B" w:rsidRDefault="0094147B" w:rsidP="00F20D74">
          <w:pPr>
            <w:spacing w:after="0"/>
            <w:jc w:val="both"/>
            <w:rPr>
              <w:sz w:val="24"/>
              <w:szCs w:val="24"/>
            </w:rPr>
          </w:pPr>
          <w:r>
            <w:rPr>
              <w:sz w:val="24"/>
              <w:szCs w:val="24"/>
            </w:rPr>
            <w:t xml:space="preserve">                    Em 1818, o povoado de Canindé havia sido elevado à categoria de vila, quando também foi demarcado seu território às margens do rio que nomeou o lugar. Sua Fundação foi no dia 29 de julho de 1846.</w:t>
          </w:r>
        </w:p>
        <w:p w:rsidR="009B3D22" w:rsidRDefault="009B3D22" w:rsidP="00F20D74">
          <w:pPr>
            <w:spacing w:after="0"/>
            <w:jc w:val="both"/>
            <w:rPr>
              <w:sz w:val="24"/>
              <w:szCs w:val="24"/>
            </w:rPr>
          </w:pPr>
          <w:r>
            <w:rPr>
              <w:sz w:val="24"/>
              <w:szCs w:val="24"/>
            </w:rPr>
            <w:lastRenderedPageBreak/>
            <w:t xml:space="preserve">                                                                                                       79</w:t>
          </w:r>
        </w:p>
        <w:p w:rsidR="0094147B" w:rsidRDefault="0094147B" w:rsidP="0094147B">
          <w:pPr>
            <w:pStyle w:val="Ttulo1"/>
          </w:pPr>
          <w:r>
            <w:t xml:space="preserve">Geografia </w:t>
          </w:r>
        </w:p>
        <w:p w:rsidR="0094147B" w:rsidRDefault="0094147B" w:rsidP="0094147B">
          <w:pPr>
            <w:pStyle w:val="Ttulo1"/>
          </w:pPr>
          <w:r>
            <w:t xml:space="preserve">Clima </w:t>
          </w:r>
        </w:p>
        <w:p w:rsidR="003D2BCB" w:rsidRDefault="00F20D74" w:rsidP="00F20D74">
          <w:pPr>
            <w:rPr>
              <w:sz w:val="24"/>
              <w:szCs w:val="24"/>
            </w:rPr>
          </w:pPr>
          <w:r>
            <w:t xml:space="preserve">                    </w:t>
          </w:r>
          <w:r w:rsidRPr="00F20D74">
            <w:rPr>
              <w:sz w:val="24"/>
              <w:szCs w:val="24"/>
            </w:rPr>
            <w:t xml:space="preserve">Tropical quente semi-árido com chuvas </w:t>
          </w:r>
          <w:r>
            <w:rPr>
              <w:sz w:val="24"/>
              <w:szCs w:val="24"/>
            </w:rPr>
            <w:t xml:space="preserve">concentradas de fevereiro a abril. A precipitação </w:t>
          </w:r>
          <w:r w:rsidR="00C553B9">
            <w:rPr>
              <w:sz w:val="24"/>
              <w:szCs w:val="24"/>
            </w:rPr>
            <w:t xml:space="preserve">                                                                         </w:t>
          </w:r>
          <w:r w:rsidR="009B3D22">
            <w:rPr>
              <w:sz w:val="24"/>
              <w:szCs w:val="24"/>
            </w:rPr>
            <w:t xml:space="preserve">                              </w:t>
          </w:r>
          <w:r w:rsidR="00E05104">
            <w:rPr>
              <w:sz w:val="24"/>
              <w:szCs w:val="24"/>
            </w:rPr>
            <w:t xml:space="preserve">                                                                   </w:t>
          </w:r>
          <w:r w:rsidR="00C553B9">
            <w:rPr>
              <w:sz w:val="24"/>
              <w:szCs w:val="24"/>
            </w:rPr>
            <w:t xml:space="preserve">                              </w:t>
          </w:r>
          <w:r>
            <w:rPr>
              <w:sz w:val="24"/>
              <w:szCs w:val="24"/>
            </w:rPr>
            <w:t>pluviométrica média anual é 756 mm. Temperatura máxima de 32 ºC e mínima de 24ºC (médias)</w:t>
          </w:r>
          <w:r w:rsidR="003D2BCB">
            <w:rPr>
              <w:sz w:val="24"/>
              <w:szCs w:val="24"/>
            </w:rPr>
            <w:t xml:space="preserve">                                                                    </w:t>
          </w:r>
          <w:r w:rsidR="00A3792E">
            <w:rPr>
              <w:sz w:val="24"/>
              <w:szCs w:val="24"/>
            </w:rPr>
            <w:t xml:space="preserve">                              </w:t>
          </w:r>
        </w:p>
        <w:p w:rsidR="00F20D74" w:rsidRDefault="00F20D74" w:rsidP="00CC60B2">
          <w:pPr>
            <w:pStyle w:val="Ttulo1"/>
          </w:pPr>
          <w:r>
            <w:t>Hidrografia e recursos hídricos</w:t>
          </w:r>
        </w:p>
        <w:p w:rsidR="00CC60B2" w:rsidRPr="00CC60B2" w:rsidRDefault="00CC60B2" w:rsidP="00CC60B2"/>
        <w:p w:rsidR="00F20D74" w:rsidRDefault="00F20D74" w:rsidP="00B50411">
          <w:pPr>
            <w:jc w:val="both"/>
            <w:rPr>
              <w:sz w:val="24"/>
              <w:szCs w:val="24"/>
            </w:rPr>
          </w:pPr>
          <w:r>
            <w:t xml:space="preserve"> </w:t>
          </w:r>
          <w:r>
            <w:rPr>
              <w:sz w:val="24"/>
              <w:szCs w:val="24"/>
            </w:rPr>
            <w:t xml:space="preserve">                    As principais fontes de água fazem parte da bacia do rio Curu e Metropolitana, sendo os principais afluentes os rios: Canindé, Curu, Choró, Salão, Batoque, Cangati, Juriti; os riachos: dos Grossos, das Furnas, da Conceição e outros tantos. Existem ainda diversos açudes, dentre eles Ipueira da Vaca, Logradouro II, Salão, </w:t>
          </w:r>
          <w:r w:rsidR="00A3792E">
            <w:rPr>
              <w:sz w:val="24"/>
              <w:szCs w:val="24"/>
            </w:rPr>
            <w:t xml:space="preserve">                                                                   </w:t>
          </w:r>
          <w:r w:rsidR="00E05104">
            <w:rPr>
              <w:sz w:val="24"/>
              <w:szCs w:val="24"/>
            </w:rPr>
            <w:t xml:space="preserve">                              </w:t>
          </w:r>
          <w:r>
            <w:rPr>
              <w:sz w:val="24"/>
              <w:szCs w:val="24"/>
            </w:rPr>
            <w:t xml:space="preserve">São Mateus, Caracas, Sousa e Barra </w:t>
          </w:r>
          <w:r w:rsidR="00B50411">
            <w:rPr>
              <w:sz w:val="24"/>
              <w:szCs w:val="24"/>
            </w:rPr>
            <w:t>Cação (todos da Bacia do rio Curu). No momento, está sendo construído o Açude Escuridão. 1 Adutora (Adutora Canindé) e 220 poços.</w:t>
          </w:r>
        </w:p>
        <w:p w:rsidR="009B3D22" w:rsidRDefault="009B3D22" w:rsidP="00B50411">
          <w:pPr>
            <w:jc w:val="both"/>
            <w:rPr>
              <w:sz w:val="24"/>
              <w:szCs w:val="24"/>
            </w:rPr>
          </w:pPr>
        </w:p>
        <w:p w:rsidR="009B3D22" w:rsidRDefault="009B3D22" w:rsidP="00B50411">
          <w:pPr>
            <w:jc w:val="both"/>
            <w:rPr>
              <w:sz w:val="24"/>
              <w:szCs w:val="24"/>
            </w:rPr>
          </w:pPr>
          <w:r>
            <w:rPr>
              <w:sz w:val="24"/>
              <w:szCs w:val="24"/>
            </w:rPr>
            <w:lastRenderedPageBreak/>
            <w:t xml:space="preserve">                                                                                           </w:t>
          </w:r>
          <w:r w:rsidR="007163E4">
            <w:rPr>
              <w:sz w:val="24"/>
              <w:szCs w:val="24"/>
            </w:rPr>
            <w:t xml:space="preserve">     </w:t>
          </w:r>
          <w:r>
            <w:rPr>
              <w:sz w:val="24"/>
              <w:szCs w:val="24"/>
            </w:rPr>
            <w:t xml:space="preserve">     80</w:t>
          </w:r>
        </w:p>
        <w:p w:rsidR="00B50411" w:rsidRDefault="00B50411" w:rsidP="007856E9">
          <w:pPr>
            <w:pStyle w:val="Ttulo1"/>
          </w:pPr>
          <w:r>
            <w:t>Relevo e solos</w:t>
          </w:r>
        </w:p>
        <w:p w:rsidR="007856E9" w:rsidRPr="007856E9" w:rsidRDefault="007856E9" w:rsidP="007856E9"/>
        <w:p w:rsidR="00E05104" w:rsidRDefault="00B50411" w:rsidP="009A64CF">
          <w:pPr>
            <w:spacing w:after="0" w:line="240" w:lineRule="auto"/>
            <w:jc w:val="both"/>
            <w:rPr>
              <w:sz w:val="24"/>
              <w:szCs w:val="24"/>
            </w:rPr>
          </w:pPr>
          <w:r>
            <w:rPr>
              <w:sz w:val="24"/>
              <w:szCs w:val="24"/>
            </w:rPr>
            <w:t xml:space="preserve">                    Os tipos de solos em Canindé incluem: não cálcico (55,14%), litólicos, planossolo solódico (12,52%) e podzóiico vermelho-amarelo (4,04%).</w:t>
          </w:r>
          <w:r w:rsidR="00C553B9">
            <w:rPr>
              <w:sz w:val="24"/>
              <w:szCs w:val="24"/>
            </w:rPr>
            <w:t xml:space="preserve">                                                                       </w:t>
          </w:r>
          <w:r w:rsidR="009B3D22">
            <w:rPr>
              <w:sz w:val="24"/>
              <w:szCs w:val="24"/>
            </w:rPr>
            <w:t xml:space="preserve">                              </w:t>
          </w:r>
          <w:r w:rsidR="00E05104">
            <w:rPr>
              <w:sz w:val="24"/>
              <w:szCs w:val="24"/>
            </w:rPr>
            <w:t xml:space="preserve">                                                              </w:t>
          </w:r>
          <w:r w:rsidR="00C553B9">
            <w:rPr>
              <w:sz w:val="24"/>
              <w:szCs w:val="24"/>
            </w:rPr>
            <w:t xml:space="preserve">                             </w:t>
          </w:r>
        </w:p>
        <w:p w:rsidR="003D2BCB" w:rsidRDefault="00CC60B2" w:rsidP="00A3792E">
          <w:pPr>
            <w:pStyle w:val="Ttulo1"/>
          </w:pPr>
          <w:r>
            <w:t>Política</w:t>
          </w:r>
        </w:p>
        <w:p w:rsidR="009A64CF" w:rsidRPr="009A64CF" w:rsidRDefault="003D2BCB" w:rsidP="009A64CF">
          <w:r>
            <w:t xml:space="preserve">                                                                             </w:t>
          </w:r>
          <w:r w:rsidR="00A3792E">
            <w:t xml:space="preserve">                              </w:t>
          </w:r>
        </w:p>
        <w:p w:rsidR="00CC60B2" w:rsidRDefault="00CC60B2" w:rsidP="009A64CF">
          <w:pPr>
            <w:spacing w:line="240" w:lineRule="auto"/>
            <w:jc w:val="both"/>
            <w:rPr>
              <w:sz w:val="24"/>
              <w:szCs w:val="24"/>
            </w:rPr>
          </w:pPr>
          <w:r>
            <w:rPr>
              <w:sz w:val="24"/>
              <w:szCs w:val="24"/>
            </w:rPr>
            <w:t xml:space="preserve">                     Administração municipal localiza-se na sede, Canindé. A Câmara Municipal, poder legislativo do município, foi instalada inicialmente em 21 de junho de 1847.</w:t>
          </w:r>
        </w:p>
        <w:p w:rsidR="00A3792E" w:rsidRPr="00A3792E" w:rsidRDefault="00CC60B2" w:rsidP="00E05104">
          <w:pPr>
            <w:pStyle w:val="Ttulo1"/>
          </w:pPr>
          <w:r>
            <w:t>Subdivisões</w:t>
          </w:r>
          <w:r w:rsidR="00A3792E">
            <w:t xml:space="preserve">                                                                             </w:t>
          </w:r>
          <w:r w:rsidR="00E05104">
            <w:t xml:space="preserve">                              </w:t>
          </w:r>
        </w:p>
        <w:p w:rsidR="00CC60B2" w:rsidRDefault="00CC60B2" w:rsidP="009A64CF">
          <w:pPr>
            <w:spacing w:line="240" w:lineRule="auto"/>
            <w:jc w:val="both"/>
            <w:rPr>
              <w:sz w:val="24"/>
              <w:szCs w:val="24"/>
            </w:rPr>
          </w:pPr>
          <w:r>
            <w:rPr>
              <w:sz w:val="24"/>
              <w:szCs w:val="24"/>
            </w:rPr>
            <w:t>O município é dividido em onze distritos: Canindé (sede), bonito, Campos, Caiçara, Capitão Pedro Sampaio, Esperança, Iguaçu, Ipueiras dos Gomes, Monte Alegre, Salitre e Targino.</w:t>
          </w:r>
        </w:p>
        <w:p w:rsidR="00CC60B2" w:rsidRDefault="00CC60B2" w:rsidP="00CC60B2">
          <w:pPr>
            <w:pStyle w:val="Ttulo1"/>
          </w:pPr>
          <w:r>
            <w:t>Economia</w:t>
          </w:r>
        </w:p>
        <w:p w:rsidR="009B3D22" w:rsidRDefault="009B3D22" w:rsidP="009B3D22"/>
        <w:p w:rsidR="009B3D22" w:rsidRDefault="009B3D22" w:rsidP="009B3D22"/>
        <w:p w:rsidR="00CC60B2" w:rsidRPr="00CC60B2" w:rsidRDefault="009B3D22" w:rsidP="00CC60B2">
          <w:r>
            <w:lastRenderedPageBreak/>
            <w:t xml:space="preserve">                                                                                                                 81</w:t>
          </w:r>
        </w:p>
        <w:p w:rsidR="00CC60B2" w:rsidRDefault="00CC60B2" w:rsidP="007856E9">
          <w:pPr>
            <w:spacing w:after="0" w:line="240" w:lineRule="auto"/>
            <w:jc w:val="both"/>
            <w:rPr>
              <w:sz w:val="24"/>
              <w:szCs w:val="24"/>
            </w:rPr>
          </w:pPr>
          <w:r>
            <w:rPr>
              <w:sz w:val="24"/>
              <w:szCs w:val="24"/>
            </w:rPr>
            <w:t>- Agricultura: algodão herbáceo e arbóreo, banana, milho, feijão e mamona.</w:t>
          </w:r>
        </w:p>
        <w:p w:rsidR="00CC60B2" w:rsidRDefault="00CC60B2" w:rsidP="007856E9">
          <w:pPr>
            <w:spacing w:after="0" w:line="240" w:lineRule="auto"/>
            <w:jc w:val="both"/>
            <w:rPr>
              <w:sz w:val="24"/>
              <w:szCs w:val="24"/>
            </w:rPr>
          </w:pPr>
          <w:r>
            <w:rPr>
              <w:sz w:val="24"/>
              <w:szCs w:val="24"/>
            </w:rPr>
            <w:t xml:space="preserve">- </w:t>
          </w:r>
          <w:r w:rsidR="003A22AD">
            <w:rPr>
              <w:sz w:val="24"/>
              <w:szCs w:val="24"/>
            </w:rPr>
            <w:t>Pecuária: bovinos, suínos e avícola.</w:t>
          </w:r>
        </w:p>
        <w:p w:rsidR="003A22AD" w:rsidRDefault="003A22AD" w:rsidP="009A64CF">
          <w:pPr>
            <w:spacing w:after="0" w:line="240" w:lineRule="auto"/>
            <w:jc w:val="both"/>
            <w:rPr>
              <w:sz w:val="24"/>
              <w:szCs w:val="24"/>
            </w:rPr>
          </w:pPr>
          <w:r>
            <w:rPr>
              <w:sz w:val="24"/>
              <w:szCs w:val="24"/>
            </w:rPr>
            <w:t>- Piscicultura</w:t>
          </w:r>
        </w:p>
        <w:p w:rsidR="00E05104" w:rsidRDefault="003A22AD" w:rsidP="009A64CF">
          <w:pPr>
            <w:spacing w:after="0" w:line="240" w:lineRule="auto"/>
            <w:jc w:val="both"/>
            <w:rPr>
              <w:sz w:val="24"/>
              <w:szCs w:val="24"/>
            </w:rPr>
          </w:pPr>
          <w:r>
            <w:rPr>
              <w:sz w:val="24"/>
              <w:szCs w:val="24"/>
            </w:rPr>
            <w:t>- Indústria: tem 22 indústrias, sendo uma têxtil, uma extrativa mineral, quatro de madeira, cinco de produtos minerais nã</w:t>
          </w:r>
          <w:r w:rsidR="00E05104">
            <w:rPr>
              <w:sz w:val="24"/>
              <w:szCs w:val="24"/>
            </w:rPr>
            <w:t xml:space="preserve">o-metálicos, </w:t>
          </w:r>
          <w:r w:rsidR="00C553B9">
            <w:rPr>
              <w:sz w:val="24"/>
              <w:szCs w:val="24"/>
            </w:rPr>
            <w:t xml:space="preserve">    </w:t>
          </w:r>
          <w:r w:rsidR="00E05104">
            <w:rPr>
              <w:sz w:val="24"/>
              <w:szCs w:val="24"/>
            </w:rPr>
            <w:t>oito</w:t>
          </w:r>
          <w:r w:rsidR="00C553B9">
            <w:rPr>
              <w:sz w:val="24"/>
              <w:szCs w:val="24"/>
            </w:rPr>
            <w:t xml:space="preserve">  </w:t>
          </w:r>
          <w:r w:rsidR="00E05104">
            <w:rPr>
              <w:sz w:val="24"/>
              <w:szCs w:val="24"/>
            </w:rPr>
            <w:t xml:space="preserve"> produtos alime</w:t>
          </w:r>
          <w:r>
            <w:rPr>
              <w:sz w:val="24"/>
              <w:szCs w:val="24"/>
            </w:rPr>
            <w:t xml:space="preserve">ntares, uma </w:t>
          </w:r>
          <w:r w:rsidR="00E05104">
            <w:rPr>
              <w:sz w:val="24"/>
              <w:szCs w:val="24"/>
            </w:rPr>
            <w:t xml:space="preserve">      </w:t>
          </w:r>
          <w:r w:rsidR="00C553B9">
            <w:rPr>
              <w:sz w:val="24"/>
              <w:szCs w:val="24"/>
            </w:rPr>
            <w:t xml:space="preserve">                                                                      </w:t>
          </w:r>
          <w:r w:rsidR="009B3D22">
            <w:rPr>
              <w:sz w:val="24"/>
              <w:szCs w:val="24"/>
            </w:rPr>
            <w:t xml:space="preserve">                              </w:t>
          </w:r>
          <w:r w:rsidR="00E05104">
            <w:rPr>
              <w:sz w:val="24"/>
              <w:szCs w:val="24"/>
            </w:rPr>
            <w:t xml:space="preserve">                                                           </w:t>
          </w:r>
          <w:r w:rsidR="00C553B9">
            <w:rPr>
              <w:sz w:val="24"/>
              <w:szCs w:val="24"/>
            </w:rPr>
            <w:t xml:space="preserve">                              </w:t>
          </w:r>
        </w:p>
        <w:p w:rsidR="003D2BCB" w:rsidRDefault="003A22AD" w:rsidP="009A64CF">
          <w:pPr>
            <w:spacing w:after="0" w:line="240" w:lineRule="auto"/>
            <w:jc w:val="both"/>
            <w:rPr>
              <w:sz w:val="24"/>
              <w:szCs w:val="24"/>
            </w:rPr>
          </w:pPr>
          <w:r>
            <w:rPr>
              <w:sz w:val="24"/>
              <w:szCs w:val="24"/>
            </w:rPr>
            <w:t xml:space="preserve">de mobiliário e duas de vestuário, calçados e artigos de tecidos, couro e peles. </w:t>
          </w:r>
          <w:r w:rsidR="003D2BCB">
            <w:rPr>
              <w:sz w:val="24"/>
              <w:szCs w:val="24"/>
            </w:rPr>
            <w:t xml:space="preserve">                                                                    </w:t>
          </w:r>
          <w:r w:rsidR="00A3792E">
            <w:rPr>
              <w:sz w:val="24"/>
              <w:szCs w:val="24"/>
            </w:rPr>
            <w:t xml:space="preserve">                              </w:t>
          </w:r>
        </w:p>
        <w:p w:rsidR="00A3792E" w:rsidRDefault="003A22AD" w:rsidP="009A64CF">
          <w:pPr>
            <w:spacing w:after="0" w:line="240" w:lineRule="auto"/>
            <w:jc w:val="both"/>
            <w:rPr>
              <w:sz w:val="24"/>
              <w:szCs w:val="24"/>
            </w:rPr>
          </w:pPr>
          <w:r>
            <w:rPr>
              <w:sz w:val="24"/>
              <w:szCs w:val="24"/>
            </w:rPr>
            <w:t xml:space="preserve">                    Em seu território, foram encontradas ocorrência de jazida de berilo (empregado como pedra semipreciosa nas indústrias de equipamentos espaciais e usinas atômicas); calcário (encontrado em froma cristalina), cianita (utilizado na fabricação de porcelana</w:t>
          </w:r>
          <w:r w:rsidR="009A64CF">
            <w:rPr>
              <w:sz w:val="24"/>
              <w:szCs w:val="24"/>
            </w:rPr>
            <w:t xml:space="preserve">); espodumênio (que é uma das fontes do lítio); grafita granada, lepidolita (que é fonte de obtenção do lítio), moscovita (mica-branca), quartzo, quartzo-rosa, ametista (que é uma variedade do quartzo), feldspato </w:t>
          </w:r>
          <w:r w:rsidR="00A3792E">
            <w:rPr>
              <w:sz w:val="24"/>
              <w:szCs w:val="24"/>
            </w:rPr>
            <w:t xml:space="preserve">                                                                    </w:t>
          </w:r>
          <w:r w:rsidR="00E05104">
            <w:rPr>
              <w:sz w:val="24"/>
              <w:szCs w:val="24"/>
            </w:rPr>
            <w:t xml:space="preserve">                              </w:t>
          </w:r>
        </w:p>
        <w:p w:rsidR="003A22AD" w:rsidRDefault="009A64CF" w:rsidP="009A64CF">
          <w:pPr>
            <w:spacing w:after="0" w:line="240" w:lineRule="auto"/>
            <w:jc w:val="both"/>
            <w:rPr>
              <w:sz w:val="24"/>
              <w:szCs w:val="24"/>
            </w:rPr>
          </w:pPr>
          <w:r>
            <w:rPr>
              <w:sz w:val="24"/>
              <w:szCs w:val="24"/>
            </w:rPr>
            <w:t>(usado na fabricação de porcelana e cerâmica branca) e rutilo.</w:t>
          </w:r>
        </w:p>
        <w:p w:rsidR="009A64CF" w:rsidRDefault="009A64CF" w:rsidP="009A64CF">
          <w:pPr>
            <w:spacing w:after="0" w:line="240" w:lineRule="auto"/>
            <w:jc w:val="both"/>
            <w:rPr>
              <w:sz w:val="24"/>
              <w:szCs w:val="24"/>
            </w:rPr>
          </w:pPr>
          <w:r>
            <w:rPr>
              <w:sz w:val="24"/>
              <w:szCs w:val="24"/>
            </w:rPr>
            <w:t xml:space="preserve">                    Outra importante fonte de renda é o turismo religioso. E segundo pesquisa feita pelo Sebrae cada romeiro que vem visitar Canindé gasta em média R$ 26 reais.</w:t>
          </w:r>
        </w:p>
        <w:p w:rsidR="007856E9" w:rsidRDefault="007856E9" w:rsidP="002B032A">
          <w:pPr>
            <w:pStyle w:val="Ttulo1"/>
          </w:pPr>
          <w:r>
            <w:t>Cultura</w:t>
          </w:r>
        </w:p>
        <w:p w:rsidR="009B3D22" w:rsidRDefault="009B3D22" w:rsidP="009B3D22"/>
        <w:p w:rsidR="00C553B9" w:rsidRPr="00C553B9" w:rsidRDefault="009B3D22" w:rsidP="00C553B9">
          <w:r>
            <w:lastRenderedPageBreak/>
            <w:t xml:space="preserve">                                                                                                                 82</w:t>
          </w:r>
        </w:p>
        <w:p w:rsidR="007856E9" w:rsidRDefault="007856E9" w:rsidP="009A64CF">
          <w:pPr>
            <w:spacing w:after="0" w:line="240" w:lineRule="auto"/>
            <w:jc w:val="both"/>
            <w:rPr>
              <w:sz w:val="24"/>
              <w:szCs w:val="24"/>
            </w:rPr>
          </w:pPr>
          <w:r>
            <w:rPr>
              <w:sz w:val="24"/>
              <w:szCs w:val="24"/>
            </w:rPr>
            <w:t xml:space="preserve">                    O principal evento cultural é a festa do padroeiro: São Francisco das Chagas, popularmente conhecida como a Romaria de Canindé. Uma das festas religiosas mais antigas do Estado do Ceará.</w:t>
          </w:r>
        </w:p>
        <w:p w:rsidR="003D2BCB" w:rsidRDefault="007856E9" w:rsidP="009A64CF">
          <w:pPr>
            <w:spacing w:after="0" w:line="240" w:lineRule="auto"/>
            <w:jc w:val="both"/>
            <w:rPr>
              <w:sz w:val="24"/>
              <w:szCs w:val="24"/>
            </w:rPr>
          </w:pPr>
          <w:r>
            <w:rPr>
              <w:sz w:val="24"/>
              <w:szCs w:val="24"/>
            </w:rPr>
            <w:t xml:space="preserve">                    Um grande evento religioso na qual Canindé todos os anos cerca de 2,5 milhões de romeiros </w:t>
          </w:r>
          <w:r w:rsidR="00E05104">
            <w:rPr>
              <w:sz w:val="24"/>
              <w:szCs w:val="24"/>
            </w:rPr>
            <w:t xml:space="preserve">                                                                    </w:t>
          </w:r>
          <w:r w:rsidR="00C553B9">
            <w:rPr>
              <w:sz w:val="24"/>
              <w:szCs w:val="24"/>
            </w:rPr>
            <w:t xml:space="preserve">                           </w:t>
          </w:r>
          <w:r>
            <w:rPr>
              <w:sz w:val="24"/>
              <w:szCs w:val="24"/>
            </w:rPr>
            <w:t>franciscanos de todo o país, sendo a cidade com a maior romaria franciscana da América Latina.</w:t>
          </w:r>
          <w:r w:rsidR="003D2BCB">
            <w:rPr>
              <w:sz w:val="24"/>
              <w:szCs w:val="24"/>
            </w:rPr>
            <w:t xml:space="preserve">                                                                   </w:t>
          </w:r>
          <w:r w:rsidR="00A3792E">
            <w:rPr>
              <w:sz w:val="24"/>
              <w:szCs w:val="24"/>
            </w:rPr>
            <w:t xml:space="preserve">                              </w:t>
          </w:r>
        </w:p>
        <w:p w:rsidR="007856E9" w:rsidRDefault="007856E9" w:rsidP="009A64CF">
          <w:pPr>
            <w:spacing w:after="0" w:line="240" w:lineRule="auto"/>
            <w:jc w:val="both"/>
            <w:rPr>
              <w:sz w:val="24"/>
              <w:szCs w:val="24"/>
            </w:rPr>
          </w:pPr>
          <w:r>
            <w:rPr>
              <w:sz w:val="24"/>
              <w:szCs w:val="24"/>
            </w:rPr>
            <w:t xml:space="preserve">                    Ainda hoje é conduzido solenemente a grande imagem de São Francisco, conhecida como São Francisquinho, na tradicional procissão do dia 4 de outubro, durante a Festa de São Francisco das Chagas.</w:t>
          </w:r>
        </w:p>
        <w:p w:rsidR="007856E9" w:rsidRDefault="00DA4068" w:rsidP="009A64CF">
          <w:pPr>
            <w:spacing w:after="0" w:line="240" w:lineRule="auto"/>
            <w:jc w:val="both"/>
            <w:rPr>
              <w:sz w:val="24"/>
              <w:szCs w:val="24"/>
            </w:rPr>
          </w:pPr>
          <w:r>
            <w:rPr>
              <w:sz w:val="24"/>
              <w:szCs w:val="24"/>
            </w:rPr>
            <w:t xml:space="preserve">                    A cidade possui também a maior estátua de São Francisco de Assis do mundo, que mede 30,25 metros de altura.</w:t>
          </w:r>
        </w:p>
        <w:p w:rsidR="00DA4068" w:rsidRDefault="00DA4068" w:rsidP="00DA4068">
          <w:pPr>
            <w:spacing w:after="0" w:line="240" w:lineRule="auto"/>
            <w:jc w:val="both"/>
            <w:rPr>
              <w:sz w:val="24"/>
              <w:szCs w:val="24"/>
            </w:rPr>
          </w:pPr>
          <w:r>
            <w:rPr>
              <w:sz w:val="24"/>
              <w:szCs w:val="24"/>
            </w:rPr>
            <w:t xml:space="preserve">                    Outro importante evento acontece em janeiro, quando Canindé recebe vários turistas de todo o Ceará para o tradicional baile do (Hawaí Folia). Uma </w:t>
          </w:r>
          <w:r w:rsidR="00A3792E">
            <w:rPr>
              <w:sz w:val="24"/>
              <w:szCs w:val="24"/>
            </w:rPr>
            <w:t xml:space="preserve">                                                                    </w:t>
          </w:r>
          <w:r w:rsidR="00C553B9">
            <w:rPr>
              <w:sz w:val="24"/>
              <w:szCs w:val="24"/>
            </w:rPr>
            <w:t xml:space="preserve">                             </w:t>
          </w:r>
          <w:r>
            <w:rPr>
              <w:sz w:val="24"/>
              <w:szCs w:val="24"/>
            </w:rPr>
            <w:t>espécie de carnaval fora de época, que sacode toda a cidade e região. Outras festas são a Festa das Flores, o Carnaval da Saudade e Festa do Município esta última celebrada anualmente no dia 29 de julho, data de fundação da cidade.</w:t>
          </w:r>
        </w:p>
        <w:p w:rsidR="00DA4068" w:rsidRDefault="00DA4068" w:rsidP="001D5508">
          <w:pPr>
            <w:pStyle w:val="Ttulo1"/>
          </w:pPr>
          <w:r>
            <w:t>Esportes</w:t>
          </w:r>
        </w:p>
        <w:p w:rsidR="00840CF1" w:rsidRDefault="00840CF1" w:rsidP="00840CF1"/>
        <w:p w:rsidR="00DA4068" w:rsidRPr="00840CF1" w:rsidRDefault="00840CF1" w:rsidP="00840CF1">
          <w:r>
            <w:lastRenderedPageBreak/>
            <w:t xml:space="preserve">                                                                                                                 83</w:t>
          </w:r>
        </w:p>
        <w:p w:rsidR="003D2BCB" w:rsidRDefault="00DA4068" w:rsidP="00DA4068">
          <w:pPr>
            <w:spacing w:after="0" w:line="240" w:lineRule="auto"/>
            <w:jc w:val="both"/>
            <w:rPr>
              <w:sz w:val="24"/>
              <w:szCs w:val="24"/>
            </w:rPr>
          </w:pPr>
          <w:r>
            <w:rPr>
              <w:sz w:val="24"/>
              <w:szCs w:val="24"/>
            </w:rPr>
            <w:t xml:space="preserve">                    Sem representantes nas divisões do Campeonato Cearense de Futebol, Canindé possui apenas uma liga amadora de </w:t>
          </w:r>
          <w:r w:rsidR="001D5508">
            <w:rPr>
              <w:sz w:val="24"/>
              <w:szCs w:val="24"/>
            </w:rPr>
            <w:t>futebol e o Estádio Frei Teodoro</w:t>
          </w:r>
          <w:r w:rsidR="008C1B51">
            <w:rPr>
              <w:sz w:val="24"/>
              <w:szCs w:val="24"/>
            </w:rPr>
            <w:t>, usado</w:t>
          </w:r>
          <w:r w:rsidR="001D5508">
            <w:rPr>
              <w:sz w:val="24"/>
              <w:szCs w:val="24"/>
            </w:rPr>
            <w:t xml:space="preserve"> em algumas partidas. Clubes conhecidos </w:t>
          </w:r>
          <w:r w:rsidR="00E05104">
            <w:rPr>
              <w:sz w:val="24"/>
              <w:szCs w:val="24"/>
            </w:rPr>
            <w:t xml:space="preserve">                                                                          </w:t>
          </w:r>
          <w:r w:rsidR="00840CF1">
            <w:rPr>
              <w:sz w:val="24"/>
              <w:szCs w:val="24"/>
            </w:rPr>
            <w:t xml:space="preserve">                            </w:t>
          </w:r>
          <w:r w:rsidR="001D5508">
            <w:rPr>
              <w:sz w:val="24"/>
              <w:szCs w:val="24"/>
            </w:rPr>
            <w:t>da cidade são “Fluminense Futebol Clube” (bairro Santa Luzia), “Associação Desportiva Santa Cruz”, “América Futebol Clube” (bairro</w:t>
          </w:r>
          <w:r w:rsidR="005E3E49">
            <w:rPr>
              <w:sz w:val="24"/>
              <w:szCs w:val="24"/>
            </w:rPr>
            <w:t xml:space="preserve"> Alto Gua</w:t>
          </w:r>
          <w:r w:rsidR="001D5508">
            <w:rPr>
              <w:sz w:val="24"/>
              <w:szCs w:val="24"/>
            </w:rPr>
            <w:t>ramiranga) e “Magauri”.</w:t>
          </w:r>
          <w:r w:rsidR="003D2BCB">
            <w:rPr>
              <w:sz w:val="24"/>
              <w:szCs w:val="24"/>
            </w:rPr>
            <w:t xml:space="preserve">                                                                    </w:t>
          </w:r>
          <w:r w:rsidR="00A3792E">
            <w:rPr>
              <w:sz w:val="24"/>
              <w:szCs w:val="24"/>
            </w:rPr>
            <w:t xml:space="preserve">                              </w:t>
          </w:r>
        </w:p>
        <w:p w:rsidR="00A3792E" w:rsidRDefault="001D5508" w:rsidP="000A3D73">
          <w:pPr>
            <w:spacing w:after="0" w:line="240" w:lineRule="auto"/>
            <w:jc w:val="both"/>
            <w:rPr>
              <w:sz w:val="24"/>
              <w:szCs w:val="24"/>
            </w:rPr>
          </w:pPr>
          <w:r>
            <w:rPr>
              <w:sz w:val="24"/>
              <w:szCs w:val="24"/>
            </w:rPr>
            <w:t xml:space="preserve">                    No futsal, a cidade destaca clubes como “Cruzada/Canindé” e “Educandário Sagrada Família”, além da Seleção de Futsal de Canindé, que atualmente disputa a primeira divisão no Campeonato Cearense de Futsal de salão. Quadras colegiais e, principalmente a quadra do Centro Social Urbano – (</w:t>
          </w:r>
          <w:r w:rsidR="000A3D73">
            <w:rPr>
              <w:sz w:val="24"/>
              <w:szCs w:val="24"/>
            </w:rPr>
            <w:t>CSU), são u</w:t>
          </w:r>
          <w:r>
            <w:rPr>
              <w:sz w:val="24"/>
              <w:szCs w:val="24"/>
            </w:rPr>
            <w:t>tilizados em diversos eventos poliesportivos.</w:t>
          </w:r>
        </w:p>
        <w:p w:rsidR="00C553B9" w:rsidRDefault="00C553B9" w:rsidP="000A3D73">
          <w:pPr>
            <w:spacing w:after="0" w:line="240" w:lineRule="auto"/>
            <w:jc w:val="both"/>
            <w:rPr>
              <w:sz w:val="24"/>
              <w:szCs w:val="24"/>
            </w:rPr>
          </w:pPr>
        </w:p>
        <w:p w:rsidR="00C553B9" w:rsidRDefault="00C553B9" w:rsidP="000A3D73">
          <w:pPr>
            <w:spacing w:after="0" w:line="240" w:lineRule="auto"/>
            <w:jc w:val="both"/>
            <w:rPr>
              <w:sz w:val="24"/>
              <w:szCs w:val="24"/>
            </w:rPr>
          </w:pPr>
        </w:p>
        <w:p w:rsidR="00C553B9" w:rsidRDefault="00C553B9" w:rsidP="000A3D73">
          <w:pPr>
            <w:spacing w:after="0" w:line="240" w:lineRule="auto"/>
            <w:jc w:val="both"/>
            <w:rPr>
              <w:sz w:val="24"/>
              <w:szCs w:val="24"/>
            </w:rPr>
          </w:pPr>
        </w:p>
        <w:p w:rsidR="00C553B9" w:rsidRDefault="00C553B9" w:rsidP="000A3D73">
          <w:pPr>
            <w:spacing w:after="0" w:line="240" w:lineRule="auto"/>
            <w:jc w:val="both"/>
            <w:rPr>
              <w:sz w:val="24"/>
              <w:szCs w:val="24"/>
            </w:rPr>
          </w:pPr>
        </w:p>
        <w:p w:rsidR="00C553B9" w:rsidRDefault="00C553B9" w:rsidP="000A3D73">
          <w:pPr>
            <w:spacing w:after="0" w:line="240" w:lineRule="auto"/>
            <w:jc w:val="both"/>
            <w:rPr>
              <w:sz w:val="24"/>
              <w:szCs w:val="24"/>
            </w:rPr>
          </w:pPr>
        </w:p>
        <w:p w:rsidR="00C553B9" w:rsidRDefault="00C553B9" w:rsidP="000A3D73">
          <w:pPr>
            <w:spacing w:after="0" w:line="240" w:lineRule="auto"/>
            <w:jc w:val="both"/>
            <w:rPr>
              <w:sz w:val="24"/>
              <w:szCs w:val="24"/>
            </w:rPr>
          </w:pPr>
        </w:p>
        <w:p w:rsidR="00E05104" w:rsidRDefault="00E05104" w:rsidP="000A3D73">
          <w:pPr>
            <w:spacing w:after="0" w:line="240" w:lineRule="auto"/>
            <w:jc w:val="both"/>
            <w:rPr>
              <w:sz w:val="24"/>
              <w:szCs w:val="24"/>
            </w:rPr>
          </w:pPr>
        </w:p>
        <w:p w:rsidR="00E05104" w:rsidRDefault="00E05104" w:rsidP="000A3D73">
          <w:pPr>
            <w:spacing w:after="0" w:line="240" w:lineRule="auto"/>
            <w:jc w:val="both"/>
            <w:rPr>
              <w:sz w:val="24"/>
              <w:szCs w:val="24"/>
            </w:rPr>
          </w:pPr>
        </w:p>
        <w:p w:rsidR="00E05104" w:rsidRDefault="00E05104" w:rsidP="000A3D73">
          <w:pPr>
            <w:spacing w:after="0" w:line="240" w:lineRule="auto"/>
            <w:jc w:val="both"/>
            <w:rPr>
              <w:sz w:val="24"/>
              <w:szCs w:val="24"/>
            </w:rPr>
          </w:pPr>
        </w:p>
        <w:p w:rsidR="00E05104" w:rsidRDefault="00E05104" w:rsidP="000A3D73">
          <w:pPr>
            <w:spacing w:after="0" w:line="240" w:lineRule="auto"/>
            <w:jc w:val="both"/>
            <w:rPr>
              <w:sz w:val="24"/>
              <w:szCs w:val="24"/>
            </w:rPr>
          </w:pPr>
        </w:p>
        <w:p w:rsidR="00E05104" w:rsidRDefault="00E05104" w:rsidP="000A3D73">
          <w:pPr>
            <w:spacing w:after="0" w:line="240" w:lineRule="auto"/>
            <w:jc w:val="both"/>
            <w:rPr>
              <w:sz w:val="24"/>
              <w:szCs w:val="24"/>
            </w:rPr>
          </w:pPr>
        </w:p>
        <w:p w:rsidR="00E05104" w:rsidRDefault="00E05104" w:rsidP="000A3D73">
          <w:pPr>
            <w:spacing w:after="0" w:line="240" w:lineRule="auto"/>
            <w:jc w:val="both"/>
            <w:rPr>
              <w:sz w:val="24"/>
              <w:szCs w:val="24"/>
            </w:rPr>
          </w:pPr>
        </w:p>
        <w:p w:rsidR="00E05104" w:rsidRDefault="00E05104" w:rsidP="000A3D73">
          <w:pPr>
            <w:spacing w:after="0" w:line="240" w:lineRule="auto"/>
            <w:jc w:val="both"/>
            <w:rPr>
              <w:sz w:val="24"/>
              <w:szCs w:val="24"/>
            </w:rPr>
          </w:pPr>
        </w:p>
        <w:p w:rsidR="00840CF1" w:rsidRDefault="00840CF1" w:rsidP="000A3D73">
          <w:pPr>
            <w:spacing w:after="0" w:line="240" w:lineRule="auto"/>
            <w:jc w:val="both"/>
            <w:rPr>
              <w:sz w:val="24"/>
              <w:szCs w:val="24"/>
            </w:rPr>
          </w:pPr>
        </w:p>
        <w:p w:rsidR="003D2BCB" w:rsidRPr="005F7DDF" w:rsidRDefault="00E05104" w:rsidP="000A3D73">
          <w:pPr>
            <w:spacing w:after="0" w:line="240" w:lineRule="auto"/>
            <w:jc w:val="both"/>
            <w:rPr>
              <w:sz w:val="24"/>
              <w:szCs w:val="24"/>
            </w:rPr>
          </w:pPr>
          <w:r>
            <w:rPr>
              <w:sz w:val="24"/>
              <w:szCs w:val="24"/>
            </w:rPr>
            <w:lastRenderedPageBreak/>
            <w:t xml:space="preserve">                                                                    </w:t>
          </w:r>
          <w:r w:rsidR="00C553B9">
            <w:rPr>
              <w:sz w:val="24"/>
              <w:szCs w:val="24"/>
            </w:rPr>
            <w:t xml:space="preserve">     </w:t>
          </w:r>
          <w:r w:rsidR="003470FB">
            <w:rPr>
              <w:sz w:val="24"/>
              <w:szCs w:val="24"/>
            </w:rPr>
            <w:t xml:space="preserve">                              84</w:t>
          </w:r>
          <w:r w:rsidR="00037777">
            <w:rPr>
              <w:sz w:val="24"/>
              <w:szCs w:val="24"/>
            </w:rPr>
            <w:t xml:space="preserve">                                                                   </w:t>
          </w:r>
          <w:r>
            <w:rPr>
              <w:sz w:val="24"/>
              <w:szCs w:val="24"/>
            </w:rPr>
            <w:t xml:space="preserve">                              </w:t>
          </w:r>
          <w:r w:rsidR="003D2BCB">
            <w:rPr>
              <w:sz w:val="24"/>
              <w:szCs w:val="24"/>
            </w:rPr>
            <w:t xml:space="preserve">                                                                   </w:t>
          </w:r>
          <w:r w:rsidR="00A3792E">
            <w:rPr>
              <w:sz w:val="24"/>
              <w:szCs w:val="24"/>
            </w:rPr>
            <w:t xml:space="preserve">                             </w:t>
          </w:r>
        </w:p>
        <w:p w:rsidR="008159CF" w:rsidRPr="001A1710" w:rsidRDefault="008159CF" w:rsidP="00B6136B">
          <w:pPr>
            <w:pStyle w:val="SemEspaamento"/>
            <w:jc w:val="both"/>
            <w:rPr>
              <w:rFonts w:asciiTheme="majorHAnsi" w:eastAsiaTheme="majorEastAsia" w:hAnsiTheme="majorHAnsi" w:cstheme="majorBidi"/>
              <w:sz w:val="24"/>
              <w:szCs w:val="24"/>
            </w:rPr>
          </w:pPr>
        </w:p>
        <w:p w:rsidR="00662728" w:rsidRPr="001A1710" w:rsidRDefault="00662728" w:rsidP="00B6136B">
          <w:pPr>
            <w:pStyle w:val="SemEspaamento"/>
            <w:jc w:val="both"/>
            <w:rPr>
              <w:rFonts w:asciiTheme="majorHAnsi" w:eastAsiaTheme="majorEastAsia" w:hAnsiTheme="majorHAnsi" w:cstheme="majorBidi"/>
              <w:sz w:val="24"/>
              <w:szCs w:val="24"/>
            </w:rPr>
          </w:pPr>
          <w:r w:rsidRPr="001A1710">
            <w:rPr>
              <w:rFonts w:asciiTheme="majorHAnsi" w:eastAsiaTheme="majorEastAsia" w:hAnsiTheme="majorHAnsi" w:cstheme="majorBidi"/>
              <w:sz w:val="24"/>
              <w:szCs w:val="24"/>
            </w:rPr>
            <w:t xml:space="preserve">  </w:t>
          </w:r>
          <w:r w:rsidR="00E05104">
            <w:rPr>
              <w:rFonts w:asciiTheme="majorHAnsi" w:eastAsiaTheme="majorEastAsia" w:hAnsiTheme="majorHAnsi" w:cstheme="majorBidi"/>
              <w:sz w:val="24"/>
              <w:szCs w:val="24"/>
            </w:rPr>
            <w:t xml:space="preserve">   </w:t>
          </w:r>
          <w:r w:rsidRPr="001A1710">
            <w:rPr>
              <w:rFonts w:asciiTheme="majorHAnsi" w:eastAsiaTheme="majorEastAsia" w:hAnsiTheme="majorHAnsi" w:cstheme="majorBidi"/>
              <w:sz w:val="24"/>
              <w:szCs w:val="24"/>
            </w:rPr>
            <w:t xml:space="preserve">                              </w:t>
          </w:r>
          <w:r w:rsidR="00E05104">
            <w:rPr>
              <w:rFonts w:asciiTheme="majorHAnsi" w:eastAsiaTheme="majorEastAsia" w:hAnsiTheme="majorHAnsi" w:cstheme="majorBidi"/>
              <w:sz w:val="24"/>
              <w:szCs w:val="24"/>
            </w:rPr>
            <w:t xml:space="preserve">   </w:t>
          </w:r>
          <w:r w:rsidRPr="001A1710">
            <w:rPr>
              <w:rFonts w:asciiTheme="majorHAnsi" w:eastAsiaTheme="majorEastAsia" w:hAnsiTheme="majorHAnsi" w:cstheme="majorBidi"/>
              <w:sz w:val="24"/>
              <w:szCs w:val="24"/>
            </w:rPr>
            <w:t xml:space="preserve"> CAPÍTULO  VIII</w:t>
          </w:r>
        </w:p>
        <w:p w:rsidR="008159CF" w:rsidRDefault="00662728" w:rsidP="00B6136B">
          <w:pPr>
            <w:pStyle w:val="SemEspaamento"/>
            <w:jc w:val="both"/>
            <w:rPr>
              <w:rFonts w:asciiTheme="majorHAnsi" w:eastAsiaTheme="majorEastAsia" w:hAnsiTheme="majorHAnsi" w:cstheme="majorBidi"/>
              <w:sz w:val="24"/>
              <w:szCs w:val="24"/>
            </w:rPr>
          </w:pPr>
          <w:r w:rsidRPr="001A1710">
            <w:rPr>
              <w:rFonts w:asciiTheme="majorHAnsi" w:eastAsiaTheme="majorEastAsia" w:hAnsiTheme="majorHAnsi" w:cstheme="majorBidi"/>
              <w:sz w:val="24"/>
              <w:szCs w:val="24"/>
            </w:rPr>
            <w:t xml:space="preserve">                         ORAÇÃO DE SÃO FRANCISCO</w:t>
          </w:r>
        </w:p>
        <w:p w:rsidR="003D2BCB" w:rsidRPr="001A1710" w:rsidRDefault="003D2BCB" w:rsidP="00B6136B">
          <w:pPr>
            <w:pStyle w:val="SemEspaamento"/>
            <w:jc w:val="both"/>
            <w:rPr>
              <w:rFonts w:asciiTheme="majorHAnsi" w:eastAsiaTheme="majorEastAsia" w:hAnsiTheme="majorHAnsi" w:cstheme="majorBidi"/>
              <w:sz w:val="24"/>
              <w:szCs w:val="24"/>
            </w:rPr>
          </w:pPr>
        </w:p>
        <w:p w:rsidR="008159CF" w:rsidRPr="001A1710" w:rsidRDefault="008159CF" w:rsidP="00B6136B">
          <w:pPr>
            <w:pStyle w:val="SemEspaamento"/>
            <w:jc w:val="both"/>
            <w:rPr>
              <w:rFonts w:asciiTheme="majorHAnsi" w:eastAsiaTheme="majorEastAsia" w:hAnsiTheme="majorHAnsi" w:cstheme="majorBidi"/>
              <w:sz w:val="24"/>
              <w:szCs w:val="24"/>
            </w:rPr>
          </w:pPr>
          <w:r w:rsidRPr="001A1710">
            <w:rPr>
              <w:rFonts w:asciiTheme="majorHAnsi" w:eastAsiaTheme="majorEastAsia" w:hAnsiTheme="majorHAnsi" w:cstheme="majorBidi"/>
              <w:sz w:val="24"/>
              <w:szCs w:val="24"/>
            </w:rPr>
            <w:t>Oração de São Francisco</w:t>
          </w:r>
        </w:p>
        <w:p w:rsidR="008159CF" w:rsidRPr="001A1710" w:rsidRDefault="008159CF" w:rsidP="00B6136B">
          <w:pPr>
            <w:pStyle w:val="SemEspaamento"/>
            <w:jc w:val="both"/>
            <w:rPr>
              <w:rFonts w:asciiTheme="majorHAnsi" w:eastAsiaTheme="majorEastAsia" w:hAnsiTheme="majorHAnsi" w:cstheme="majorBidi"/>
              <w:sz w:val="24"/>
              <w:szCs w:val="24"/>
            </w:rPr>
          </w:pPr>
          <w:r w:rsidRPr="001A1710">
            <w:rPr>
              <w:rFonts w:asciiTheme="majorHAnsi" w:eastAsiaTheme="majorEastAsia" w:hAnsiTheme="majorHAnsi" w:cstheme="majorBidi"/>
              <w:sz w:val="24"/>
              <w:szCs w:val="24"/>
            </w:rPr>
            <w:t xml:space="preserve">              Fagner</w:t>
          </w:r>
        </w:p>
        <w:p w:rsidR="008159CF" w:rsidRPr="001A1710" w:rsidRDefault="008159CF" w:rsidP="00B6136B">
          <w:pPr>
            <w:pStyle w:val="SemEspaamento"/>
            <w:jc w:val="both"/>
            <w:rPr>
              <w:rFonts w:asciiTheme="majorHAnsi" w:eastAsiaTheme="majorEastAsia" w:hAnsiTheme="majorHAnsi" w:cstheme="majorBidi"/>
              <w:sz w:val="24"/>
              <w:szCs w:val="24"/>
            </w:rPr>
          </w:pPr>
        </w:p>
        <w:p w:rsidR="008159CF" w:rsidRPr="001A1710" w:rsidRDefault="008159CF" w:rsidP="00B6136B">
          <w:pPr>
            <w:pStyle w:val="SemEspaamento"/>
            <w:jc w:val="both"/>
            <w:rPr>
              <w:rFonts w:asciiTheme="majorHAnsi" w:eastAsiaTheme="majorEastAsia" w:hAnsiTheme="majorHAnsi" w:cstheme="majorBidi"/>
              <w:sz w:val="24"/>
              <w:szCs w:val="24"/>
            </w:rPr>
          </w:pPr>
          <w:r w:rsidRPr="001A1710">
            <w:rPr>
              <w:rFonts w:asciiTheme="majorHAnsi" w:eastAsiaTheme="majorEastAsia" w:hAnsiTheme="majorHAnsi" w:cstheme="majorBidi"/>
              <w:sz w:val="24"/>
              <w:szCs w:val="24"/>
            </w:rPr>
            <w:t>Senhor, fazei-me instrumento da vossa paz</w:t>
          </w:r>
        </w:p>
        <w:p w:rsidR="008159CF" w:rsidRPr="001A1710" w:rsidRDefault="008159CF" w:rsidP="00B6136B">
          <w:pPr>
            <w:pStyle w:val="SemEspaamento"/>
            <w:jc w:val="both"/>
            <w:rPr>
              <w:rFonts w:asciiTheme="majorHAnsi" w:eastAsiaTheme="majorEastAsia" w:hAnsiTheme="majorHAnsi" w:cstheme="majorBidi"/>
              <w:sz w:val="24"/>
              <w:szCs w:val="24"/>
            </w:rPr>
          </w:pPr>
          <w:r w:rsidRPr="001A1710">
            <w:rPr>
              <w:rFonts w:asciiTheme="majorHAnsi" w:eastAsiaTheme="majorEastAsia" w:hAnsiTheme="majorHAnsi" w:cstheme="majorBidi"/>
              <w:sz w:val="24"/>
              <w:szCs w:val="24"/>
            </w:rPr>
            <w:t>Onde houver ódio, que eu leve o amor</w:t>
          </w:r>
        </w:p>
        <w:p w:rsidR="008159CF" w:rsidRPr="001A1710" w:rsidRDefault="008159CF" w:rsidP="00B6136B">
          <w:pPr>
            <w:pStyle w:val="SemEspaamento"/>
            <w:jc w:val="both"/>
            <w:rPr>
              <w:rFonts w:asciiTheme="majorHAnsi" w:eastAsiaTheme="majorEastAsia" w:hAnsiTheme="majorHAnsi" w:cstheme="majorBidi"/>
              <w:sz w:val="24"/>
              <w:szCs w:val="24"/>
            </w:rPr>
          </w:pPr>
          <w:r w:rsidRPr="001A1710">
            <w:rPr>
              <w:rFonts w:asciiTheme="majorHAnsi" w:eastAsiaTheme="majorEastAsia" w:hAnsiTheme="majorHAnsi" w:cstheme="majorBidi"/>
              <w:sz w:val="24"/>
              <w:szCs w:val="24"/>
            </w:rPr>
            <w:t>Onde houver ofensa, que eu leve o perdão</w:t>
          </w:r>
        </w:p>
        <w:p w:rsidR="008159CF" w:rsidRPr="001A1710" w:rsidRDefault="008159CF" w:rsidP="00B6136B">
          <w:pPr>
            <w:pStyle w:val="SemEspaamento"/>
            <w:jc w:val="both"/>
            <w:rPr>
              <w:rFonts w:asciiTheme="majorHAnsi" w:eastAsiaTheme="majorEastAsia" w:hAnsiTheme="majorHAnsi" w:cstheme="majorBidi"/>
              <w:sz w:val="24"/>
              <w:szCs w:val="24"/>
            </w:rPr>
          </w:pPr>
          <w:r w:rsidRPr="001A1710">
            <w:rPr>
              <w:rFonts w:asciiTheme="majorHAnsi" w:eastAsiaTheme="majorEastAsia" w:hAnsiTheme="majorHAnsi" w:cstheme="majorBidi"/>
              <w:sz w:val="24"/>
              <w:szCs w:val="24"/>
            </w:rPr>
            <w:t>Onde houver discórdia, que eu leve a união</w:t>
          </w:r>
        </w:p>
        <w:p w:rsidR="008159CF" w:rsidRPr="001A1710" w:rsidRDefault="008159CF" w:rsidP="00B6136B">
          <w:pPr>
            <w:pStyle w:val="SemEspaamento"/>
            <w:jc w:val="both"/>
            <w:rPr>
              <w:rFonts w:asciiTheme="majorHAnsi" w:eastAsiaTheme="majorEastAsia" w:hAnsiTheme="majorHAnsi" w:cstheme="majorBidi"/>
              <w:sz w:val="24"/>
              <w:szCs w:val="24"/>
            </w:rPr>
          </w:pPr>
          <w:r w:rsidRPr="001A1710">
            <w:rPr>
              <w:rFonts w:asciiTheme="majorHAnsi" w:eastAsiaTheme="majorEastAsia" w:hAnsiTheme="majorHAnsi" w:cstheme="majorBidi"/>
              <w:sz w:val="24"/>
              <w:szCs w:val="24"/>
            </w:rPr>
            <w:t>Onde houver dúvida, que eu leve a fé</w:t>
          </w:r>
        </w:p>
        <w:p w:rsidR="008159CF" w:rsidRPr="001A1710" w:rsidRDefault="008159CF" w:rsidP="00B6136B">
          <w:pPr>
            <w:pStyle w:val="SemEspaamento"/>
            <w:jc w:val="both"/>
            <w:rPr>
              <w:rFonts w:asciiTheme="majorHAnsi" w:eastAsiaTheme="majorEastAsia" w:hAnsiTheme="majorHAnsi" w:cstheme="majorBidi"/>
              <w:sz w:val="24"/>
              <w:szCs w:val="24"/>
            </w:rPr>
          </w:pPr>
          <w:r w:rsidRPr="001A1710">
            <w:rPr>
              <w:rFonts w:asciiTheme="majorHAnsi" w:eastAsiaTheme="majorEastAsia" w:hAnsiTheme="majorHAnsi" w:cstheme="majorBidi"/>
              <w:sz w:val="24"/>
              <w:szCs w:val="24"/>
            </w:rPr>
            <w:t>Onde houver erro, que eu leve a verdade</w:t>
          </w:r>
        </w:p>
        <w:p w:rsidR="008159CF" w:rsidRPr="001A1710" w:rsidRDefault="008159CF" w:rsidP="00B6136B">
          <w:pPr>
            <w:pStyle w:val="SemEspaamento"/>
            <w:jc w:val="both"/>
            <w:rPr>
              <w:rFonts w:asciiTheme="majorHAnsi" w:eastAsiaTheme="majorEastAsia" w:hAnsiTheme="majorHAnsi" w:cstheme="majorBidi"/>
              <w:sz w:val="24"/>
              <w:szCs w:val="24"/>
            </w:rPr>
          </w:pPr>
          <w:r w:rsidRPr="001A1710">
            <w:rPr>
              <w:rFonts w:asciiTheme="majorHAnsi" w:eastAsiaTheme="majorEastAsia" w:hAnsiTheme="majorHAnsi" w:cstheme="majorBidi"/>
              <w:sz w:val="24"/>
              <w:szCs w:val="24"/>
            </w:rPr>
            <w:t>Onde houver desespero, que eu leve a esperança</w:t>
          </w:r>
        </w:p>
        <w:p w:rsidR="008159CF" w:rsidRPr="001A1710" w:rsidRDefault="008159CF" w:rsidP="00B6136B">
          <w:pPr>
            <w:pStyle w:val="SemEspaamento"/>
            <w:jc w:val="both"/>
            <w:rPr>
              <w:rFonts w:asciiTheme="majorHAnsi" w:eastAsiaTheme="majorEastAsia" w:hAnsiTheme="majorHAnsi" w:cstheme="majorBidi"/>
              <w:sz w:val="24"/>
              <w:szCs w:val="24"/>
            </w:rPr>
          </w:pPr>
          <w:r w:rsidRPr="001A1710">
            <w:rPr>
              <w:rFonts w:asciiTheme="majorHAnsi" w:eastAsiaTheme="majorEastAsia" w:hAnsiTheme="majorHAnsi" w:cstheme="majorBidi"/>
              <w:sz w:val="24"/>
              <w:szCs w:val="24"/>
            </w:rPr>
            <w:t>Onde houver tristeza, que eu leve</w:t>
          </w:r>
          <w:r w:rsidR="008E02BA" w:rsidRPr="001A1710">
            <w:rPr>
              <w:rFonts w:asciiTheme="majorHAnsi" w:eastAsiaTheme="majorEastAsia" w:hAnsiTheme="majorHAnsi" w:cstheme="majorBidi"/>
              <w:sz w:val="24"/>
              <w:szCs w:val="24"/>
            </w:rPr>
            <w:t xml:space="preserve"> alegria</w:t>
          </w:r>
        </w:p>
        <w:p w:rsidR="008E02BA" w:rsidRPr="001A1710" w:rsidRDefault="008E02BA" w:rsidP="00B6136B">
          <w:pPr>
            <w:pStyle w:val="SemEspaamento"/>
            <w:jc w:val="both"/>
            <w:rPr>
              <w:rFonts w:asciiTheme="majorHAnsi" w:eastAsiaTheme="majorEastAsia" w:hAnsiTheme="majorHAnsi" w:cstheme="majorBidi"/>
              <w:sz w:val="24"/>
              <w:szCs w:val="24"/>
            </w:rPr>
          </w:pPr>
          <w:r w:rsidRPr="001A1710">
            <w:rPr>
              <w:rFonts w:asciiTheme="majorHAnsi" w:eastAsiaTheme="majorEastAsia" w:hAnsiTheme="majorHAnsi" w:cstheme="majorBidi"/>
              <w:sz w:val="24"/>
              <w:szCs w:val="24"/>
            </w:rPr>
            <w:t>Onde houver treva, que eu leve a luz</w:t>
          </w:r>
        </w:p>
        <w:p w:rsidR="008E02BA" w:rsidRPr="001A1710" w:rsidRDefault="008E02BA" w:rsidP="00B6136B">
          <w:pPr>
            <w:pStyle w:val="SemEspaamento"/>
            <w:jc w:val="both"/>
            <w:rPr>
              <w:rFonts w:asciiTheme="majorHAnsi" w:eastAsiaTheme="majorEastAsia" w:hAnsiTheme="majorHAnsi" w:cstheme="majorBidi"/>
              <w:sz w:val="24"/>
              <w:szCs w:val="24"/>
            </w:rPr>
          </w:pPr>
        </w:p>
        <w:p w:rsidR="008E02BA" w:rsidRPr="001A1710" w:rsidRDefault="008E02BA" w:rsidP="00B6136B">
          <w:pPr>
            <w:pStyle w:val="SemEspaamento"/>
            <w:jc w:val="both"/>
            <w:rPr>
              <w:rFonts w:asciiTheme="majorHAnsi" w:eastAsiaTheme="majorEastAsia" w:hAnsiTheme="majorHAnsi" w:cstheme="majorBidi"/>
              <w:sz w:val="24"/>
              <w:szCs w:val="24"/>
            </w:rPr>
          </w:pPr>
          <w:r w:rsidRPr="001A1710">
            <w:rPr>
              <w:rFonts w:asciiTheme="majorHAnsi" w:eastAsiaTheme="majorEastAsia" w:hAnsiTheme="majorHAnsi" w:cstheme="majorBidi"/>
              <w:sz w:val="24"/>
              <w:szCs w:val="24"/>
            </w:rPr>
            <w:t>Ó mestre, fazei que eu procure mais consolar do que ser consolado</w:t>
          </w:r>
        </w:p>
        <w:p w:rsidR="008E02BA" w:rsidRPr="001A1710" w:rsidRDefault="008E02BA" w:rsidP="00B6136B">
          <w:pPr>
            <w:pStyle w:val="SemEspaamento"/>
            <w:jc w:val="both"/>
            <w:rPr>
              <w:rFonts w:asciiTheme="majorHAnsi" w:eastAsiaTheme="majorEastAsia" w:hAnsiTheme="majorHAnsi" w:cstheme="majorBidi"/>
              <w:sz w:val="24"/>
              <w:szCs w:val="24"/>
            </w:rPr>
          </w:pPr>
          <w:r w:rsidRPr="001A1710">
            <w:rPr>
              <w:rFonts w:asciiTheme="majorHAnsi" w:eastAsiaTheme="majorEastAsia" w:hAnsiTheme="majorHAnsi" w:cstheme="majorBidi"/>
              <w:sz w:val="24"/>
              <w:szCs w:val="24"/>
            </w:rPr>
            <w:t>Compreender do que ser compreendido</w:t>
          </w:r>
        </w:p>
        <w:p w:rsidR="008E02BA" w:rsidRPr="001A1710" w:rsidRDefault="008E02BA" w:rsidP="00B6136B">
          <w:pPr>
            <w:pStyle w:val="SemEspaamento"/>
            <w:jc w:val="both"/>
            <w:rPr>
              <w:rFonts w:asciiTheme="majorHAnsi" w:eastAsiaTheme="majorEastAsia" w:hAnsiTheme="majorHAnsi" w:cstheme="majorBidi"/>
              <w:sz w:val="24"/>
              <w:szCs w:val="24"/>
            </w:rPr>
          </w:pPr>
          <w:r w:rsidRPr="001A1710">
            <w:rPr>
              <w:rFonts w:asciiTheme="majorHAnsi" w:eastAsiaTheme="majorEastAsia" w:hAnsiTheme="majorHAnsi" w:cstheme="majorBidi"/>
              <w:sz w:val="24"/>
              <w:szCs w:val="24"/>
            </w:rPr>
            <w:t>Amar que ser amado</w:t>
          </w:r>
        </w:p>
        <w:p w:rsidR="008E02BA" w:rsidRPr="001A1710" w:rsidRDefault="008E02BA" w:rsidP="00B6136B">
          <w:pPr>
            <w:pStyle w:val="SemEspaamento"/>
            <w:jc w:val="both"/>
            <w:rPr>
              <w:rFonts w:asciiTheme="majorHAnsi" w:eastAsiaTheme="majorEastAsia" w:hAnsiTheme="majorHAnsi" w:cstheme="majorBidi"/>
              <w:sz w:val="24"/>
              <w:szCs w:val="24"/>
            </w:rPr>
          </w:pPr>
          <w:r w:rsidRPr="001A1710">
            <w:rPr>
              <w:rFonts w:asciiTheme="majorHAnsi" w:eastAsiaTheme="majorEastAsia" w:hAnsiTheme="majorHAnsi" w:cstheme="majorBidi"/>
              <w:sz w:val="24"/>
              <w:szCs w:val="24"/>
            </w:rPr>
            <w:t>Pois, é dando que se recebe</w:t>
          </w:r>
        </w:p>
        <w:p w:rsidR="008E02BA" w:rsidRPr="001A1710" w:rsidRDefault="008E02BA" w:rsidP="00B6136B">
          <w:pPr>
            <w:pStyle w:val="SemEspaamento"/>
            <w:jc w:val="both"/>
            <w:rPr>
              <w:rFonts w:asciiTheme="majorHAnsi" w:eastAsiaTheme="majorEastAsia" w:hAnsiTheme="majorHAnsi" w:cstheme="majorBidi"/>
              <w:sz w:val="24"/>
              <w:szCs w:val="24"/>
            </w:rPr>
          </w:pPr>
          <w:r w:rsidRPr="001A1710">
            <w:rPr>
              <w:rFonts w:asciiTheme="majorHAnsi" w:eastAsiaTheme="majorEastAsia" w:hAnsiTheme="majorHAnsi" w:cstheme="majorBidi"/>
              <w:sz w:val="24"/>
              <w:szCs w:val="24"/>
            </w:rPr>
            <w:t>É perdoando que se é perdoado</w:t>
          </w:r>
        </w:p>
        <w:p w:rsidR="008E02BA" w:rsidRPr="001A1710" w:rsidRDefault="008E02BA" w:rsidP="00B6136B">
          <w:pPr>
            <w:pStyle w:val="SemEspaamento"/>
            <w:jc w:val="both"/>
            <w:rPr>
              <w:rFonts w:asciiTheme="majorHAnsi" w:eastAsiaTheme="majorEastAsia" w:hAnsiTheme="majorHAnsi" w:cstheme="majorBidi"/>
              <w:sz w:val="24"/>
              <w:szCs w:val="24"/>
            </w:rPr>
          </w:pPr>
          <w:r w:rsidRPr="001A1710">
            <w:rPr>
              <w:rFonts w:asciiTheme="majorHAnsi" w:eastAsiaTheme="majorEastAsia" w:hAnsiTheme="majorHAnsi" w:cstheme="majorBidi"/>
              <w:sz w:val="24"/>
              <w:szCs w:val="24"/>
            </w:rPr>
            <w:t>E morrendo que se vive</w:t>
          </w:r>
        </w:p>
        <w:p w:rsidR="008E02BA" w:rsidRPr="001A1710" w:rsidRDefault="008E02BA" w:rsidP="00B6136B">
          <w:pPr>
            <w:pStyle w:val="SemEspaamento"/>
            <w:jc w:val="both"/>
            <w:rPr>
              <w:rFonts w:asciiTheme="majorHAnsi" w:eastAsiaTheme="majorEastAsia" w:hAnsiTheme="majorHAnsi" w:cstheme="majorBidi"/>
              <w:sz w:val="24"/>
              <w:szCs w:val="24"/>
            </w:rPr>
          </w:pPr>
          <w:r w:rsidRPr="001A1710">
            <w:rPr>
              <w:rFonts w:asciiTheme="majorHAnsi" w:eastAsiaTheme="majorEastAsia" w:hAnsiTheme="majorHAnsi" w:cstheme="majorBidi"/>
              <w:sz w:val="24"/>
              <w:szCs w:val="24"/>
            </w:rPr>
            <w:t>Para a vida eterna.</w:t>
          </w:r>
        </w:p>
        <w:p w:rsidR="008E02BA" w:rsidRPr="001A1710" w:rsidRDefault="008E02BA" w:rsidP="00B6136B">
          <w:pPr>
            <w:pStyle w:val="SemEspaamento"/>
            <w:jc w:val="both"/>
            <w:rPr>
              <w:rFonts w:asciiTheme="majorHAnsi" w:eastAsiaTheme="majorEastAsia" w:hAnsiTheme="majorHAnsi" w:cstheme="majorBidi"/>
              <w:sz w:val="24"/>
              <w:szCs w:val="24"/>
            </w:rPr>
          </w:pPr>
          <w:r w:rsidRPr="001A1710">
            <w:rPr>
              <w:rFonts w:asciiTheme="majorHAnsi" w:eastAsiaTheme="majorEastAsia" w:hAnsiTheme="majorHAnsi" w:cstheme="majorBidi"/>
              <w:sz w:val="24"/>
              <w:szCs w:val="24"/>
            </w:rPr>
            <w:t xml:space="preserve">   </w:t>
          </w:r>
        </w:p>
        <w:p w:rsidR="008E02BA" w:rsidRPr="001A1710" w:rsidRDefault="008E02BA" w:rsidP="00B6136B">
          <w:pPr>
            <w:pStyle w:val="SemEspaamento"/>
            <w:jc w:val="both"/>
            <w:rPr>
              <w:rFonts w:asciiTheme="majorHAnsi" w:eastAsiaTheme="majorEastAsia" w:hAnsiTheme="majorHAnsi" w:cstheme="majorBidi"/>
              <w:sz w:val="24"/>
              <w:szCs w:val="24"/>
            </w:rPr>
          </w:pPr>
          <w:r w:rsidRPr="001A1710">
            <w:rPr>
              <w:rFonts w:asciiTheme="majorHAnsi" w:eastAsiaTheme="majorEastAsia" w:hAnsiTheme="majorHAnsi" w:cstheme="majorBidi"/>
              <w:sz w:val="24"/>
              <w:szCs w:val="24"/>
            </w:rPr>
            <w:t>Santa Quitéria, Ceará</w:t>
          </w:r>
          <w:r w:rsidR="004254BF">
            <w:rPr>
              <w:rFonts w:asciiTheme="majorHAnsi" w:eastAsiaTheme="majorEastAsia" w:hAnsiTheme="majorHAnsi" w:cstheme="majorBidi"/>
              <w:sz w:val="24"/>
              <w:szCs w:val="24"/>
            </w:rPr>
            <w:t xml:space="preserve"> – Brasil, 22 de dezembro de 2013</w:t>
          </w:r>
        </w:p>
        <w:p w:rsidR="00A50B4A" w:rsidRDefault="008E02BA" w:rsidP="00B6136B">
          <w:pPr>
            <w:pStyle w:val="SemEspaamento"/>
            <w:jc w:val="both"/>
            <w:rPr>
              <w:rFonts w:asciiTheme="majorHAnsi" w:eastAsiaTheme="majorEastAsia" w:hAnsiTheme="majorHAnsi" w:cstheme="majorBidi"/>
              <w:sz w:val="24"/>
              <w:szCs w:val="24"/>
            </w:rPr>
          </w:pPr>
          <w:r w:rsidRPr="001A1710">
            <w:rPr>
              <w:rFonts w:asciiTheme="majorHAnsi" w:eastAsiaTheme="majorEastAsia" w:hAnsiTheme="majorHAnsi" w:cstheme="majorBidi"/>
              <w:sz w:val="24"/>
              <w:szCs w:val="24"/>
            </w:rPr>
            <w:t>Autor: Pascoal Rodrigues de Mesquita (Pasrome</w:t>
          </w:r>
          <w:r w:rsidR="00037777">
            <w:rPr>
              <w:rFonts w:asciiTheme="majorHAnsi" w:eastAsiaTheme="majorEastAsia" w:hAnsiTheme="majorHAnsi" w:cstheme="majorBidi"/>
              <w:sz w:val="24"/>
              <w:szCs w:val="24"/>
            </w:rPr>
            <w:t>s</w:t>
          </w:r>
        </w:p>
        <w:p w:rsidR="00A50B4A" w:rsidRDefault="00A50B4A" w:rsidP="00B6136B">
          <w:pPr>
            <w:pStyle w:val="SemEspaamento"/>
            <w:jc w:val="both"/>
            <w:rPr>
              <w:rFonts w:asciiTheme="majorHAnsi" w:eastAsiaTheme="majorEastAsia" w:hAnsiTheme="majorHAnsi" w:cstheme="majorBidi"/>
              <w:sz w:val="24"/>
              <w:szCs w:val="24"/>
            </w:rPr>
          </w:pPr>
        </w:p>
        <w:p w:rsidR="00A50B4A" w:rsidRDefault="00A50B4A" w:rsidP="00B6136B">
          <w:pPr>
            <w:pStyle w:val="SemEspaamento"/>
            <w:jc w:val="both"/>
            <w:rPr>
              <w:rFonts w:asciiTheme="majorHAnsi" w:eastAsiaTheme="majorEastAsia" w:hAnsiTheme="majorHAnsi" w:cstheme="majorBidi"/>
              <w:sz w:val="24"/>
              <w:szCs w:val="24"/>
            </w:rPr>
          </w:pPr>
        </w:p>
        <w:p w:rsidR="00551B46" w:rsidRDefault="00551B46" w:rsidP="00B6136B">
          <w:pPr>
            <w:pStyle w:val="SemEspaamento"/>
            <w:jc w:val="both"/>
            <w:rPr>
              <w:rFonts w:asciiTheme="majorHAnsi" w:eastAsiaTheme="majorEastAsia" w:hAnsiTheme="majorHAnsi" w:cstheme="majorBidi"/>
              <w:sz w:val="24"/>
              <w:szCs w:val="24"/>
            </w:rPr>
          </w:pPr>
        </w:p>
        <w:p w:rsidR="00551B46" w:rsidRDefault="00551B46" w:rsidP="00B6136B">
          <w:pPr>
            <w:pStyle w:val="SemEspaamento"/>
            <w:jc w:val="both"/>
            <w:rPr>
              <w:rFonts w:asciiTheme="majorHAnsi" w:eastAsiaTheme="majorEastAsia" w:hAnsiTheme="majorHAnsi" w:cstheme="majorBidi"/>
              <w:sz w:val="24"/>
              <w:szCs w:val="24"/>
            </w:rPr>
          </w:pPr>
        </w:p>
        <w:p w:rsidR="00551B46" w:rsidRDefault="00551B46" w:rsidP="00B6136B">
          <w:pPr>
            <w:pStyle w:val="SemEspaamento"/>
            <w:jc w:val="both"/>
            <w:rPr>
              <w:rFonts w:asciiTheme="majorHAnsi" w:eastAsiaTheme="majorEastAsia" w:hAnsiTheme="majorHAnsi" w:cstheme="majorBidi"/>
              <w:sz w:val="24"/>
              <w:szCs w:val="24"/>
            </w:rPr>
          </w:pPr>
        </w:p>
        <w:p w:rsidR="00551B46" w:rsidRDefault="00551B46" w:rsidP="00B6136B">
          <w:pPr>
            <w:pStyle w:val="SemEspaamento"/>
            <w:jc w:val="both"/>
            <w:rPr>
              <w:rFonts w:asciiTheme="majorHAnsi" w:eastAsiaTheme="majorEastAsia" w:hAnsiTheme="majorHAnsi" w:cstheme="majorBidi"/>
              <w:sz w:val="24"/>
              <w:szCs w:val="24"/>
            </w:rPr>
          </w:pPr>
        </w:p>
        <w:p w:rsidR="00551B46" w:rsidRDefault="00551B46" w:rsidP="00B6136B">
          <w:pPr>
            <w:pStyle w:val="SemEspaamento"/>
            <w:jc w:val="both"/>
            <w:rPr>
              <w:rFonts w:asciiTheme="majorHAnsi" w:eastAsiaTheme="majorEastAsia" w:hAnsiTheme="majorHAnsi" w:cstheme="majorBidi"/>
              <w:sz w:val="24"/>
              <w:szCs w:val="24"/>
            </w:rPr>
          </w:pPr>
        </w:p>
        <w:p w:rsidR="00551B46" w:rsidRDefault="00551B46" w:rsidP="00B6136B">
          <w:pPr>
            <w:pStyle w:val="SemEspaamento"/>
            <w:jc w:val="both"/>
            <w:rPr>
              <w:rFonts w:asciiTheme="majorHAnsi" w:eastAsiaTheme="majorEastAsia" w:hAnsiTheme="majorHAnsi" w:cstheme="majorBidi"/>
              <w:sz w:val="24"/>
              <w:szCs w:val="24"/>
            </w:rPr>
          </w:pPr>
        </w:p>
        <w:p w:rsidR="00551B46" w:rsidRDefault="00551B46" w:rsidP="00B6136B">
          <w:pPr>
            <w:pStyle w:val="SemEspaamento"/>
            <w:jc w:val="both"/>
            <w:rPr>
              <w:rFonts w:asciiTheme="majorHAnsi" w:eastAsiaTheme="majorEastAsia" w:hAnsiTheme="majorHAnsi" w:cstheme="majorBidi"/>
              <w:sz w:val="24"/>
              <w:szCs w:val="24"/>
            </w:rPr>
          </w:pPr>
        </w:p>
        <w:p w:rsidR="008159CF" w:rsidRPr="001A1710" w:rsidRDefault="003D2BCB"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w:t>
          </w:r>
        </w:p>
        <w:p w:rsidR="00A50B4A" w:rsidRDefault="008E02BA" w:rsidP="00B6136B">
          <w:pPr>
            <w:pStyle w:val="SemEspaamento"/>
            <w:jc w:val="both"/>
            <w:rPr>
              <w:rFonts w:asciiTheme="majorHAnsi" w:eastAsiaTheme="majorEastAsia" w:hAnsiTheme="majorHAnsi" w:cstheme="majorBidi"/>
              <w:sz w:val="24"/>
              <w:szCs w:val="24"/>
            </w:rPr>
          </w:pPr>
          <w:r w:rsidRPr="001A1710">
            <w:rPr>
              <w:rFonts w:asciiTheme="majorHAnsi" w:eastAsiaTheme="majorEastAsia" w:hAnsiTheme="majorHAnsi" w:cstheme="majorBidi"/>
              <w:sz w:val="24"/>
              <w:szCs w:val="24"/>
            </w:rPr>
            <w:t xml:space="preserve">                                 </w:t>
          </w:r>
          <w:r w:rsidR="00D8182D">
            <w:rPr>
              <w:rFonts w:asciiTheme="majorHAnsi" w:eastAsiaTheme="majorEastAsia" w:hAnsiTheme="majorHAnsi" w:cstheme="majorBidi"/>
              <w:sz w:val="24"/>
              <w:szCs w:val="24"/>
            </w:rPr>
            <w:t xml:space="preserve">          </w:t>
          </w:r>
          <w:r w:rsidRPr="001A1710">
            <w:rPr>
              <w:rFonts w:asciiTheme="majorHAnsi" w:eastAsiaTheme="majorEastAsia" w:hAnsiTheme="majorHAnsi" w:cstheme="majorBidi"/>
              <w:sz w:val="24"/>
              <w:szCs w:val="24"/>
            </w:rPr>
            <w:t xml:space="preserve">   CONTATO</w:t>
          </w:r>
        </w:p>
        <w:p w:rsidR="00037777" w:rsidRDefault="00037777" w:rsidP="00B6136B">
          <w:pPr>
            <w:pStyle w:val="SemEspaamento"/>
            <w:jc w:val="both"/>
            <w:rPr>
              <w:rFonts w:asciiTheme="majorHAnsi" w:eastAsiaTheme="majorEastAsia" w:hAnsiTheme="majorHAnsi" w:cstheme="majorBidi"/>
              <w:sz w:val="24"/>
              <w:szCs w:val="24"/>
            </w:rPr>
          </w:pPr>
        </w:p>
        <w:p w:rsidR="00037777" w:rsidRPr="001A1710" w:rsidRDefault="00037777" w:rsidP="00B6136B">
          <w:pPr>
            <w:pStyle w:val="SemEspaamento"/>
            <w:jc w:val="both"/>
            <w:rPr>
              <w:rFonts w:asciiTheme="majorHAnsi" w:eastAsiaTheme="majorEastAsia" w:hAnsiTheme="majorHAnsi" w:cstheme="majorBidi"/>
              <w:sz w:val="24"/>
              <w:szCs w:val="24"/>
            </w:rPr>
          </w:pPr>
        </w:p>
        <w:p w:rsidR="008E02BA" w:rsidRPr="00D620F2" w:rsidRDefault="00D8182D"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w:t>
          </w:r>
          <w:hyperlink r:id="rId14" w:history="1">
            <w:r w:rsidR="00D620F2" w:rsidRPr="00D620F2">
              <w:rPr>
                <w:rStyle w:val="Hyperlink"/>
                <w:rFonts w:asciiTheme="majorHAnsi" w:eastAsiaTheme="majorEastAsia" w:hAnsiTheme="majorHAnsi" w:cstheme="majorBidi"/>
                <w:color w:val="auto"/>
                <w:sz w:val="24"/>
                <w:szCs w:val="24"/>
              </w:rPr>
              <w:t>www.pasromesnoticia.com</w:t>
            </w:r>
          </w:hyperlink>
        </w:p>
        <w:p w:rsidR="001A1710" w:rsidRPr="001A1710" w:rsidRDefault="001A1710" w:rsidP="00B6136B">
          <w:pPr>
            <w:pStyle w:val="SemEspaamen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w:t>
          </w:r>
          <w:r w:rsidRPr="001A1710">
            <w:rPr>
              <w:rFonts w:asciiTheme="majorHAnsi" w:eastAsiaTheme="majorEastAsia" w:hAnsiTheme="majorHAnsi" w:cstheme="majorBidi"/>
              <w:sz w:val="24"/>
              <w:szCs w:val="24"/>
            </w:rPr>
            <w:t xml:space="preserve">     </w:t>
          </w:r>
          <w:r w:rsidR="00D8182D">
            <w:rPr>
              <w:rFonts w:asciiTheme="majorHAnsi" w:eastAsiaTheme="majorEastAsia" w:hAnsiTheme="majorHAnsi" w:cstheme="majorBidi"/>
              <w:sz w:val="24"/>
              <w:szCs w:val="24"/>
            </w:rPr>
            <w:t xml:space="preserve"> </w:t>
          </w:r>
          <w:hyperlink r:id="rId15" w:history="1">
            <w:r w:rsidRPr="001A1710">
              <w:rPr>
                <w:rStyle w:val="Hyperlink"/>
                <w:rFonts w:asciiTheme="majorHAnsi" w:eastAsiaTheme="majorEastAsia" w:hAnsiTheme="majorHAnsi" w:cstheme="majorBidi"/>
                <w:color w:val="auto"/>
                <w:sz w:val="24"/>
                <w:szCs w:val="24"/>
              </w:rPr>
              <w:t>http://sites.google.com/site/wwwpasromescombr</w:t>
            </w:r>
          </w:hyperlink>
        </w:p>
        <w:p w:rsidR="001A1710" w:rsidRPr="001A1710" w:rsidRDefault="001A1710" w:rsidP="00B6136B">
          <w:pPr>
            <w:pStyle w:val="SemEspaamento"/>
            <w:jc w:val="both"/>
            <w:rPr>
              <w:rFonts w:asciiTheme="majorHAnsi" w:eastAsiaTheme="majorEastAsia" w:hAnsiTheme="majorHAnsi" w:cstheme="majorBidi"/>
              <w:sz w:val="24"/>
              <w:szCs w:val="24"/>
            </w:rPr>
          </w:pPr>
          <w:r w:rsidRPr="001A1710">
            <w:rPr>
              <w:rFonts w:asciiTheme="majorHAnsi" w:eastAsiaTheme="majorEastAsia" w:hAnsiTheme="majorHAnsi" w:cstheme="majorBidi"/>
              <w:sz w:val="24"/>
              <w:szCs w:val="24"/>
            </w:rPr>
            <w:t>blogs: as ideias de pasromes, pasromes cordel, pasromes noticia e pasromes cultura</w:t>
          </w:r>
        </w:p>
        <w:p w:rsidR="001A1710" w:rsidRPr="00336292" w:rsidRDefault="001A1710" w:rsidP="00B6136B">
          <w:pPr>
            <w:pStyle w:val="SemEspaamento"/>
            <w:jc w:val="both"/>
            <w:rPr>
              <w:rFonts w:asciiTheme="majorHAnsi" w:eastAsiaTheme="majorEastAsia" w:hAnsiTheme="majorHAnsi" w:cstheme="majorBidi"/>
              <w:sz w:val="24"/>
              <w:szCs w:val="24"/>
              <w:lang w:val="en-US"/>
            </w:rPr>
          </w:pPr>
          <w:r w:rsidRPr="00AE5B43">
            <w:rPr>
              <w:rFonts w:asciiTheme="majorHAnsi" w:eastAsiaTheme="majorEastAsia" w:hAnsiTheme="majorHAnsi" w:cstheme="majorBidi"/>
              <w:sz w:val="24"/>
              <w:szCs w:val="24"/>
            </w:rPr>
            <w:t xml:space="preserve">                          </w:t>
          </w:r>
          <w:r w:rsidR="00D8182D" w:rsidRPr="00AE5B43">
            <w:rPr>
              <w:rFonts w:asciiTheme="majorHAnsi" w:eastAsiaTheme="majorEastAsia" w:hAnsiTheme="majorHAnsi" w:cstheme="majorBidi"/>
              <w:sz w:val="24"/>
              <w:szCs w:val="24"/>
            </w:rPr>
            <w:t xml:space="preserve">      </w:t>
          </w:r>
          <w:r w:rsidRPr="00AE5B43">
            <w:rPr>
              <w:rFonts w:asciiTheme="majorHAnsi" w:eastAsiaTheme="majorEastAsia" w:hAnsiTheme="majorHAnsi" w:cstheme="majorBidi"/>
              <w:sz w:val="24"/>
              <w:szCs w:val="24"/>
            </w:rPr>
            <w:t xml:space="preserve">   </w:t>
          </w:r>
          <w:r w:rsidRPr="00336292">
            <w:rPr>
              <w:rFonts w:asciiTheme="majorHAnsi" w:eastAsiaTheme="majorEastAsia" w:hAnsiTheme="majorHAnsi" w:cstheme="majorBidi"/>
              <w:sz w:val="24"/>
              <w:szCs w:val="24"/>
              <w:lang w:val="en-US"/>
            </w:rPr>
            <w:t>twitter.com/pasromes1</w:t>
          </w:r>
        </w:p>
        <w:p w:rsidR="001A1710" w:rsidRPr="001A1710" w:rsidRDefault="001A1710" w:rsidP="00B6136B">
          <w:pPr>
            <w:pStyle w:val="SemEspaamento"/>
            <w:jc w:val="both"/>
            <w:rPr>
              <w:rFonts w:asciiTheme="majorHAnsi" w:eastAsiaTheme="majorEastAsia" w:hAnsiTheme="majorHAnsi" w:cstheme="majorBidi"/>
              <w:sz w:val="24"/>
              <w:szCs w:val="24"/>
              <w:lang w:val="en-US"/>
            </w:rPr>
          </w:pPr>
          <w:r w:rsidRPr="001A1710">
            <w:rPr>
              <w:rFonts w:asciiTheme="majorHAnsi" w:eastAsiaTheme="majorEastAsia" w:hAnsiTheme="majorHAnsi" w:cstheme="majorBidi"/>
              <w:sz w:val="24"/>
              <w:szCs w:val="24"/>
              <w:lang w:val="en-US"/>
            </w:rPr>
            <w:t xml:space="preserve">               </w:t>
          </w:r>
          <w:r w:rsidR="00D8182D">
            <w:rPr>
              <w:rFonts w:asciiTheme="majorHAnsi" w:eastAsiaTheme="majorEastAsia" w:hAnsiTheme="majorHAnsi" w:cstheme="majorBidi"/>
              <w:sz w:val="24"/>
              <w:szCs w:val="24"/>
              <w:lang w:val="en-US"/>
            </w:rPr>
            <w:t xml:space="preserve">        </w:t>
          </w:r>
          <w:r w:rsidRPr="001A1710">
            <w:rPr>
              <w:rFonts w:asciiTheme="majorHAnsi" w:eastAsiaTheme="majorEastAsia" w:hAnsiTheme="majorHAnsi" w:cstheme="majorBidi"/>
              <w:sz w:val="24"/>
              <w:szCs w:val="24"/>
              <w:lang w:val="en-US"/>
            </w:rPr>
            <w:t xml:space="preserve">   facebook.com/pascoal pasromes</w:t>
          </w:r>
        </w:p>
        <w:p w:rsidR="001A1710" w:rsidRPr="001A1710" w:rsidRDefault="001A1710" w:rsidP="00B6136B">
          <w:pPr>
            <w:pStyle w:val="SemEspaamento"/>
            <w:jc w:val="both"/>
            <w:rPr>
              <w:rFonts w:asciiTheme="majorHAnsi" w:eastAsiaTheme="majorEastAsia" w:hAnsiTheme="majorHAnsi" w:cstheme="majorBidi"/>
              <w:sz w:val="24"/>
              <w:szCs w:val="24"/>
              <w:lang w:val="en-US"/>
            </w:rPr>
          </w:pPr>
          <w:r w:rsidRPr="001A1710">
            <w:rPr>
              <w:rFonts w:asciiTheme="majorHAnsi" w:eastAsiaTheme="majorEastAsia" w:hAnsiTheme="majorHAnsi" w:cstheme="majorBidi"/>
              <w:sz w:val="24"/>
              <w:szCs w:val="24"/>
              <w:lang w:val="en-US"/>
            </w:rPr>
            <w:t xml:space="preserve">                            </w:t>
          </w:r>
          <w:r w:rsidR="00D8182D">
            <w:rPr>
              <w:rFonts w:asciiTheme="majorHAnsi" w:eastAsiaTheme="majorEastAsia" w:hAnsiTheme="majorHAnsi" w:cstheme="majorBidi"/>
              <w:sz w:val="24"/>
              <w:szCs w:val="24"/>
              <w:lang w:val="en-US"/>
            </w:rPr>
            <w:t xml:space="preserve">     </w:t>
          </w:r>
          <w:r w:rsidRPr="001A1710">
            <w:rPr>
              <w:rFonts w:asciiTheme="majorHAnsi" w:eastAsiaTheme="majorEastAsia" w:hAnsiTheme="majorHAnsi" w:cstheme="majorBidi"/>
              <w:sz w:val="24"/>
              <w:szCs w:val="24"/>
              <w:lang w:val="en-US"/>
            </w:rPr>
            <w:t xml:space="preserve">  skype live:pasromes1</w:t>
          </w:r>
        </w:p>
        <w:p w:rsidR="001A1710" w:rsidRPr="00B8515E" w:rsidRDefault="001A1710" w:rsidP="00B6136B">
          <w:pPr>
            <w:pStyle w:val="SemEspaamento"/>
            <w:jc w:val="both"/>
            <w:rPr>
              <w:rFonts w:asciiTheme="majorHAnsi" w:eastAsiaTheme="majorEastAsia" w:hAnsiTheme="majorHAnsi" w:cstheme="majorBidi"/>
              <w:sz w:val="24"/>
              <w:szCs w:val="24"/>
            </w:rPr>
          </w:pPr>
          <w:r w:rsidRPr="00AE5B43">
            <w:rPr>
              <w:rFonts w:asciiTheme="majorHAnsi" w:eastAsiaTheme="majorEastAsia" w:hAnsiTheme="majorHAnsi" w:cstheme="majorBidi"/>
              <w:sz w:val="24"/>
              <w:szCs w:val="24"/>
              <w:lang w:val="en-US"/>
            </w:rPr>
            <w:t xml:space="preserve">                               </w:t>
          </w:r>
          <w:r w:rsidR="00D8182D" w:rsidRPr="00AE5B43">
            <w:rPr>
              <w:rFonts w:asciiTheme="majorHAnsi" w:eastAsiaTheme="majorEastAsia" w:hAnsiTheme="majorHAnsi" w:cstheme="majorBidi"/>
              <w:sz w:val="24"/>
              <w:szCs w:val="24"/>
              <w:lang w:val="en-US"/>
            </w:rPr>
            <w:t xml:space="preserve">      </w:t>
          </w:r>
          <w:r w:rsidRPr="00AE5B43">
            <w:rPr>
              <w:rFonts w:asciiTheme="majorHAnsi" w:eastAsiaTheme="majorEastAsia" w:hAnsiTheme="majorHAnsi" w:cstheme="majorBidi"/>
              <w:sz w:val="24"/>
              <w:szCs w:val="24"/>
              <w:lang w:val="en-US"/>
            </w:rPr>
            <w:t xml:space="preserve"> </w:t>
          </w:r>
          <w:r w:rsidRPr="00B8515E">
            <w:rPr>
              <w:rFonts w:asciiTheme="majorHAnsi" w:eastAsiaTheme="majorEastAsia" w:hAnsiTheme="majorHAnsi" w:cstheme="majorBidi"/>
              <w:sz w:val="24"/>
              <w:szCs w:val="24"/>
            </w:rPr>
            <w:t>YouTube:pasromes</w:t>
          </w:r>
        </w:p>
        <w:p w:rsidR="00D8182D" w:rsidRDefault="001A1710" w:rsidP="00B6136B">
          <w:pPr>
            <w:pStyle w:val="SemEspaamento"/>
            <w:jc w:val="both"/>
            <w:rPr>
              <w:rFonts w:asciiTheme="majorHAnsi" w:eastAsiaTheme="majorEastAsia" w:hAnsiTheme="majorHAnsi" w:cstheme="majorBidi"/>
              <w:sz w:val="24"/>
              <w:szCs w:val="24"/>
            </w:rPr>
          </w:pPr>
          <w:r w:rsidRPr="00B8515E">
            <w:rPr>
              <w:rFonts w:asciiTheme="majorHAnsi" w:eastAsiaTheme="majorEastAsia" w:hAnsiTheme="majorHAnsi" w:cstheme="majorBidi"/>
              <w:sz w:val="24"/>
              <w:szCs w:val="24"/>
            </w:rPr>
            <w:t xml:space="preserve">                   </w:t>
          </w:r>
          <w:r w:rsidR="00D8182D">
            <w:rPr>
              <w:rFonts w:asciiTheme="majorHAnsi" w:eastAsiaTheme="majorEastAsia" w:hAnsiTheme="majorHAnsi" w:cstheme="majorBidi"/>
              <w:sz w:val="24"/>
              <w:szCs w:val="24"/>
            </w:rPr>
            <w:t xml:space="preserve">        </w:t>
          </w:r>
          <w:r w:rsidRPr="00B8515E">
            <w:rPr>
              <w:rFonts w:asciiTheme="majorHAnsi" w:eastAsiaTheme="majorEastAsia" w:hAnsiTheme="majorHAnsi" w:cstheme="majorBidi"/>
              <w:sz w:val="24"/>
              <w:szCs w:val="24"/>
            </w:rPr>
            <w:t xml:space="preserve"> e-mail: </w:t>
          </w:r>
          <w:hyperlink r:id="rId16" w:history="1">
            <w:r w:rsidRPr="00B8515E">
              <w:rPr>
                <w:rStyle w:val="Hyperlink"/>
                <w:rFonts w:asciiTheme="majorHAnsi" w:eastAsiaTheme="majorEastAsia" w:hAnsiTheme="majorHAnsi" w:cstheme="majorBidi"/>
                <w:color w:val="auto"/>
                <w:sz w:val="24"/>
                <w:szCs w:val="24"/>
              </w:rPr>
              <w:t>pasromes1@gmail.com</w:t>
            </w:r>
          </w:hyperlink>
        </w:p>
        <w:p w:rsidR="008159CF" w:rsidRPr="00DF054C" w:rsidRDefault="001A1710" w:rsidP="00B6136B">
          <w:pPr>
            <w:pStyle w:val="SemEspaamento"/>
            <w:jc w:val="both"/>
            <w:rPr>
              <w:rFonts w:asciiTheme="majorHAnsi" w:eastAsiaTheme="majorEastAsia" w:hAnsiTheme="majorHAnsi" w:cstheme="majorBidi"/>
              <w:sz w:val="24"/>
              <w:szCs w:val="24"/>
            </w:rPr>
          </w:pPr>
          <w:r w:rsidRPr="00DF054C">
            <w:rPr>
              <w:rFonts w:asciiTheme="majorHAnsi" w:eastAsiaTheme="majorEastAsia" w:hAnsiTheme="majorHAnsi" w:cstheme="majorBidi"/>
              <w:sz w:val="24"/>
              <w:szCs w:val="24"/>
            </w:rPr>
            <w:t>Telefones: (..88)3628-2073, (..88)9727-9518, (..88)94805699</w:t>
          </w:r>
        </w:p>
        <w:p w:rsidR="00EB4BBB" w:rsidRPr="00EB4BBB" w:rsidRDefault="00EB4BBB" w:rsidP="00B6136B">
          <w:pPr>
            <w:pStyle w:val="SemEspaamento"/>
            <w:jc w:val="both"/>
            <w:rPr>
              <w:rFonts w:asciiTheme="majorHAnsi" w:eastAsiaTheme="majorEastAsia" w:hAnsiTheme="majorHAnsi" w:cstheme="majorBidi"/>
              <w:sz w:val="24"/>
              <w:szCs w:val="24"/>
            </w:rPr>
          </w:pPr>
          <w:r w:rsidRPr="00EB4BBB">
            <w:rPr>
              <w:rFonts w:asciiTheme="majorHAnsi" w:eastAsiaTheme="majorEastAsia" w:hAnsiTheme="majorHAnsi" w:cstheme="majorBidi"/>
              <w:sz w:val="24"/>
              <w:szCs w:val="24"/>
            </w:rPr>
            <w:t>Rua Adroaldo Martins nº 66, Santa Quit</w:t>
          </w:r>
          <w:r>
            <w:rPr>
              <w:rFonts w:asciiTheme="majorHAnsi" w:eastAsiaTheme="majorEastAsia" w:hAnsiTheme="majorHAnsi" w:cstheme="majorBidi"/>
              <w:sz w:val="24"/>
              <w:szCs w:val="24"/>
            </w:rPr>
            <w:t>éria, Ceará - Brasil</w:t>
          </w:r>
        </w:p>
        <w:p w:rsidR="00AE224A" w:rsidRDefault="004B5D90"/>
      </w:sdtContent>
    </w:sdt>
    <w:p w:rsidR="00385A73" w:rsidRPr="001A1710" w:rsidRDefault="00AE224A">
      <w:r>
        <w:t>*/</w:t>
      </w:r>
    </w:p>
    <w:sectPr w:rsidR="00385A73" w:rsidRPr="001A1710" w:rsidSect="00E97B76">
      <w:pgSz w:w="8419" w:h="11906" w:orient="landscape"/>
      <w:pgMar w:top="1418" w:right="1418" w:bottom="1701"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7DEF" w:rsidRDefault="002D7DEF" w:rsidP="003372AD">
      <w:pPr>
        <w:spacing w:after="0" w:line="240" w:lineRule="auto"/>
      </w:pPr>
      <w:r>
        <w:separator/>
      </w:r>
    </w:p>
  </w:endnote>
  <w:endnote w:type="continuationSeparator" w:id="1">
    <w:p w:rsidR="002D7DEF" w:rsidRDefault="002D7DEF" w:rsidP="003372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7DEF" w:rsidRDefault="002D7DEF" w:rsidP="003372AD">
      <w:pPr>
        <w:spacing w:after="0" w:line="240" w:lineRule="auto"/>
      </w:pPr>
      <w:r>
        <w:separator/>
      </w:r>
    </w:p>
  </w:footnote>
  <w:footnote w:type="continuationSeparator" w:id="1">
    <w:p w:rsidR="002D7DEF" w:rsidRDefault="002D7DEF" w:rsidP="003372A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2"/>
  <w:attachedTemplate r:id="rId1"/>
  <w:defaultTabStop w:val="708"/>
  <w:hyphenationZone w:val="425"/>
  <w:drawingGridHorizontalSpacing w:val="110"/>
  <w:displayHorizontalDrawingGridEvery w:val="2"/>
  <w:characterSpacingControl w:val="doNotCompress"/>
  <w:printTwoOnOne/>
  <w:footnotePr>
    <w:footnote w:id="0"/>
    <w:footnote w:id="1"/>
  </w:footnotePr>
  <w:endnotePr>
    <w:endnote w:id="0"/>
    <w:endnote w:id="1"/>
  </w:endnotePr>
  <w:compat/>
  <w:rsids>
    <w:rsidRoot w:val="00443D4D"/>
    <w:rsid w:val="00001737"/>
    <w:rsid w:val="00002399"/>
    <w:rsid w:val="0000285E"/>
    <w:rsid w:val="0000332E"/>
    <w:rsid w:val="000063AB"/>
    <w:rsid w:val="00014CE3"/>
    <w:rsid w:val="00036F95"/>
    <w:rsid w:val="00037777"/>
    <w:rsid w:val="00051687"/>
    <w:rsid w:val="00056649"/>
    <w:rsid w:val="000647B7"/>
    <w:rsid w:val="0006568D"/>
    <w:rsid w:val="000665DC"/>
    <w:rsid w:val="00073ABB"/>
    <w:rsid w:val="00085A11"/>
    <w:rsid w:val="00093A0A"/>
    <w:rsid w:val="00097596"/>
    <w:rsid w:val="00097E8D"/>
    <w:rsid w:val="000A0799"/>
    <w:rsid w:val="000A1249"/>
    <w:rsid w:val="000A2048"/>
    <w:rsid w:val="000A3D73"/>
    <w:rsid w:val="000A3FE6"/>
    <w:rsid w:val="000A60C7"/>
    <w:rsid w:val="000B0341"/>
    <w:rsid w:val="000B18A4"/>
    <w:rsid w:val="000B59F2"/>
    <w:rsid w:val="000B77BB"/>
    <w:rsid w:val="000C3EC2"/>
    <w:rsid w:val="000C52E8"/>
    <w:rsid w:val="000C7560"/>
    <w:rsid w:val="000C7751"/>
    <w:rsid w:val="000D101C"/>
    <w:rsid w:val="000D29AC"/>
    <w:rsid w:val="000D5D05"/>
    <w:rsid w:val="000D6A2C"/>
    <w:rsid w:val="000D78EB"/>
    <w:rsid w:val="000E1A58"/>
    <w:rsid w:val="000E214F"/>
    <w:rsid w:val="000E34DF"/>
    <w:rsid w:val="000E60DC"/>
    <w:rsid w:val="000F31F3"/>
    <w:rsid w:val="00103156"/>
    <w:rsid w:val="00112DD9"/>
    <w:rsid w:val="00115F24"/>
    <w:rsid w:val="0012177C"/>
    <w:rsid w:val="00123980"/>
    <w:rsid w:val="00127061"/>
    <w:rsid w:val="001308DF"/>
    <w:rsid w:val="00131587"/>
    <w:rsid w:val="00137AB3"/>
    <w:rsid w:val="0014331E"/>
    <w:rsid w:val="0014582E"/>
    <w:rsid w:val="001502B9"/>
    <w:rsid w:val="00151D8D"/>
    <w:rsid w:val="0015335C"/>
    <w:rsid w:val="00154F4C"/>
    <w:rsid w:val="00160F94"/>
    <w:rsid w:val="00170D86"/>
    <w:rsid w:val="00171501"/>
    <w:rsid w:val="00181E88"/>
    <w:rsid w:val="0018321D"/>
    <w:rsid w:val="00192FDF"/>
    <w:rsid w:val="001A1710"/>
    <w:rsid w:val="001A4F8B"/>
    <w:rsid w:val="001A5EC1"/>
    <w:rsid w:val="001B4AC1"/>
    <w:rsid w:val="001C09AD"/>
    <w:rsid w:val="001C641B"/>
    <w:rsid w:val="001C7B4D"/>
    <w:rsid w:val="001D4C93"/>
    <w:rsid w:val="001D53FB"/>
    <w:rsid w:val="001D5508"/>
    <w:rsid w:val="001E3C85"/>
    <w:rsid w:val="001E701F"/>
    <w:rsid w:val="001F5EC5"/>
    <w:rsid w:val="0020151B"/>
    <w:rsid w:val="00206237"/>
    <w:rsid w:val="002077A4"/>
    <w:rsid w:val="00216432"/>
    <w:rsid w:val="002175DD"/>
    <w:rsid w:val="002266B3"/>
    <w:rsid w:val="00241260"/>
    <w:rsid w:val="0024297B"/>
    <w:rsid w:val="0025361E"/>
    <w:rsid w:val="00253E8B"/>
    <w:rsid w:val="002627F0"/>
    <w:rsid w:val="00262A4D"/>
    <w:rsid w:val="002666F2"/>
    <w:rsid w:val="00287B0A"/>
    <w:rsid w:val="00292871"/>
    <w:rsid w:val="002A22D1"/>
    <w:rsid w:val="002B032A"/>
    <w:rsid w:val="002B1C1A"/>
    <w:rsid w:val="002B363E"/>
    <w:rsid w:val="002B60D0"/>
    <w:rsid w:val="002B7329"/>
    <w:rsid w:val="002C4949"/>
    <w:rsid w:val="002D7DEF"/>
    <w:rsid w:val="002E3732"/>
    <w:rsid w:val="002E623C"/>
    <w:rsid w:val="00306E94"/>
    <w:rsid w:val="00310B7C"/>
    <w:rsid w:val="00313C54"/>
    <w:rsid w:val="00315B59"/>
    <w:rsid w:val="00322AD6"/>
    <w:rsid w:val="00330849"/>
    <w:rsid w:val="00336292"/>
    <w:rsid w:val="003372AD"/>
    <w:rsid w:val="0034057D"/>
    <w:rsid w:val="003470FB"/>
    <w:rsid w:val="00355F77"/>
    <w:rsid w:val="00357656"/>
    <w:rsid w:val="00361186"/>
    <w:rsid w:val="00367CDC"/>
    <w:rsid w:val="00375F74"/>
    <w:rsid w:val="00385A73"/>
    <w:rsid w:val="003868F3"/>
    <w:rsid w:val="00387C11"/>
    <w:rsid w:val="003910D3"/>
    <w:rsid w:val="00396282"/>
    <w:rsid w:val="003A05F5"/>
    <w:rsid w:val="003A22AD"/>
    <w:rsid w:val="003A68CD"/>
    <w:rsid w:val="003A7E1F"/>
    <w:rsid w:val="003B014F"/>
    <w:rsid w:val="003C0504"/>
    <w:rsid w:val="003C0729"/>
    <w:rsid w:val="003C0866"/>
    <w:rsid w:val="003C5C34"/>
    <w:rsid w:val="003D0318"/>
    <w:rsid w:val="003D15C2"/>
    <w:rsid w:val="003D2BCB"/>
    <w:rsid w:val="003D2C7E"/>
    <w:rsid w:val="003E0B09"/>
    <w:rsid w:val="003E367B"/>
    <w:rsid w:val="003F622A"/>
    <w:rsid w:val="0040352B"/>
    <w:rsid w:val="00413E42"/>
    <w:rsid w:val="004161A2"/>
    <w:rsid w:val="004174A1"/>
    <w:rsid w:val="00420BC4"/>
    <w:rsid w:val="00423493"/>
    <w:rsid w:val="004254BF"/>
    <w:rsid w:val="004277C8"/>
    <w:rsid w:val="00430F28"/>
    <w:rsid w:val="00434776"/>
    <w:rsid w:val="00437E0A"/>
    <w:rsid w:val="004416CE"/>
    <w:rsid w:val="00443D4D"/>
    <w:rsid w:val="00445D50"/>
    <w:rsid w:val="0045365B"/>
    <w:rsid w:val="00464A47"/>
    <w:rsid w:val="00470223"/>
    <w:rsid w:val="00472249"/>
    <w:rsid w:val="004764DB"/>
    <w:rsid w:val="0047671E"/>
    <w:rsid w:val="00477A13"/>
    <w:rsid w:val="00484DE5"/>
    <w:rsid w:val="004914DC"/>
    <w:rsid w:val="0049580E"/>
    <w:rsid w:val="004A1515"/>
    <w:rsid w:val="004A2C1B"/>
    <w:rsid w:val="004A3A8E"/>
    <w:rsid w:val="004B0FAB"/>
    <w:rsid w:val="004B22DD"/>
    <w:rsid w:val="004B283C"/>
    <w:rsid w:val="004B4B89"/>
    <w:rsid w:val="004B5D90"/>
    <w:rsid w:val="004B6687"/>
    <w:rsid w:val="004C0491"/>
    <w:rsid w:val="004C2D8E"/>
    <w:rsid w:val="004C4115"/>
    <w:rsid w:val="004E0929"/>
    <w:rsid w:val="004E6DF2"/>
    <w:rsid w:val="004E763F"/>
    <w:rsid w:val="004F07BD"/>
    <w:rsid w:val="004F0B25"/>
    <w:rsid w:val="004F119A"/>
    <w:rsid w:val="004F29C9"/>
    <w:rsid w:val="004F3FEC"/>
    <w:rsid w:val="005007B4"/>
    <w:rsid w:val="00502014"/>
    <w:rsid w:val="00507C06"/>
    <w:rsid w:val="005126EA"/>
    <w:rsid w:val="00521506"/>
    <w:rsid w:val="0052301A"/>
    <w:rsid w:val="00536C7D"/>
    <w:rsid w:val="00540296"/>
    <w:rsid w:val="00544283"/>
    <w:rsid w:val="00551B46"/>
    <w:rsid w:val="00553F77"/>
    <w:rsid w:val="005547FB"/>
    <w:rsid w:val="00556F66"/>
    <w:rsid w:val="005603B2"/>
    <w:rsid w:val="0056171C"/>
    <w:rsid w:val="00562680"/>
    <w:rsid w:val="00571FBC"/>
    <w:rsid w:val="00574802"/>
    <w:rsid w:val="00580497"/>
    <w:rsid w:val="00583606"/>
    <w:rsid w:val="005A06E8"/>
    <w:rsid w:val="005A1C5F"/>
    <w:rsid w:val="005B31E9"/>
    <w:rsid w:val="005B5140"/>
    <w:rsid w:val="005C3A18"/>
    <w:rsid w:val="005D30C5"/>
    <w:rsid w:val="005D4046"/>
    <w:rsid w:val="005E3E49"/>
    <w:rsid w:val="005E567B"/>
    <w:rsid w:val="005E62D5"/>
    <w:rsid w:val="005F0288"/>
    <w:rsid w:val="005F0BFA"/>
    <w:rsid w:val="005F5022"/>
    <w:rsid w:val="005F7DDF"/>
    <w:rsid w:val="006015A8"/>
    <w:rsid w:val="006017FB"/>
    <w:rsid w:val="0060557D"/>
    <w:rsid w:val="00612E9E"/>
    <w:rsid w:val="00614415"/>
    <w:rsid w:val="006162AF"/>
    <w:rsid w:val="00622BD3"/>
    <w:rsid w:val="00626702"/>
    <w:rsid w:val="00631032"/>
    <w:rsid w:val="00631D93"/>
    <w:rsid w:val="00640840"/>
    <w:rsid w:val="00642D88"/>
    <w:rsid w:val="00651396"/>
    <w:rsid w:val="00654C52"/>
    <w:rsid w:val="00662728"/>
    <w:rsid w:val="00663543"/>
    <w:rsid w:val="006665B4"/>
    <w:rsid w:val="00673EB9"/>
    <w:rsid w:val="00685419"/>
    <w:rsid w:val="006A2D52"/>
    <w:rsid w:val="006B0F48"/>
    <w:rsid w:val="006B2D84"/>
    <w:rsid w:val="006B6E13"/>
    <w:rsid w:val="006C114F"/>
    <w:rsid w:val="006C18FA"/>
    <w:rsid w:val="006D0B6E"/>
    <w:rsid w:val="006D18BE"/>
    <w:rsid w:val="006F354A"/>
    <w:rsid w:val="00701937"/>
    <w:rsid w:val="00701FDC"/>
    <w:rsid w:val="00702C60"/>
    <w:rsid w:val="00702EBD"/>
    <w:rsid w:val="00704561"/>
    <w:rsid w:val="00706F06"/>
    <w:rsid w:val="00713C9F"/>
    <w:rsid w:val="00715916"/>
    <w:rsid w:val="007163E4"/>
    <w:rsid w:val="007172A4"/>
    <w:rsid w:val="00720F32"/>
    <w:rsid w:val="00723455"/>
    <w:rsid w:val="0072378A"/>
    <w:rsid w:val="00730745"/>
    <w:rsid w:val="00734E9B"/>
    <w:rsid w:val="00735C17"/>
    <w:rsid w:val="0073631E"/>
    <w:rsid w:val="00740249"/>
    <w:rsid w:val="0074543D"/>
    <w:rsid w:val="00747BDA"/>
    <w:rsid w:val="00750909"/>
    <w:rsid w:val="00754D09"/>
    <w:rsid w:val="007577A4"/>
    <w:rsid w:val="007620EF"/>
    <w:rsid w:val="00764DD6"/>
    <w:rsid w:val="00766E59"/>
    <w:rsid w:val="007704DF"/>
    <w:rsid w:val="00774997"/>
    <w:rsid w:val="00777D68"/>
    <w:rsid w:val="007856E9"/>
    <w:rsid w:val="00786BBD"/>
    <w:rsid w:val="0078738F"/>
    <w:rsid w:val="00792600"/>
    <w:rsid w:val="00793356"/>
    <w:rsid w:val="0079696F"/>
    <w:rsid w:val="007B3F23"/>
    <w:rsid w:val="007B468A"/>
    <w:rsid w:val="007D41E4"/>
    <w:rsid w:val="007D53BB"/>
    <w:rsid w:val="007E5803"/>
    <w:rsid w:val="007E6759"/>
    <w:rsid w:val="007F5437"/>
    <w:rsid w:val="007F7F70"/>
    <w:rsid w:val="00801505"/>
    <w:rsid w:val="00805E1E"/>
    <w:rsid w:val="008159CF"/>
    <w:rsid w:val="008165C3"/>
    <w:rsid w:val="008207A4"/>
    <w:rsid w:val="00820D82"/>
    <w:rsid w:val="00823A29"/>
    <w:rsid w:val="00840CF1"/>
    <w:rsid w:val="00853E1A"/>
    <w:rsid w:val="00855701"/>
    <w:rsid w:val="00862773"/>
    <w:rsid w:val="0086660A"/>
    <w:rsid w:val="00867E0D"/>
    <w:rsid w:val="00873DB7"/>
    <w:rsid w:val="00876D27"/>
    <w:rsid w:val="00877EBB"/>
    <w:rsid w:val="00880B5A"/>
    <w:rsid w:val="00883A7C"/>
    <w:rsid w:val="0089653C"/>
    <w:rsid w:val="008A03C9"/>
    <w:rsid w:val="008A1337"/>
    <w:rsid w:val="008A74FB"/>
    <w:rsid w:val="008B0CFF"/>
    <w:rsid w:val="008B25CB"/>
    <w:rsid w:val="008B43D8"/>
    <w:rsid w:val="008B4A51"/>
    <w:rsid w:val="008B7679"/>
    <w:rsid w:val="008B76F5"/>
    <w:rsid w:val="008C1B51"/>
    <w:rsid w:val="008C20DB"/>
    <w:rsid w:val="008C73CC"/>
    <w:rsid w:val="008D4428"/>
    <w:rsid w:val="008D44F8"/>
    <w:rsid w:val="008E02BA"/>
    <w:rsid w:val="008E5582"/>
    <w:rsid w:val="008E5C74"/>
    <w:rsid w:val="008E7C75"/>
    <w:rsid w:val="008F1153"/>
    <w:rsid w:val="00906261"/>
    <w:rsid w:val="009212DA"/>
    <w:rsid w:val="00926B34"/>
    <w:rsid w:val="00927AAD"/>
    <w:rsid w:val="009325C0"/>
    <w:rsid w:val="0094147B"/>
    <w:rsid w:val="00961247"/>
    <w:rsid w:val="00963678"/>
    <w:rsid w:val="009666B2"/>
    <w:rsid w:val="0097078B"/>
    <w:rsid w:val="00982EC7"/>
    <w:rsid w:val="009834B3"/>
    <w:rsid w:val="00984B09"/>
    <w:rsid w:val="00991882"/>
    <w:rsid w:val="00992E7B"/>
    <w:rsid w:val="009939BF"/>
    <w:rsid w:val="00993BB7"/>
    <w:rsid w:val="009A2C85"/>
    <w:rsid w:val="009A2DBD"/>
    <w:rsid w:val="009A64CF"/>
    <w:rsid w:val="009B3D22"/>
    <w:rsid w:val="009B68FC"/>
    <w:rsid w:val="009B7A37"/>
    <w:rsid w:val="009C1E59"/>
    <w:rsid w:val="009C26EC"/>
    <w:rsid w:val="009C3312"/>
    <w:rsid w:val="009C57C2"/>
    <w:rsid w:val="009C5959"/>
    <w:rsid w:val="009C6BD7"/>
    <w:rsid w:val="009C7BAE"/>
    <w:rsid w:val="009D05B1"/>
    <w:rsid w:val="009D4088"/>
    <w:rsid w:val="009F03EF"/>
    <w:rsid w:val="009F250E"/>
    <w:rsid w:val="009F66A0"/>
    <w:rsid w:val="009F6846"/>
    <w:rsid w:val="00A01734"/>
    <w:rsid w:val="00A1282D"/>
    <w:rsid w:val="00A13913"/>
    <w:rsid w:val="00A15E43"/>
    <w:rsid w:val="00A17111"/>
    <w:rsid w:val="00A234DE"/>
    <w:rsid w:val="00A23B43"/>
    <w:rsid w:val="00A26CD1"/>
    <w:rsid w:val="00A26EF8"/>
    <w:rsid w:val="00A274F3"/>
    <w:rsid w:val="00A3136A"/>
    <w:rsid w:val="00A316E3"/>
    <w:rsid w:val="00A31A87"/>
    <w:rsid w:val="00A3792E"/>
    <w:rsid w:val="00A47E72"/>
    <w:rsid w:val="00A50B4A"/>
    <w:rsid w:val="00A56A4B"/>
    <w:rsid w:val="00A66DCE"/>
    <w:rsid w:val="00A72CE0"/>
    <w:rsid w:val="00A74867"/>
    <w:rsid w:val="00A90651"/>
    <w:rsid w:val="00A9074B"/>
    <w:rsid w:val="00AA19DC"/>
    <w:rsid w:val="00AA3EDF"/>
    <w:rsid w:val="00AB1848"/>
    <w:rsid w:val="00AB40AF"/>
    <w:rsid w:val="00AB7245"/>
    <w:rsid w:val="00AC577E"/>
    <w:rsid w:val="00AC694B"/>
    <w:rsid w:val="00AC6A66"/>
    <w:rsid w:val="00AC6AC5"/>
    <w:rsid w:val="00AD2204"/>
    <w:rsid w:val="00AE0F34"/>
    <w:rsid w:val="00AE224A"/>
    <w:rsid w:val="00AE35E0"/>
    <w:rsid w:val="00AE5B43"/>
    <w:rsid w:val="00B0401A"/>
    <w:rsid w:val="00B067F2"/>
    <w:rsid w:val="00B17E40"/>
    <w:rsid w:val="00B250DC"/>
    <w:rsid w:val="00B25AFC"/>
    <w:rsid w:val="00B26976"/>
    <w:rsid w:val="00B271ED"/>
    <w:rsid w:val="00B3140F"/>
    <w:rsid w:val="00B350D5"/>
    <w:rsid w:val="00B50411"/>
    <w:rsid w:val="00B521D3"/>
    <w:rsid w:val="00B541F7"/>
    <w:rsid w:val="00B57A44"/>
    <w:rsid w:val="00B6136B"/>
    <w:rsid w:val="00B629D0"/>
    <w:rsid w:val="00B636EE"/>
    <w:rsid w:val="00B70C3F"/>
    <w:rsid w:val="00B7306B"/>
    <w:rsid w:val="00B74DBD"/>
    <w:rsid w:val="00B806F3"/>
    <w:rsid w:val="00B81673"/>
    <w:rsid w:val="00B8515E"/>
    <w:rsid w:val="00B90594"/>
    <w:rsid w:val="00B91083"/>
    <w:rsid w:val="00B91ED5"/>
    <w:rsid w:val="00BA4523"/>
    <w:rsid w:val="00BB2CCA"/>
    <w:rsid w:val="00BB4659"/>
    <w:rsid w:val="00BB6DCD"/>
    <w:rsid w:val="00BC7DE5"/>
    <w:rsid w:val="00BD7381"/>
    <w:rsid w:val="00BE1268"/>
    <w:rsid w:val="00BE16B4"/>
    <w:rsid w:val="00BE195D"/>
    <w:rsid w:val="00BE6D2A"/>
    <w:rsid w:val="00BF3994"/>
    <w:rsid w:val="00BF3A8A"/>
    <w:rsid w:val="00C00299"/>
    <w:rsid w:val="00C027FE"/>
    <w:rsid w:val="00C04BDB"/>
    <w:rsid w:val="00C06B1A"/>
    <w:rsid w:val="00C25AE3"/>
    <w:rsid w:val="00C43B90"/>
    <w:rsid w:val="00C47794"/>
    <w:rsid w:val="00C553B9"/>
    <w:rsid w:val="00C55A1C"/>
    <w:rsid w:val="00C56EBB"/>
    <w:rsid w:val="00C57319"/>
    <w:rsid w:val="00C61612"/>
    <w:rsid w:val="00C62AE4"/>
    <w:rsid w:val="00C866BD"/>
    <w:rsid w:val="00C9450E"/>
    <w:rsid w:val="00CA135D"/>
    <w:rsid w:val="00CA306B"/>
    <w:rsid w:val="00CA4963"/>
    <w:rsid w:val="00CA60E4"/>
    <w:rsid w:val="00CB0AFA"/>
    <w:rsid w:val="00CC1A1A"/>
    <w:rsid w:val="00CC60B2"/>
    <w:rsid w:val="00CD5B49"/>
    <w:rsid w:val="00CD5D4B"/>
    <w:rsid w:val="00CD5EB5"/>
    <w:rsid w:val="00CE1CCB"/>
    <w:rsid w:val="00CE68D1"/>
    <w:rsid w:val="00CE6FFA"/>
    <w:rsid w:val="00CF0A50"/>
    <w:rsid w:val="00CF32B2"/>
    <w:rsid w:val="00CF6611"/>
    <w:rsid w:val="00CF7103"/>
    <w:rsid w:val="00D13D3A"/>
    <w:rsid w:val="00D14042"/>
    <w:rsid w:val="00D155FA"/>
    <w:rsid w:val="00D20959"/>
    <w:rsid w:val="00D24AD0"/>
    <w:rsid w:val="00D35489"/>
    <w:rsid w:val="00D37660"/>
    <w:rsid w:val="00D41BF1"/>
    <w:rsid w:val="00D43997"/>
    <w:rsid w:val="00D45A0E"/>
    <w:rsid w:val="00D53BA0"/>
    <w:rsid w:val="00D53D9E"/>
    <w:rsid w:val="00D57E5C"/>
    <w:rsid w:val="00D620F2"/>
    <w:rsid w:val="00D656F6"/>
    <w:rsid w:val="00D72A10"/>
    <w:rsid w:val="00D8182D"/>
    <w:rsid w:val="00D9008F"/>
    <w:rsid w:val="00D927BA"/>
    <w:rsid w:val="00DA0535"/>
    <w:rsid w:val="00DA4068"/>
    <w:rsid w:val="00DA5901"/>
    <w:rsid w:val="00DA75FB"/>
    <w:rsid w:val="00DB0E97"/>
    <w:rsid w:val="00DB16A2"/>
    <w:rsid w:val="00DD6447"/>
    <w:rsid w:val="00DE72CE"/>
    <w:rsid w:val="00DF054C"/>
    <w:rsid w:val="00DF654B"/>
    <w:rsid w:val="00E01E81"/>
    <w:rsid w:val="00E04972"/>
    <w:rsid w:val="00E05104"/>
    <w:rsid w:val="00E102C3"/>
    <w:rsid w:val="00E22AE5"/>
    <w:rsid w:val="00E32EDC"/>
    <w:rsid w:val="00E35D8E"/>
    <w:rsid w:val="00E409D2"/>
    <w:rsid w:val="00E505D5"/>
    <w:rsid w:val="00E57FD3"/>
    <w:rsid w:val="00E60227"/>
    <w:rsid w:val="00E62963"/>
    <w:rsid w:val="00E67AB1"/>
    <w:rsid w:val="00E710F8"/>
    <w:rsid w:val="00E71872"/>
    <w:rsid w:val="00E736D5"/>
    <w:rsid w:val="00E75410"/>
    <w:rsid w:val="00E772ED"/>
    <w:rsid w:val="00E86307"/>
    <w:rsid w:val="00E97B76"/>
    <w:rsid w:val="00EA431F"/>
    <w:rsid w:val="00EB4BBB"/>
    <w:rsid w:val="00ED65FB"/>
    <w:rsid w:val="00ED7232"/>
    <w:rsid w:val="00EE4CEE"/>
    <w:rsid w:val="00EE67C3"/>
    <w:rsid w:val="00F20D74"/>
    <w:rsid w:val="00F234FA"/>
    <w:rsid w:val="00F23DAA"/>
    <w:rsid w:val="00F2785B"/>
    <w:rsid w:val="00F355AF"/>
    <w:rsid w:val="00F35A2F"/>
    <w:rsid w:val="00F35E81"/>
    <w:rsid w:val="00F42370"/>
    <w:rsid w:val="00F436A1"/>
    <w:rsid w:val="00F46C3F"/>
    <w:rsid w:val="00F46F3C"/>
    <w:rsid w:val="00F47348"/>
    <w:rsid w:val="00F51316"/>
    <w:rsid w:val="00F55D92"/>
    <w:rsid w:val="00F57EAC"/>
    <w:rsid w:val="00F6106D"/>
    <w:rsid w:val="00F62376"/>
    <w:rsid w:val="00F71446"/>
    <w:rsid w:val="00F73633"/>
    <w:rsid w:val="00F759FD"/>
    <w:rsid w:val="00F8482C"/>
    <w:rsid w:val="00F84953"/>
    <w:rsid w:val="00F85185"/>
    <w:rsid w:val="00F92D3B"/>
    <w:rsid w:val="00F93F62"/>
    <w:rsid w:val="00F9492A"/>
    <w:rsid w:val="00F970A9"/>
    <w:rsid w:val="00FA759D"/>
    <w:rsid w:val="00FA7684"/>
    <w:rsid w:val="00FB0251"/>
    <w:rsid w:val="00FB6C1F"/>
    <w:rsid w:val="00FC2194"/>
    <w:rsid w:val="00FC387B"/>
    <w:rsid w:val="00FD6F87"/>
    <w:rsid w:val="00FE0B25"/>
    <w:rsid w:val="00FE3D50"/>
    <w:rsid w:val="00FF197A"/>
    <w:rsid w:val="00FF22FA"/>
    <w:rsid w:val="00FF3FBC"/>
    <w:rsid w:val="00FF598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32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A73"/>
  </w:style>
  <w:style w:type="paragraph" w:styleId="Ttulo1">
    <w:name w:val="heading 1"/>
    <w:basedOn w:val="Normal"/>
    <w:next w:val="Normal"/>
    <w:link w:val="Ttulo1Char"/>
    <w:uiPriority w:val="9"/>
    <w:qFormat/>
    <w:rsid w:val="00C027FE"/>
    <w:pPr>
      <w:keepNext/>
      <w:keepLines/>
      <w:spacing w:before="480" w:after="0"/>
      <w:outlineLvl w:val="0"/>
    </w:pPr>
    <w:rPr>
      <w:rFonts w:asciiTheme="majorHAnsi" w:eastAsiaTheme="majorEastAsia" w:hAnsiTheme="majorHAnsi" w:cstheme="majorBidi"/>
      <w:b/>
      <w:bCs/>
      <w:color w:val="525A7D"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link w:val="SemEspaamentoChar"/>
    <w:uiPriority w:val="1"/>
    <w:qFormat/>
    <w:rsid w:val="00477A13"/>
    <w:pPr>
      <w:spacing w:after="0" w:line="240" w:lineRule="auto"/>
    </w:pPr>
    <w:rPr>
      <w:rFonts w:eastAsiaTheme="minorEastAsia"/>
    </w:rPr>
  </w:style>
  <w:style w:type="character" w:customStyle="1" w:styleId="SemEspaamentoChar">
    <w:name w:val="Sem Espaçamento Char"/>
    <w:basedOn w:val="Fontepargpadro"/>
    <w:link w:val="SemEspaamento"/>
    <w:uiPriority w:val="1"/>
    <w:rsid w:val="00477A13"/>
    <w:rPr>
      <w:rFonts w:eastAsiaTheme="minorEastAsia"/>
    </w:rPr>
  </w:style>
  <w:style w:type="paragraph" w:styleId="Textodebalo">
    <w:name w:val="Balloon Text"/>
    <w:basedOn w:val="Normal"/>
    <w:link w:val="TextodebaloChar"/>
    <w:uiPriority w:val="99"/>
    <w:semiHidden/>
    <w:unhideWhenUsed/>
    <w:rsid w:val="00477A1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77A13"/>
    <w:rPr>
      <w:rFonts w:ascii="Tahoma" w:hAnsi="Tahoma" w:cs="Tahoma"/>
      <w:sz w:val="16"/>
      <w:szCs w:val="16"/>
    </w:rPr>
  </w:style>
  <w:style w:type="character" w:styleId="Hyperlink">
    <w:name w:val="Hyperlink"/>
    <w:basedOn w:val="Fontepargpadro"/>
    <w:uiPriority w:val="99"/>
    <w:unhideWhenUsed/>
    <w:rsid w:val="001A1710"/>
    <w:rPr>
      <w:color w:val="B292CA" w:themeColor="hyperlink"/>
      <w:u w:val="single"/>
    </w:rPr>
  </w:style>
  <w:style w:type="character" w:customStyle="1" w:styleId="Ttulo1Char">
    <w:name w:val="Título 1 Char"/>
    <w:basedOn w:val="Fontepargpadro"/>
    <w:link w:val="Ttulo1"/>
    <w:uiPriority w:val="9"/>
    <w:rsid w:val="00C027FE"/>
    <w:rPr>
      <w:rFonts w:asciiTheme="majorHAnsi" w:eastAsiaTheme="majorEastAsia" w:hAnsiTheme="majorHAnsi" w:cstheme="majorBidi"/>
      <w:b/>
      <w:bCs/>
      <w:color w:val="525A7D" w:themeColor="accent1" w:themeShade="BF"/>
      <w:sz w:val="28"/>
      <w:szCs w:val="28"/>
    </w:rPr>
  </w:style>
  <w:style w:type="paragraph" w:styleId="Cabealho">
    <w:name w:val="header"/>
    <w:basedOn w:val="Normal"/>
    <w:link w:val="CabealhoChar"/>
    <w:uiPriority w:val="99"/>
    <w:semiHidden/>
    <w:unhideWhenUsed/>
    <w:rsid w:val="003372AD"/>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3372AD"/>
  </w:style>
  <w:style w:type="paragraph" w:styleId="Rodap">
    <w:name w:val="footer"/>
    <w:basedOn w:val="Normal"/>
    <w:link w:val="RodapChar"/>
    <w:uiPriority w:val="99"/>
    <w:semiHidden/>
    <w:unhideWhenUsed/>
    <w:rsid w:val="003372AD"/>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3372A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pasromes1@gmail.com"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http://sites.google.com/site/wwwpasromescombr"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pasromesnotici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i\Documents\LIVRO%20A%20HIST&#211;RIA%20DE%20S&#195;O%20FRANCISCO%20(Salvo%20Automaticamente).dotm" TargetMode="External"/></Relationships>
</file>

<file path=word/theme/theme1.xml><?xml version="1.0" encoding="utf-8"?>
<a:theme xmlns:a="http://schemas.openxmlformats.org/drawingml/2006/main" name="Tema do Office">
  <a:themeElements>
    <a:clrScheme name="Origem">
      <a:dk1>
        <a:sysClr val="windowText" lastClr="000000"/>
      </a:dk1>
      <a:lt1>
        <a:sysClr val="window" lastClr="FFFFFF"/>
      </a:lt1>
      <a:dk2>
        <a:srgbClr val="464653"/>
      </a:dk2>
      <a:lt2>
        <a:srgbClr val="DDE9EC"/>
      </a:lt2>
      <a:accent1>
        <a:srgbClr val="727CA3"/>
      </a:accent1>
      <a:accent2>
        <a:srgbClr val="9FB8CD"/>
      </a:accent2>
      <a:accent3>
        <a:srgbClr val="D2DA7A"/>
      </a:accent3>
      <a:accent4>
        <a:srgbClr val="FADA7A"/>
      </a:accent4>
      <a:accent5>
        <a:srgbClr val="B88472"/>
      </a:accent5>
      <a:accent6>
        <a:srgbClr val="8E736A"/>
      </a:accent6>
      <a:hlink>
        <a:srgbClr val="B292CA"/>
      </a:hlink>
      <a:folHlink>
        <a:srgbClr val="6B56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ED1A7-70C1-46F9-AC81-D3973CE53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LIVRO A HISTÓRIA DE SÃO FRANCISCO (Salvo Automaticamente)</Template>
  <TotalTime>3562</TotalTime>
  <Pages>1</Pages>
  <Words>21674</Words>
  <Characters>117042</Characters>
  <Application>Microsoft Office Word</Application>
  <DocSecurity>0</DocSecurity>
  <Lines>975</Lines>
  <Paragraphs>276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A VIDA COMO PESSOA      E COMO SANTO</dc:subject>
  <dc:creator>vai</dc:creator>
  <cp:lastModifiedBy>vai</cp:lastModifiedBy>
  <cp:revision>214</cp:revision>
  <cp:lastPrinted>2014-02-25T23:07:00Z</cp:lastPrinted>
  <dcterms:created xsi:type="dcterms:W3CDTF">2013-12-15T18:39:00Z</dcterms:created>
  <dcterms:modified xsi:type="dcterms:W3CDTF">2014-02-25T23:09:00Z</dcterms:modified>
</cp:coreProperties>
</file>